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6C0CA2" w14:paraId="0B7FECCC" w14:textId="77777777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B70A3" w14:textId="77777777" w:rsidR="006C0CA2" w:rsidRDefault="001E513F" w:rsidP="001E513F">
            <w:pPr>
              <w:pStyle w:val="berschrift4"/>
              <w:spacing w:befor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hyperlink r:id="rId9" w:tgtFrame="_blank" w:tooltip="Haager Übereinkommen vom 19. Oktober 1996" w:history="1">
              <w:r w:rsidR="002E0DA0" w:rsidRPr="001E513F">
                <w:rPr>
                  <w:rStyle w:val="Hyperlink"/>
                  <w:rFonts w:cs="Arial"/>
                  <w:color w:val="auto"/>
                  <w:sz w:val="24"/>
                  <w:szCs w:val="24"/>
                  <w:u w:val="none"/>
                </w:rPr>
                <w:t>Haager Übereinkommen vom 19. Oktober 1996</w:t>
              </w:r>
            </w:hyperlink>
            <w:r>
              <w:rPr>
                <w:rStyle w:val="Hyperlink"/>
                <w:rFonts w:cs="Arial"/>
                <w:color w:val="auto"/>
                <w:sz w:val="24"/>
                <w:szCs w:val="24"/>
                <w:u w:val="none"/>
              </w:rPr>
              <w:t xml:space="preserve"> </w:t>
            </w:r>
            <w:r w:rsidR="002E0DA0" w:rsidRPr="001E513F">
              <w:rPr>
                <w:rFonts w:cs="Arial"/>
                <w:sz w:val="24"/>
                <w:szCs w:val="24"/>
              </w:rPr>
              <w:t xml:space="preserve">über die Zuständigkeit, das </w:t>
            </w:r>
            <w:r>
              <w:rPr>
                <w:rFonts w:cs="Arial"/>
                <w:sz w:val="24"/>
                <w:szCs w:val="24"/>
              </w:rPr>
              <w:br/>
            </w:r>
            <w:r w:rsidR="002E0DA0" w:rsidRPr="001E513F">
              <w:rPr>
                <w:rFonts w:cs="Arial"/>
                <w:sz w:val="24"/>
                <w:szCs w:val="24"/>
              </w:rPr>
              <w:t>anzuwendende Recht, die Anerkennung, Vollstreckung und Zusammenarbeit auf dem Gebiet der elterlichen Verantwortung und der Massnahmen zum Schutz von Kindern</w:t>
            </w:r>
          </w:p>
          <w:p w14:paraId="711D0360" w14:textId="77777777" w:rsidR="001E513F" w:rsidRPr="001E513F" w:rsidRDefault="001E513F" w:rsidP="001E513F">
            <w:pPr>
              <w:jc w:val="center"/>
              <w:rPr>
                <w:b/>
              </w:rPr>
            </w:pPr>
            <w:r>
              <w:t>(</w:t>
            </w:r>
            <w:r w:rsidRPr="001E513F">
              <w:rPr>
                <w:b/>
              </w:rPr>
              <w:t>HKsÜ; SR 0.211.231.011)</w:t>
            </w:r>
          </w:p>
          <w:p w14:paraId="01178073" w14:textId="77777777" w:rsidR="002E0DA0" w:rsidRPr="002E0DA0" w:rsidRDefault="002E0DA0" w:rsidP="002E0DA0">
            <w:pPr>
              <w:jc w:val="center"/>
              <w:rPr>
                <w:sz w:val="6"/>
                <w:szCs w:val="6"/>
              </w:rPr>
            </w:pPr>
          </w:p>
          <w:p w14:paraId="7DA777F1" w14:textId="77777777" w:rsidR="006C0CA2" w:rsidRDefault="006C0CA2">
            <w:pPr>
              <w:pStyle w:val="berschrift4"/>
              <w:spacing w:before="0"/>
              <w:jc w:val="center"/>
              <w:rPr>
                <w:sz w:val="40"/>
                <w:szCs w:val="40"/>
                <w:lang w:val="de-CH"/>
              </w:rPr>
            </w:pPr>
          </w:p>
          <w:p w14:paraId="1CB15349" w14:textId="77777777" w:rsidR="001E513F" w:rsidRDefault="001E513F" w:rsidP="001E513F">
            <w:pPr>
              <w:rPr>
                <w:lang w:val="de-CH"/>
              </w:rPr>
            </w:pPr>
          </w:p>
          <w:p w14:paraId="59D4EAC3" w14:textId="77777777" w:rsidR="001E513F" w:rsidRPr="001E513F" w:rsidRDefault="001E513F" w:rsidP="001E513F">
            <w:pPr>
              <w:rPr>
                <w:lang w:val="de-CH"/>
              </w:rPr>
            </w:pPr>
          </w:p>
          <w:p w14:paraId="583F3379" w14:textId="77777777" w:rsidR="001E513F" w:rsidRDefault="006379A1" w:rsidP="001E513F">
            <w:pPr>
              <w:pStyle w:val="berschrift4"/>
              <w:spacing w:before="0"/>
              <w:jc w:val="center"/>
              <w:rPr>
                <w:sz w:val="40"/>
                <w:szCs w:val="40"/>
                <w:lang w:val="de-CH"/>
              </w:rPr>
            </w:pPr>
            <w:r>
              <w:rPr>
                <w:sz w:val="40"/>
                <w:szCs w:val="40"/>
                <w:lang w:val="de-CH"/>
              </w:rPr>
              <w:t xml:space="preserve">Antrag </w:t>
            </w:r>
            <w:r w:rsidR="0084683A">
              <w:rPr>
                <w:sz w:val="40"/>
                <w:szCs w:val="40"/>
                <w:lang w:val="de-CH"/>
              </w:rPr>
              <w:t xml:space="preserve">auf </w:t>
            </w:r>
            <w:r w:rsidR="002E0DA0">
              <w:rPr>
                <w:sz w:val="40"/>
                <w:szCs w:val="40"/>
                <w:lang w:val="de-CH"/>
              </w:rPr>
              <w:t>Zustimmung</w:t>
            </w:r>
            <w:r w:rsidR="001E513F">
              <w:rPr>
                <w:rFonts w:cs="Arial"/>
                <w:color w:val="000000"/>
                <w:szCs w:val="28"/>
              </w:rPr>
              <w:t xml:space="preserve"> </w:t>
            </w:r>
          </w:p>
          <w:p w14:paraId="0BA693BC" w14:textId="77777777" w:rsidR="001E513F" w:rsidRDefault="001E513F" w:rsidP="001E513F">
            <w:pPr>
              <w:pStyle w:val="berschrift4"/>
              <w:jc w:val="center"/>
              <w:rPr>
                <w:rFonts w:cs="Arial"/>
                <w:color w:val="000000"/>
                <w:szCs w:val="28"/>
              </w:rPr>
            </w:pPr>
          </w:p>
          <w:p w14:paraId="107E408F" w14:textId="77777777" w:rsidR="001E513F" w:rsidRPr="002E0DA0" w:rsidRDefault="001E513F" w:rsidP="001E513F">
            <w:pPr>
              <w:pStyle w:val="berschrift4"/>
              <w:jc w:val="center"/>
              <w:rPr>
                <w:szCs w:val="28"/>
                <w:lang w:val="de-CH"/>
              </w:rPr>
            </w:pPr>
            <w:r>
              <w:rPr>
                <w:rFonts w:cs="Arial"/>
                <w:color w:val="000000"/>
                <w:szCs w:val="28"/>
              </w:rPr>
              <w:t>g</w:t>
            </w:r>
            <w:r w:rsidRPr="002E0DA0">
              <w:rPr>
                <w:szCs w:val="28"/>
                <w:lang w:val="de-CH"/>
              </w:rPr>
              <w:t>emäss Art. 33</w:t>
            </w:r>
            <w:r>
              <w:rPr>
                <w:szCs w:val="28"/>
                <w:lang w:val="de-CH"/>
              </w:rPr>
              <w:t xml:space="preserve"> HKsÜ</w:t>
            </w:r>
          </w:p>
          <w:p w14:paraId="567F5656" w14:textId="77777777" w:rsidR="006379A1" w:rsidRDefault="001E513F">
            <w:pPr>
              <w:pStyle w:val="berschrift4"/>
              <w:jc w:val="center"/>
              <w:rPr>
                <w:rFonts w:cs="Arial"/>
                <w:color w:val="000000"/>
                <w:szCs w:val="28"/>
              </w:rPr>
            </w:pPr>
            <w:r>
              <w:rPr>
                <w:rFonts w:cs="Arial"/>
                <w:color w:val="000000"/>
                <w:szCs w:val="28"/>
              </w:rPr>
              <w:t>zur</w:t>
            </w:r>
            <w:r w:rsidR="002E0DA0">
              <w:rPr>
                <w:rFonts w:cs="Arial"/>
                <w:color w:val="000000"/>
                <w:szCs w:val="28"/>
              </w:rPr>
              <w:t xml:space="preserve"> </w:t>
            </w:r>
            <w:r w:rsidR="002E0DA0" w:rsidRPr="002E0DA0">
              <w:rPr>
                <w:rFonts w:cs="Arial"/>
                <w:color w:val="000000"/>
                <w:szCs w:val="28"/>
              </w:rPr>
              <w:t>Unterbringun</w:t>
            </w:r>
            <w:r w:rsidR="002E0DA0">
              <w:rPr>
                <w:rFonts w:cs="Arial"/>
                <w:color w:val="000000"/>
                <w:szCs w:val="28"/>
              </w:rPr>
              <w:t xml:space="preserve">g </w:t>
            </w:r>
            <w:r w:rsidR="002E0DA0" w:rsidRPr="002E0DA0">
              <w:rPr>
                <w:rFonts w:cs="Arial"/>
                <w:color w:val="000000"/>
                <w:szCs w:val="28"/>
              </w:rPr>
              <w:t>e</w:t>
            </w:r>
            <w:r w:rsidR="002E0DA0">
              <w:rPr>
                <w:rFonts w:cs="Arial"/>
                <w:color w:val="000000"/>
                <w:szCs w:val="28"/>
              </w:rPr>
              <w:t>ine</w:t>
            </w:r>
            <w:r w:rsidR="002E0DA0" w:rsidRPr="002E0DA0">
              <w:rPr>
                <w:rFonts w:cs="Arial"/>
                <w:color w:val="000000"/>
                <w:szCs w:val="28"/>
              </w:rPr>
              <w:t xml:space="preserve">s </w:t>
            </w:r>
            <w:r>
              <w:rPr>
                <w:rFonts w:cs="Arial"/>
                <w:color w:val="000000"/>
                <w:szCs w:val="28"/>
              </w:rPr>
              <w:t>oder mehrere</w:t>
            </w:r>
            <w:r w:rsidR="00F1592C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 xml:space="preserve"> Kinder</w:t>
            </w:r>
            <w:r w:rsidR="002E0DA0" w:rsidRPr="002E0DA0">
              <w:rPr>
                <w:rFonts w:cs="Arial"/>
                <w:color w:val="000000"/>
                <w:szCs w:val="28"/>
              </w:rPr>
              <w:t xml:space="preserve"> </w:t>
            </w:r>
            <w:r w:rsidR="002E0DA0">
              <w:rPr>
                <w:rFonts w:cs="Arial"/>
                <w:color w:val="000000"/>
                <w:szCs w:val="28"/>
              </w:rPr>
              <w:t xml:space="preserve">aus der Schweiz </w:t>
            </w:r>
            <w:r w:rsidR="000E3D78">
              <w:rPr>
                <w:rFonts w:cs="Arial"/>
                <w:color w:val="000000"/>
                <w:szCs w:val="28"/>
              </w:rPr>
              <w:br/>
              <w:t>in einem</w:t>
            </w:r>
            <w:r w:rsidR="002E0DA0" w:rsidRPr="002E0DA0">
              <w:rPr>
                <w:rFonts w:cs="Arial"/>
                <w:color w:val="000000"/>
                <w:szCs w:val="28"/>
              </w:rPr>
              <w:t xml:space="preserve"> anderen Vertragsstaat</w:t>
            </w:r>
          </w:p>
          <w:p w14:paraId="5B634CA3" w14:textId="77777777" w:rsidR="006C0CA2" w:rsidRDefault="006C0CA2" w:rsidP="00E57104">
            <w:pPr>
              <w:pStyle w:val="berschrift4"/>
              <w:rPr>
                <w:szCs w:val="28"/>
                <w:lang w:val="de-CH"/>
              </w:rPr>
            </w:pPr>
          </w:p>
        </w:tc>
      </w:tr>
    </w:tbl>
    <w:p w14:paraId="7512EEA6" w14:textId="77777777" w:rsidR="001E513F" w:rsidRDefault="001E513F" w:rsidP="00E57104">
      <w:pPr>
        <w:spacing w:line="360" w:lineRule="auto"/>
        <w:rPr>
          <w:szCs w:val="22"/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6C0CA2" w14:paraId="7C333BCA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A553B" w14:textId="77777777" w:rsidR="006C0CA2" w:rsidRDefault="006C0CA2">
            <w:pPr>
              <w:rPr>
                <w:szCs w:val="22"/>
                <w:lang w:val="de-CH"/>
              </w:rPr>
            </w:pPr>
            <w:r w:rsidRPr="001E3FF9">
              <w:rPr>
                <w:caps/>
                <w:szCs w:val="22"/>
                <w:lang w:val="de-CH"/>
              </w:rPr>
              <w:t>ERSUCHENDE BEHÖRDE</w:t>
            </w:r>
          </w:p>
          <w:p w14:paraId="0E84AD40" w14:textId="77777777" w:rsidR="006C0CA2" w:rsidRDefault="006C0CA2">
            <w:pPr>
              <w:rPr>
                <w:b/>
                <w:szCs w:val="22"/>
                <w:lang w:val="de-CH"/>
              </w:rPr>
            </w:pPr>
          </w:p>
          <w:p w14:paraId="12F72A9F" w14:textId="77777777" w:rsidR="001E513F" w:rsidRDefault="001E513F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F2ADC58" w14:textId="77777777" w:rsidR="001E513F" w:rsidRDefault="001E513F">
            <w:pPr>
              <w:rPr>
                <w:b/>
                <w:szCs w:val="22"/>
                <w:lang w:val="de-CH"/>
              </w:rPr>
            </w:pPr>
          </w:p>
          <w:p w14:paraId="1A53F9DB" w14:textId="77777777" w:rsidR="001E513F" w:rsidRDefault="001E513F">
            <w:pPr>
              <w:rPr>
                <w:b/>
                <w:szCs w:val="22"/>
                <w:lang w:val="de-CH"/>
              </w:rPr>
            </w:pPr>
          </w:p>
          <w:p w14:paraId="22A510E4" w14:textId="77777777" w:rsidR="006C0CA2" w:rsidRDefault="006C0CA2">
            <w:pPr>
              <w:rPr>
                <w:b/>
                <w:szCs w:val="22"/>
                <w:lang w:val="de-CH"/>
              </w:rPr>
            </w:pPr>
          </w:p>
          <w:p w14:paraId="3185B580" w14:textId="77777777" w:rsidR="006C0CA2" w:rsidRDefault="006C0CA2">
            <w:pPr>
              <w:rPr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90AB97" w14:textId="77777777" w:rsidR="006C0CA2" w:rsidRDefault="006C0CA2">
            <w:pPr>
              <w:rPr>
                <w:szCs w:val="22"/>
                <w:lang w:val="de-CH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13B39E" w14:textId="77777777" w:rsidR="001E513F" w:rsidRDefault="006C0CA2" w:rsidP="001E513F">
            <w:pPr>
              <w:spacing w:before="60"/>
              <w:rPr>
                <w:caps/>
                <w:szCs w:val="22"/>
                <w:lang w:val="de-CH"/>
              </w:rPr>
            </w:pPr>
            <w:r>
              <w:rPr>
                <w:caps/>
                <w:szCs w:val="22"/>
                <w:lang w:val="de-CH"/>
              </w:rPr>
              <w:t>ERSUCHTE</w:t>
            </w:r>
            <w:r w:rsidR="008A25A5">
              <w:rPr>
                <w:caps/>
                <w:szCs w:val="22"/>
                <w:lang w:val="de-CH"/>
              </w:rPr>
              <w:t>s</w:t>
            </w:r>
            <w:r>
              <w:rPr>
                <w:caps/>
                <w:szCs w:val="22"/>
                <w:lang w:val="de-CH"/>
              </w:rPr>
              <w:t xml:space="preserve"> </w:t>
            </w:r>
            <w:r w:rsidR="008A25A5">
              <w:rPr>
                <w:caps/>
                <w:szCs w:val="22"/>
                <w:lang w:val="de-CH"/>
              </w:rPr>
              <w:t>Land</w:t>
            </w:r>
          </w:p>
          <w:p w14:paraId="4CDEA6AA" w14:textId="77777777" w:rsidR="006C0CA2" w:rsidRDefault="006C0CA2" w:rsidP="001E513F">
            <w:pPr>
              <w:spacing w:before="60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4ACA1AD" w14:textId="77777777" w:rsidR="001E513F" w:rsidRDefault="001E513F" w:rsidP="001E513F">
            <w:pPr>
              <w:spacing w:before="60"/>
              <w:rPr>
                <w:b/>
                <w:szCs w:val="22"/>
                <w:lang w:val="de-CH"/>
              </w:rPr>
            </w:pPr>
          </w:p>
          <w:p w14:paraId="3DC31C20" w14:textId="77777777" w:rsidR="001E513F" w:rsidRDefault="001E513F" w:rsidP="001E513F">
            <w:pPr>
              <w:spacing w:before="60"/>
              <w:rPr>
                <w:b/>
                <w:szCs w:val="22"/>
                <w:lang w:val="de-CH"/>
              </w:rPr>
            </w:pPr>
          </w:p>
          <w:p w14:paraId="011ACCE6" w14:textId="77777777" w:rsidR="001E513F" w:rsidRPr="001E513F" w:rsidRDefault="001E513F" w:rsidP="001E513F">
            <w:pPr>
              <w:spacing w:before="60"/>
              <w:rPr>
                <w:caps/>
                <w:szCs w:val="22"/>
                <w:lang w:val="de-CH"/>
              </w:rPr>
            </w:pPr>
          </w:p>
        </w:tc>
      </w:tr>
    </w:tbl>
    <w:p w14:paraId="5489A2FA" w14:textId="77777777" w:rsidR="006C0CA2" w:rsidRDefault="006C0CA2">
      <w:pPr>
        <w:rPr>
          <w:szCs w:val="22"/>
          <w:lang w:val="de-CH"/>
        </w:rPr>
      </w:pPr>
    </w:p>
    <w:p w14:paraId="51478C6D" w14:textId="77777777" w:rsidR="006C0CA2" w:rsidRDefault="006C0CA2">
      <w:pPr>
        <w:rPr>
          <w:szCs w:val="22"/>
          <w:lang w:val="de-CH"/>
        </w:rPr>
      </w:pPr>
    </w:p>
    <w:p w14:paraId="40E3060B" w14:textId="77777777" w:rsidR="006C0CA2" w:rsidRDefault="002E0DA0">
      <w:pPr>
        <w:pStyle w:val="berschrift1"/>
        <w:rPr>
          <w:szCs w:val="24"/>
          <w:lang w:val="de-CH"/>
        </w:rPr>
      </w:pPr>
      <w:r>
        <w:rPr>
          <w:lang w:val="de-CH"/>
        </w:rPr>
        <w:tab/>
        <w:t xml:space="preserve">IDENTITÄT </w:t>
      </w:r>
    </w:p>
    <w:p w14:paraId="606BA2AB" w14:textId="77777777" w:rsidR="006C0CA2" w:rsidRDefault="006C0CA2">
      <w:pPr>
        <w:pStyle w:val="berschrift2"/>
        <w:rPr>
          <w:sz w:val="22"/>
          <w:szCs w:val="22"/>
          <w:lang w:val="de-CH"/>
        </w:rPr>
      </w:pPr>
    </w:p>
    <w:p w14:paraId="1C4C6FB0" w14:textId="77777777" w:rsidR="006C0CA2" w:rsidRDefault="004C4D80">
      <w:pPr>
        <w:pStyle w:val="berschrift2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>1. Kind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6C0CA2" w14:paraId="0550FA6F" w14:textId="77777777" w:rsidTr="000E3D78">
        <w:trPr>
          <w:trHeight w:val="397"/>
        </w:trPr>
        <w:tc>
          <w:tcPr>
            <w:tcW w:w="10135" w:type="dxa"/>
            <w:gridSpan w:val="3"/>
          </w:tcPr>
          <w:p w14:paraId="3B656630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</w:t>
            </w:r>
            <w:r w:rsidR="000E3D78">
              <w:rPr>
                <w:szCs w:val="22"/>
                <w:lang w:val="de-CH"/>
              </w:rPr>
              <w:t>(n)</w:t>
            </w:r>
            <w:r>
              <w:rPr>
                <w:szCs w:val="22"/>
                <w:lang w:val="de-CH"/>
              </w:rPr>
              <w:t xml:space="preserve"> und Vorname(n)</w:t>
            </w:r>
          </w:p>
          <w:p w14:paraId="3C0E2291" w14:textId="77777777" w:rsidR="006C0CA2" w:rsidRDefault="006C0CA2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14:paraId="7E4AD46A" w14:textId="77777777" w:rsidTr="000E3D78">
        <w:trPr>
          <w:cantSplit/>
          <w:trHeight w:val="397"/>
        </w:trPr>
        <w:tc>
          <w:tcPr>
            <w:tcW w:w="4323" w:type="dxa"/>
          </w:tcPr>
          <w:p w14:paraId="0EA41B11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Geschlecht</w:t>
            </w:r>
          </w:p>
        </w:tc>
        <w:tc>
          <w:tcPr>
            <w:tcW w:w="5812" w:type="dxa"/>
            <w:gridSpan w:val="2"/>
          </w:tcPr>
          <w:p w14:paraId="48AF0B21" w14:textId="77777777" w:rsidR="006C0CA2" w:rsidRDefault="006C0CA2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weiblich</w:t>
            </w:r>
            <w:r>
              <w:rPr>
                <w:szCs w:val="22"/>
                <w:lang w:val="de-CH"/>
              </w:rPr>
              <w:tab/>
            </w:r>
            <w:r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de-CH"/>
              </w:rPr>
              <w:instrText xml:space="preserve"> FORMCHECKBOX </w:instrText>
            </w:r>
            <w:r>
              <w:rPr>
                <w:szCs w:val="22"/>
                <w:lang w:val="de-CH"/>
              </w:rPr>
            </w:r>
            <w:r>
              <w:rPr>
                <w:szCs w:val="22"/>
                <w:lang w:val="de-CH"/>
              </w:rPr>
              <w:fldChar w:fldCharType="separate"/>
            </w:r>
            <w:r>
              <w:rPr>
                <w:szCs w:val="22"/>
                <w:lang w:val="de-CH"/>
              </w:rPr>
              <w:fldChar w:fldCharType="end"/>
            </w:r>
            <w:r>
              <w:rPr>
                <w:szCs w:val="22"/>
                <w:lang w:val="de-CH"/>
              </w:rPr>
              <w:tab/>
              <w:t xml:space="preserve">männlich         </w:t>
            </w:r>
            <w:r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de-CH"/>
              </w:rPr>
              <w:instrText xml:space="preserve"> FORMCHECKBOX </w:instrText>
            </w:r>
            <w:r>
              <w:rPr>
                <w:szCs w:val="22"/>
                <w:lang w:val="de-CH"/>
              </w:rPr>
            </w:r>
            <w:r>
              <w:rPr>
                <w:szCs w:val="22"/>
                <w:lang w:val="de-CH"/>
              </w:rPr>
              <w:fldChar w:fldCharType="separate"/>
            </w:r>
            <w:r>
              <w:rPr>
                <w:szCs w:val="22"/>
                <w:lang w:val="de-CH"/>
              </w:rPr>
              <w:fldChar w:fldCharType="end"/>
            </w:r>
          </w:p>
        </w:tc>
      </w:tr>
      <w:tr w:rsidR="006C0CA2" w14:paraId="1F5F7FC7" w14:textId="77777777" w:rsidTr="000E3D78">
        <w:trPr>
          <w:trHeight w:val="397"/>
        </w:trPr>
        <w:tc>
          <w:tcPr>
            <w:tcW w:w="5115" w:type="dxa"/>
            <w:gridSpan w:val="2"/>
          </w:tcPr>
          <w:p w14:paraId="17C3E823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Geburtsdatum und -ort</w:t>
            </w:r>
          </w:p>
          <w:p w14:paraId="51AD437B" w14:textId="77777777" w:rsidR="006C0CA2" w:rsidRDefault="006C0CA2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7F02AB6F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Staatsangehörigkeit(en)</w:t>
            </w:r>
          </w:p>
          <w:p w14:paraId="2477B4CA" w14:textId="77777777" w:rsidR="006C0CA2" w:rsidRDefault="006C0CA2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14:paraId="4DD3EA63" w14:textId="77777777" w:rsidTr="000E3D78">
        <w:trPr>
          <w:trHeight w:val="397"/>
        </w:trPr>
        <w:tc>
          <w:tcPr>
            <w:tcW w:w="10135" w:type="dxa"/>
            <w:gridSpan w:val="3"/>
          </w:tcPr>
          <w:p w14:paraId="2DB5B954" w14:textId="77777777" w:rsidR="006C0CA2" w:rsidRDefault="003F5F7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Gewöhnlicher Aufenthaltsort</w:t>
            </w:r>
          </w:p>
          <w:p w14:paraId="2F93A2A9" w14:textId="77777777" w:rsidR="006C0CA2" w:rsidRDefault="006C0CA2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0E3D78" w14:paraId="51A7A1B5" w14:textId="77777777" w:rsidTr="000E3D78">
        <w:trPr>
          <w:trHeight w:val="397"/>
        </w:trPr>
        <w:tc>
          <w:tcPr>
            <w:tcW w:w="10135" w:type="dxa"/>
            <w:gridSpan w:val="3"/>
          </w:tcPr>
          <w:p w14:paraId="55D3AC42" w14:textId="77777777" w:rsidR="000E3D78" w:rsidRDefault="000E3D78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 xml:space="preserve">Nummer und Gültigkeitsdauer </w:t>
            </w:r>
            <w:r w:rsidR="00C5541D">
              <w:rPr>
                <w:szCs w:val="22"/>
                <w:lang w:val="de-CH"/>
              </w:rPr>
              <w:t>des</w:t>
            </w:r>
            <w:r>
              <w:rPr>
                <w:szCs w:val="22"/>
                <w:lang w:val="de-CH"/>
              </w:rPr>
              <w:t xml:space="preserve"> Passes/der Identitätskarte</w:t>
            </w:r>
          </w:p>
          <w:p w14:paraId="34844714" w14:textId="77777777" w:rsidR="000E3D78" w:rsidRDefault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14:paraId="035F81A5" w14:textId="77777777" w:rsidTr="000E3D78">
        <w:trPr>
          <w:trHeight w:val="397"/>
        </w:trPr>
        <w:tc>
          <w:tcPr>
            <w:tcW w:w="10135" w:type="dxa"/>
            <w:gridSpan w:val="3"/>
          </w:tcPr>
          <w:p w14:paraId="26F3759F" w14:textId="77777777" w:rsidR="006C0CA2" w:rsidRDefault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Art, Nummer und Gültigkeitsdauer</w:t>
            </w:r>
            <w:r w:rsidR="006C0CA2">
              <w:rPr>
                <w:szCs w:val="22"/>
                <w:lang w:val="de-CH"/>
              </w:rPr>
              <w:t xml:space="preserve"> der Aufenthaltsbewilligung</w:t>
            </w:r>
          </w:p>
          <w:p w14:paraId="64F41892" w14:textId="77777777" w:rsidR="006C0CA2" w:rsidRDefault="006C0CA2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FD1270" w14:paraId="1228D919" w14:textId="77777777" w:rsidTr="000E3D78">
        <w:trPr>
          <w:trHeight w:val="397"/>
        </w:trPr>
        <w:tc>
          <w:tcPr>
            <w:tcW w:w="10135" w:type="dxa"/>
            <w:gridSpan w:val="3"/>
          </w:tcPr>
          <w:p w14:paraId="3285A82A" w14:textId="77777777" w:rsidR="00FD1270" w:rsidRDefault="00FD1270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FD1270">
              <w:rPr>
                <w:szCs w:val="22"/>
                <w:lang w:val="de-CH"/>
              </w:rPr>
              <w:t>Sprachkenntnisse</w:t>
            </w:r>
          </w:p>
          <w:p w14:paraId="293FDDB3" w14:textId="3ECD2FC4" w:rsidR="00FD1270" w:rsidRPr="00FD1270" w:rsidRDefault="00FD1270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0E3D78" w14:paraId="1B640382" w14:textId="77777777" w:rsidTr="000E3D78">
        <w:trPr>
          <w:trHeight w:val="397"/>
        </w:trPr>
        <w:tc>
          <w:tcPr>
            <w:tcW w:w="10135" w:type="dxa"/>
            <w:gridSpan w:val="3"/>
          </w:tcPr>
          <w:p w14:paraId="01FD39F0" w14:textId="77777777" w:rsidR="000E3D78" w:rsidRPr="00EC6A4A" w:rsidRDefault="005242DF" w:rsidP="000E3D78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Gesetzliche Vertretung</w:t>
            </w:r>
          </w:p>
          <w:p w14:paraId="6AA458FE" w14:textId="77777777" w:rsidR="00C5541D" w:rsidRDefault="003F5F70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Name(n) und Vorname(n)</w:t>
            </w:r>
          </w:p>
          <w:p w14:paraId="3DF6F9F1" w14:textId="77777777" w:rsidR="000E3D78" w:rsidRDefault="000E3D78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6DF7216" w14:textId="77777777" w:rsidR="007072B3" w:rsidRDefault="003F5F70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0528802D" w14:textId="77777777" w:rsidR="000E3D78" w:rsidRDefault="000E3D78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DC9EB14" w14:textId="77777777" w:rsidR="00C5541D" w:rsidRDefault="003F5F70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</w:t>
            </w:r>
          </w:p>
          <w:p w14:paraId="464C48F7" w14:textId="77777777" w:rsidR="000E3D78" w:rsidRDefault="000E3D78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797F861" w14:textId="77777777" w:rsidR="00C5541D" w:rsidRDefault="000E3D78" w:rsidP="000E3D7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E-Mail-Adresse</w:t>
            </w:r>
          </w:p>
          <w:p w14:paraId="1C209A7A" w14:textId="77777777" w:rsidR="0089493A" w:rsidRDefault="000E3D78" w:rsidP="000E3D78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9D2E9E7" w14:textId="77777777" w:rsidR="0089493A" w:rsidRDefault="0089493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3F5F70" w14:paraId="2C80F579" w14:textId="77777777" w:rsidTr="00F84E50">
        <w:trPr>
          <w:trHeight w:val="397"/>
        </w:trPr>
        <w:tc>
          <w:tcPr>
            <w:tcW w:w="10135" w:type="dxa"/>
            <w:gridSpan w:val="3"/>
          </w:tcPr>
          <w:p w14:paraId="66E75BBB" w14:textId="77777777" w:rsidR="003F5F70" w:rsidRPr="00EC6A4A" w:rsidRDefault="003F5F70" w:rsidP="00F84E50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lastRenderedPageBreak/>
              <w:t>Vertrauensperson</w:t>
            </w:r>
          </w:p>
          <w:p w14:paraId="54B6F60A" w14:textId="77777777" w:rsidR="003F5F70" w:rsidRDefault="003F5F70" w:rsidP="00F84E5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Name(n) und Vorname(n)</w:t>
            </w:r>
          </w:p>
          <w:p w14:paraId="0A09C70F" w14:textId="77777777" w:rsidR="003F5F70" w:rsidRDefault="003F5F70" w:rsidP="00F84E5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42653BB" w14:textId="77777777" w:rsidR="003F5F70" w:rsidRDefault="003F5F70" w:rsidP="00F84E5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3D66F923" w14:textId="77777777" w:rsidR="003F5F70" w:rsidRDefault="003F5F70" w:rsidP="00F84E5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2708324" w14:textId="77777777" w:rsidR="003F5F70" w:rsidRDefault="003F5F70" w:rsidP="00F84E5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</w:t>
            </w:r>
          </w:p>
          <w:p w14:paraId="2163C43C" w14:textId="77777777" w:rsidR="003F5F70" w:rsidRDefault="003F5F70" w:rsidP="00F84E5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B6C0891" w14:textId="77777777" w:rsidR="003F5F70" w:rsidRDefault="003F5F70" w:rsidP="00F84E5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E-Mail-Adresse</w:t>
            </w:r>
          </w:p>
          <w:p w14:paraId="4A916330" w14:textId="77777777" w:rsidR="003F5F70" w:rsidRDefault="003F5F70" w:rsidP="00F84E50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6971156" w14:textId="77777777" w:rsidR="003F5F70" w:rsidRDefault="003F5F70" w:rsidP="00F84E50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EC6A4A" w14:paraId="35032F9D" w14:textId="77777777" w:rsidTr="000E3D78">
        <w:trPr>
          <w:trHeight w:val="397"/>
        </w:trPr>
        <w:tc>
          <w:tcPr>
            <w:tcW w:w="10135" w:type="dxa"/>
            <w:gridSpan w:val="3"/>
          </w:tcPr>
          <w:p w14:paraId="6A55E5A4" w14:textId="77777777" w:rsidR="00EC6A4A" w:rsidRDefault="00EC6A4A" w:rsidP="00EC6A4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Inhaber d</w:t>
            </w:r>
            <w:r w:rsidR="005242DF">
              <w:rPr>
                <w:b/>
                <w:szCs w:val="22"/>
                <w:lang w:val="de-CH"/>
              </w:rPr>
              <w:t>es Aufenthaltsbestimmungsrechts</w:t>
            </w:r>
          </w:p>
          <w:p w14:paraId="7C57B7BD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Name(n) und Vorname(n) / Behörde</w:t>
            </w:r>
          </w:p>
          <w:p w14:paraId="4C30D4D5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861BCEF" w14:textId="77777777" w:rsidR="00EC6A4A" w:rsidRDefault="003F5F70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2899D03A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FD60BC6" w14:textId="77777777" w:rsidR="00EC6A4A" w:rsidRDefault="003F5F70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</w:t>
            </w:r>
          </w:p>
          <w:p w14:paraId="418E8871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41524E7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E-Mail-Adresse</w:t>
            </w:r>
          </w:p>
          <w:p w14:paraId="0A358132" w14:textId="77777777" w:rsidR="00EC6A4A" w:rsidRDefault="00EC6A4A" w:rsidP="00EC6A4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1AA1562" w14:textId="77777777" w:rsidR="00EC6A4A" w:rsidRPr="00EC6A4A" w:rsidRDefault="00EC6A4A" w:rsidP="000E3D78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</w:p>
        </w:tc>
      </w:tr>
    </w:tbl>
    <w:p w14:paraId="63EFD70D" w14:textId="77777777" w:rsidR="008C3CB1" w:rsidRDefault="008C3CB1" w:rsidP="00E57104">
      <w:pPr>
        <w:tabs>
          <w:tab w:val="left" w:pos="426"/>
        </w:tabs>
        <w:rPr>
          <w:szCs w:val="22"/>
          <w:lang w:val="de-CH"/>
        </w:rPr>
      </w:pPr>
    </w:p>
    <w:p w14:paraId="0319F5CD" w14:textId="77777777" w:rsidR="000E3D78" w:rsidRDefault="006C0CA2" w:rsidP="000E3D78">
      <w:pPr>
        <w:pStyle w:val="berschrift2"/>
        <w:rPr>
          <w:sz w:val="22"/>
          <w:szCs w:val="22"/>
          <w:lang w:val="de-CH"/>
        </w:rPr>
      </w:pPr>
      <w:r w:rsidRPr="00770ECA">
        <w:rPr>
          <w:b/>
          <w:sz w:val="22"/>
          <w:szCs w:val="22"/>
          <w:lang w:val="de-CH"/>
        </w:rPr>
        <w:t>2. Kind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0E3D78" w14:paraId="30EADEF1" w14:textId="77777777" w:rsidTr="0089493A">
        <w:trPr>
          <w:trHeight w:val="397"/>
        </w:trPr>
        <w:tc>
          <w:tcPr>
            <w:tcW w:w="10135" w:type="dxa"/>
            <w:gridSpan w:val="3"/>
          </w:tcPr>
          <w:p w14:paraId="15F7786A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Name(n) und Vorname(n)</w:t>
            </w:r>
          </w:p>
          <w:p w14:paraId="51D3442A" w14:textId="77777777" w:rsidR="000E3D78" w:rsidRDefault="000E3D78" w:rsidP="0089493A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0E3D78" w14:paraId="613A70E7" w14:textId="77777777" w:rsidTr="0089493A">
        <w:trPr>
          <w:cantSplit/>
          <w:trHeight w:val="397"/>
        </w:trPr>
        <w:tc>
          <w:tcPr>
            <w:tcW w:w="4323" w:type="dxa"/>
          </w:tcPr>
          <w:p w14:paraId="3D779BAB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Geschlecht</w:t>
            </w:r>
          </w:p>
        </w:tc>
        <w:tc>
          <w:tcPr>
            <w:tcW w:w="5812" w:type="dxa"/>
            <w:gridSpan w:val="2"/>
          </w:tcPr>
          <w:p w14:paraId="309BB9FA" w14:textId="77777777" w:rsidR="000E3D78" w:rsidRDefault="000E3D78" w:rsidP="0089493A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weiblich</w:t>
            </w:r>
            <w:r>
              <w:rPr>
                <w:szCs w:val="22"/>
                <w:lang w:val="de-CH"/>
              </w:rPr>
              <w:tab/>
            </w:r>
            <w:r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de-CH"/>
              </w:rPr>
              <w:instrText xml:space="preserve"> FORMCHECKBOX </w:instrText>
            </w:r>
            <w:r>
              <w:rPr>
                <w:szCs w:val="22"/>
                <w:lang w:val="de-CH"/>
              </w:rPr>
            </w:r>
            <w:r>
              <w:rPr>
                <w:szCs w:val="22"/>
                <w:lang w:val="de-CH"/>
              </w:rPr>
              <w:fldChar w:fldCharType="separate"/>
            </w:r>
            <w:r>
              <w:rPr>
                <w:szCs w:val="22"/>
                <w:lang w:val="de-CH"/>
              </w:rPr>
              <w:fldChar w:fldCharType="end"/>
            </w:r>
            <w:r>
              <w:rPr>
                <w:szCs w:val="22"/>
                <w:lang w:val="de-CH"/>
              </w:rPr>
              <w:tab/>
              <w:t xml:space="preserve">männlich         </w:t>
            </w:r>
            <w:r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de-CH"/>
              </w:rPr>
              <w:instrText xml:space="preserve"> FORMCHECKBOX </w:instrText>
            </w:r>
            <w:r>
              <w:rPr>
                <w:szCs w:val="22"/>
                <w:lang w:val="de-CH"/>
              </w:rPr>
            </w:r>
            <w:r>
              <w:rPr>
                <w:szCs w:val="22"/>
                <w:lang w:val="de-CH"/>
              </w:rPr>
              <w:fldChar w:fldCharType="separate"/>
            </w:r>
            <w:r>
              <w:rPr>
                <w:szCs w:val="22"/>
                <w:lang w:val="de-CH"/>
              </w:rPr>
              <w:fldChar w:fldCharType="end"/>
            </w:r>
          </w:p>
        </w:tc>
      </w:tr>
      <w:tr w:rsidR="000E3D78" w14:paraId="45E96987" w14:textId="77777777" w:rsidTr="0089493A">
        <w:trPr>
          <w:trHeight w:val="397"/>
        </w:trPr>
        <w:tc>
          <w:tcPr>
            <w:tcW w:w="5115" w:type="dxa"/>
            <w:gridSpan w:val="2"/>
          </w:tcPr>
          <w:p w14:paraId="1A0A39E4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Geburtsdatum und -ort</w:t>
            </w:r>
          </w:p>
          <w:p w14:paraId="155BAFDB" w14:textId="77777777" w:rsidR="000E3D78" w:rsidRDefault="000E3D78" w:rsidP="0089493A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797617BB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Staatsangehörigkeit(en)</w:t>
            </w:r>
          </w:p>
          <w:p w14:paraId="42796375" w14:textId="77777777" w:rsidR="000E3D78" w:rsidRDefault="000E3D78" w:rsidP="0089493A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0E3D78" w14:paraId="0D74661F" w14:textId="77777777" w:rsidTr="0089493A">
        <w:trPr>
          <w:trHeight w:val="397"/>
        </w:trPr>
        <w:tc>
          <w:tcPr>
            <w:tcW w:w="10135" w:type="dxa"/>
            <w:gridSpan w:val="3"/>
          </w:tcPr>
          <w:p w14:paraId="26823AB5" w14:textId="77777777" w:rsidR="000E3D78" w:rsidRDefault="003F5F70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Gewöhnlicher Aufenthaltsort</w:t>
            </w:r>
          </w:p>
          <w:p w14:paraId="6D130359" w14:textId="77777777" w:rsidR="000E3D78" w:rsidRDefault="000E3D78" w:rsidP="0089493A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0E3D78" w14:paraId="7C6E6333" w14:textId="77777777" w:rsidTr="0089493A">
        <w:trPr>
          <w:trHeight w:val="397"/>
        </w:trPr>
        <w:tc>
          <w:tcPr>
            <w:tcW w:w="10135" w:type="dxa"/>
            <w:gridSpan w:val="3"/>
          </w:tcPr>
          <w:p w14:paraId="457E5F3F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Nummer und Gültigkeitsdauer des Passes/der Identitätskarte</w:t>
            </w:r>
          </w:p>
          <w:p w14:paraId="1C18BF44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0E3D78" w14:paraId="1057BB56" w14:textId="77777777" w:rsidTr="0089493A">
        <w:trPr>
          <w:trHeight w:val="397"/>
        </w:trPr>
        <w:tc>
          <w:tcPr>
            <w:tcW w:w="10135" w:type="dxa"/>
            <w:gridSpan w:val="3"/>
          </w:tcPr>
          <w:p w14:paraId="31E09104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Art, Nummer und Gültigkeitsd</w:t>
            </w:r>
            <w:r w:rsidR="003F5F70">
              <w:rPr>
                <w:szCs w:val="22"/>
                <w:lang w:val="de-CH"/>
              </w:rPr>
              <w:t>auer der Aufenthaltsbewilligung</w:t>
            </w:r>
          </w:p>
          <w:p w14:paraId="0F28191A" w14:textId="77777777" w:rsidR="000E3D78" w:rsidRDefault="000E3D78" w:rsidP="0089493A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FD1270" w14:paraId="45962EFE" w14:textId="77777777" w:rsidTr="0089493A">
        <w:trPr>
          <w:trHeight w:val="397"/>
        </w:trPr>
        <w:tc>
          <w:tcPr>
            <w:tcW w:w="10135" w:type="dxa"/>
            <w:gridSpan w:val="3"/>
          </w:tcPr>
          <w:p w14:paraId="2D95A43C" w14:textId="77777777" w:rsidR="00FD1270" w:rsidRDefault="00FD1270" w:rsidP="00FD127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FD1270">
              <w:rPr>
                <w:szCs w:val="22"/>
                <w:lang w:val="de-CH"/>
              </w:rPr>
              <w:t>Sprachkenntnisse</w:t>
            </w:r>
          </w:p>
          <w:p w14:paraId="4716826B" w14:textId="60CA6318" w:rsidR="00FD1270" w:rsidRDefault="00FD1270" w:rsidP="00FD127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0E3D78" w14:paraId="1A012A7F" w14:textId="77777777" w:rsidTr="0089493A">
        <w:trPr>
          <w:trHeight w:val="397"/>
        </w:trPr>
        <w:tc>
          <w:tcPr>
            <w:tcW w:w="10135" w:type="dxa"/>
            <w:gridSpan w:val="3"/>
          </w:tcPr>
          <w:p w14:paraId="10BA9143" w14:textId="77777777" w:rsidR="000E3D78" w:rsidRPr="00EC6A4A" w:rsidRDefault="005242DF" w:rsidP="0089493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Gesetzliche Vertretung</w:t>
            </w:r>
          </w:p>
          <w:p w14:paraId="60636199" w14:textId="77777777" w:rsidR="00C5541D" w:rsidRDefault="003F5F70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Name(n) und Vorname(n)</w:t>
            </w:r>
          </w:p>
          <w:p w14:paraId="5FA41581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4D9D76C" w14:textId="77777777" w:rsidR="00C5541D" w:rsidRDefault="003F5F70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242A10BE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CD11FF0" w14:textId="77777777" w:rsidR="00C5541D" w:rsidRDefault="003F5F70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</w:t>
            </w:r>
          </w:p>
          <w:p w14:paraId="7DC32EFF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3EEF3BC" w14:textId="77777777" w:rsidR="00C5541D" w:rsidRDefault="003F5F70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E-Mail-Adresse</w:t>
            </w:r>
          </w:p>
          <w:p w14:paraId="410939F4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0E3D78" w14:paraId="7DC342C3" w14:textId="77777777" w:rsidTr="0089493A">
        <w:trPr>
          <w:trHeight w:val="397"/>
        </w:trPr>
        <w:tc>
          <w:tcPr>
            <w:tcW w:w="10135" w:type="dxa"/>
            <w:gridSpan w:val="3"/>
          </w:tcPr>
          <w:p w14:paraId="39C81058" w14:textId="77777777" w:rsidR="000E3D78" w:rsidRPr="00EC6A4A" w:rsidRDefault="000E3D78" w:rsidP="0089493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EC6A4A">
              <w:rPr>
                <w:b/>
                <w:szCs w:val="22"/>
                <w:lang w:val="de-CH"/>
              </w:rPr>
              <w:t>Vertrau</w:t>
            </w:r>
            <w:r w:rsidR="005242DF">
              <w:rPr>
                <w:b/>
                <w:szCs w:val="22"/>
                <w:lang w:val="de-CH"/>
              </w:rPr>
              <w:t>ensperson</w:t>
            </w:r>
          </w:p>
          <w:p w14:paraId="4B27E160" w14:textId="77777777" w:rsidR="00C5541D" w:rsidRDefault="003F5F70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Name(n) und Vorname(n)</w:t>
            </w:r>
          </w:p>
          <w:p w14:paraId="53FDFECF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2252A5B" w14:textId="77777777" w:rsidR="00C5541D" w:rsidRDefault="003F5F70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76D6D91F" w14:textId="77777777" w:rsidR="003F5F70" w:rsidRPr="003F5F70" w:rsidRDefault="000E3D78" w:rsidP="0089493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B5461F7" w14:textId="77777777" w:rsidR="00C5541D" w:rsidRDefault="003F5F70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</w:t>
            </w:r>
          </w:p>
          <w:p w14:paraId="5F3F0331" w14:textId="77777777" w:rsidR="000E3D78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F6A4D10" w14:textId="77777777" w:rsidR="00C5541D" w:rsidRDefault="000E3D78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lastRenderedPageBreak/>
              <w:t>E-Mail-Adresse</w:t>
            </w:r>
          </w:p>
          <w:p w14:paraId="7C1B259E" w14:textId="77777777" w:rsidR="00EC6A4A" w:rsidRDefault="000E3D78" w:rsidP="0089493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87F1130" w14:textId="77777777" w:rsidR="0089493A" w:rsidRDefault="0089493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EC6A4A" w14:paraId="729BDBFA" w14:textId="77777777" w:rsidTr="0089493A">
        <w:trPr>
          <w:trHeight w:val="397"/>
        </w:trPr>
        <w:tc>
          <w:tcPr>
            <w:tcW w:w="10135" w:type="dxa"/>
            <w:gridSpan w:val="3"/>
          </w:tcPr>
          <w:p w14:paraId="46E53B5C" w14:textId="77777777" w:rsidR="00EC6A4A" w:rsidRDefault="00EC6A4A" w:rsidP="00EC6A4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lastRenderedPageBreak/>
              <w:t>Inhaber d</w:t>
            </w:r>
            <w:r w:rsidR="005242DF">
              <w:rPr>
                <w:b/>
                <w:szCs w:val="22"/>
                <w:lang w:val="de-CH"/>
              </w:rPr>
              <w:t>es Aufenthaltsbestimmungsrechts</w:t>
            </w:r>
          </w:p>
          <w:p w14:paraId="63231076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Name(n) und Vorname(n) / Behörde</w:t>
            </w:r>
          </w:p>
          <w:p w14:paraId="533B691D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93C6D1B" w14:textId="77777777" w:rsidR="00EC6A4A" w:rsidRDefault="003F5F70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0E326A0C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F1AFB8B" w14:textId="77777777" w:rsidR="00EC6A4A" w:rsidRDefault="003F5F70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</w:t>
            </w:r>
          </w:p>
          <w:p w14:paraId="0930CB48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FF33D15" w14:textId="77777777" w:rsidR="00EC6A4A" w:rsidRDefault="00EC6A4A" w:rsidP="00EC6A4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E-Mail-Adresse</w:t>
            </w:r>
          </w:p>
          <w:p w14:paraId="217B23C0" w14:textId="77777777" w:rsidR="00EC6A4A" w:rsidRDefault="00EC6A4A" w:rsidP="00EC6A4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C173D6B" w14:textId="77777777" w:rsidR="00EC6A4A" w:rsidRPr="00EC6A4A" w:rsidRDefault="00EC6A4A" w:rsidP="0089493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</w:p>
        </w:tc>
      </w:tr>
    </w:tbl>
    <w:p w14:paraId="6053092B" w14:textId="77777777" w:rsidR="000E3D78" w:rsidRDefault="000E3D78" w:rsidP="000E3D78">
      <w:pPr>
        <w:tabs>
          <w:tab w:val="left" w:pos="426"/>
        </w:tabs>
        <w:ind w:left="426" w:hanging="426"/>
        <w:rPr>
          <w:szCs w:val="22"/>
          <w:lang w:val="de-CH"/>
        </w:rPr>
      </w:pPr>
    </w:p>
    <w:p w14:paraId="7680F4DC" w14:textId="77777777" w:rsidR="000E3D78" w:rsidRDefault="000E3D78" w:rsidP="00E57104">
      <w:pPr>
        <w:tabs>
          <w:tab w:val="left" w:pos="426"/>
        </w:tabs>
        <w:rPr>
          <w:szCs w:val="22"/>
          <w:lang w:val="de-CH"/>
        </w:rPr>
      </w:pPr>
    </w:p>
    <w:p w14:paraId="4C3E9C20" w14:textId="7D818660" w:rsidR="006C0CA2" w:rsidRDefault="00485B17">
      <w:pPr>
        <w:pStyle w:val="berschrift1"/>
        <w:rPr>
          <w:szCs w:val="24"/>
          <w:lang w:val="de-CH"/>
        </w:rPr>
      </w:pPr>
      <w:r>
        <w:rPr>
          <w:szCs w:val="24"/>
          <w:lang w:val="de-CH"/>
        </w:rPr>
        <w:t>BEHÖRDE</w:t>
      </w:r>
      <w:r w:rsidR="008A25A5">
        <w:rPr>
          <w:szCs w:val="24"/>
          <w:lang w:val="de-CH"/>
        </w:rPr>
        <w:t xml:space="preserve">, die über die </w:t>
      </w:r>
      <w:r w:rsidR="00E57104">
        <w:rPr>
          <w:szCs w:val="24"/>
          <w:lang w:val="de-CH"/>
        </w:rPr>
        <w:t>Beantragte</w:t>
      </w:r>
      <w:r w:rsidR="00770ECA">
        <w:rPr>
          <w:szCs w:val="24"/>
          <w:lang w:val="de-CH"/>
        </w:rPr>
        <w:t xml:space="preserve"> </w:t>
      </w:r>
      <w:r w:rsidR="0089493A">
        <w:rPr>
          <w:szCs w:val="24"/>
          <w:lang w:val="de-CH"/>
        </w:rPr>
        <w:t xml:space="preserve">Unterbringung </w:t>
      </w:r>
      <w:r w:rsidR="008A25A5">
        <w:rPr>
          <w:szCs w:val="24"/>
          <w:lang w:val="de-CH"/>
        </w:rPr>
        <w:t>entscheidet</w:t>
      </w:r>
    </w:p>
    <w:p w14:paraId="18F84960" w14:textId="77777777" w:rsidR="006C0CA2" w:rsidRDefault="006C0CA2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85B17" w14:paraId="35CF1CFC" w14:textId="77777777">
        <w:trPr>
          <w:trHeight w:val="397"/>
        </w:trPr>
        <w:tc>
          <w:tcPr>
            <w:tcW w:w="10135" w:type="dxa"/>
          </w:tcPr>
          <w:p w14:paraId="0823A1E0" w14:textId="77777777" w:rsidR="00485B17" w:rsidRDefault="0089493A" w:rsidP="00485B1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Unterbringungsb</w:t>
            </w:r>
            <w:r w:rsidR="000E3D78">
              <w:rPr>
                <w:szCs w:val="22"/>
                <w:lang w:val="de-CH"/>
              </w:rPr>
              <w:t>ehörde</w:t>
            </w:r>
          </w:p>
          <w:p w14:paraId="5A05B21D" w14:textId="77777777" w:rsidR="00485B17" w:rsidRDefault="00485B17" w:rsidP="00485B17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78EF507" w14:textId="77777777" w:rsidR="005242DF" w:rsidRDefault="003F5F70" w:rsidP="005242DF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325AD600" w14:textId="77777777" w:rsidR="005242DF" w:rsidRDefault="005242DF" w:rsidP="005242DF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1D08A46" w14:textId="77777777" w:rsidR="005242DF" w:rsidRDefault="003F5F70" w:rsidP="005242DF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</w:t>
            </w:r>
          </w:p>
          <w:p w14:paraId="18559C30" w14:textId="77777777" w:rsidR="005242DF" w:rsidRDefault="005242DF" w:rsidP="005242DF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755A179" w14:textId="77777777" w:rsidR="005242DF" w:rsidRDefault="005242DF" w:rsidP="005242DF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E-Mail-Adresse</w:t>
            </w:r>
          </w:p>
          <w:p w14:paraId="1B20761A" w14:textId="77777777" w:rsidR="005242DF" w:rsidRDefault="005242DF" w:rsidP="005242DF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75F8070" w14:textId="77777777" w:rsidR="005242DF" w:rsidRDefault="005242DF" w:rsidP="00485B17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D01500" w14:paraId="37358E9C" w14:textId="77777777">
        <w:trPr>
          <w:trHeight w:val="397"/>
        </w:trPr>
        <w:tc>
          <w:tcPr>
            <w:tcW w:w="10135" w:type="dxa"/>
          </w:tcPr>
          <w:p w14:paraId="6597B048" w14:textId="4C772B70" w:rsidR="00D01500" w:rsidRDefault="00D01500" w:rsidP="00485B17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5242DF">
              <w:rPr>
                <w:b/>
                <w:szCs w:val="22"/>
                <w:lang w:val="de-CH"/>
              </w:rPr>
              <w:t>Gesetzliche Grundlage der</w:t>
            </w:r>
            <w:r w:rsidR="00770ECA">
              <w:rPr>
                <w:b/>
                <w:szCs w:val="22"/>
                <w:lang w:val="de-CH"/>
              </w:rPr>
              <w:t xml:space="preserve"> </w:t>
            </w:r>
            <w:r w:rsidR="00E57104">
              <w:rPr>
                <w:b/>
                <w:szCs w:val="22"/>
                <w:lang w:val="de-CH"/>
              </w:rPr>
              <w:t>beantragten</w:t>
            </w:r>
            <w:r w:rsidRPr="005242DF">
              <w:rPr>
                <w:b/>
                <w:szCs w:val="22"/>
                <w:lang w:val="de-CH"/>
              </w:rPr>
              <w:t xml:space="preserve"> Unterbringung</w:t>
            </w:r>
          </w:p>
          <w:p w14:paraId="0752B7F7" w14:textId="77777777" w:rsidR="005242DF" w:rsidRPr="005242DF" w:rsidRDefault="005242DF" w:rsidP="00485B17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B68313C" w14:textId="77777777" w:rsidR="00D01500" w:rsidRDefault="00D01500" w:rsidP="00485B17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6C0CA2" w14:paraId="063CF6B5" w14:textId="77777777">
        <w:trPr>
          <w:trHeight w:val="397"/>
        </w:trPr>
        <w:tc>
          <w:tcPr>
            <w:tcW w:w="10135" w:type="dxa"/>
          </w:tcPr>
          <w:p w14:paraId="1CACB8E9" w14:textId="77777777" w:rsidR="006C0CA2" w:rsidRPr="005242DF" w:rsidRDefault="00C5541D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5242DF">
              <w:rPr>
                <w:b/>
                <w:szCs w:val="22"/>
                <w:lang w:val="de-CH"/>
              </w:rPr>
              <w:t>Zuständige</w:t>
            </w:r>
            <w:r w:rsidR="00485B17" w:rsidRPr="005242DF">
              <w:rPr>
                <w:b/>
                <w:szCs w:val="22"/>
                <w:lang w:val="de-CH"/>
              </w:rPr>
              <w:t xml:space="preserve"> </w:t>
            </w:r>
            <w:r w:rsidR="00770ECA" w:rsidRPr="00E57104">
              <w:rPr>
                <w:b/>
                <w:szCs w:val="22"/>
                <w:lang w:val="de-CH"/>
              </w:rPr>
              <w:t>Kontaktperson</w:t>
            </w:r>
          </w:p>
          <w:p w14:paraId="293E8C00" w14:textId="77777777" w:rsidR="00C5541D" w:rsidRDefault="003F5F70" w:rsidP="00C5541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 und Vorname</w:t>
            </w:r>
          </w:p>
          <w:p w14:paraId="5F8DAF2B" w14:textId="77777777" w:rsidR="00C5541D" w:rsidRDefault="00C5541D" w:rsidP="00C5541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  <w:r>
              <w:rPr>
                <w:szCs w:val="22"/>
                <w:lang w:val="de-CH"/>
              </w:rPr>
              <w:t xml:space="preserve"> </w:t>
            </w:r>
          </w:p>
          <w:p w14:paraId="5985F649" w14:textId="77777777" w:rsidR="00C5541D" w:rsidRDefault="003F5F70" w:rsidP="00C5541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Funktion</w:t>
            </w:r>
          </w:p>
          <w:p w14:paraId="03463D6B" w14:textId="77777777" w:rsidR="00C5541D" w:rsidRDefault="00C5541D" w:rsidP="00C5541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  <w:r>
              <w:rPr>
                <w:szCs w:val="22"/>
                <w:lang w:val="de-CH"/>
              </w:rPr>
              <w:t xml:space="preserve"> </w:t>
            </w:r>
          </w:p>
          <w:p w14:paraId="38AEDEC1" w14:textId="77777777" w:rsidR="00C5541D" w:rsidRDefault="003F5F70" w:rsidP="00C5541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Telefonnummer(n)</w:t>
            </w:r>
          </w:p>
          <w:p w14:paraId="27A46464" w14:textId="77777777" w:rsidR="00C5541D" w:rsidRDefault="00C5541D" w:rsidP="00C5541D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8AC0560" w14:textId="77777777" w:rsidR="00C5541D" w:rsidRDefault="00C5541D" w:rsidP="00C5541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E-Mail-</w:t>
            </w:r>
            <w:r w:rsidR="003F5F70">
              <w:rPr>
                <w:szCs w:val="22"/>
                <w:lang w:val="de-CH"/>
              </w:rPr>
              <w:t>Adresse</w:t>
            </w:r>
          </w:p>
          <w:p w14:paraId="2A5724CB" w14:textId="77777777" w:rsidR="006C0CA2" w:rsidRDefault="00C5541D" w:rsidP="00C5541D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C2B4F51" w14:textId="77777777" w:rsidR="00C5541D" w:rsidRDefault="003F5F70" w:rsidP="00C5541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Sprachkenntnisse</w:t>
            </w:r>
          </w:p>
          <w:p w14:paraId="548ED2E1" w14:textId="77777777" w:rsidR="00D01500" w:rsidRDefault="00C5541D" w:rsidP="00C5541D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6BD11F9F" w14:textId="77777777" w:rsidR="006C0CA2" w:rsidRDefault="006C0CA2">
      <w:pPr>
        <w:rPr>
          <w:szCs w:val="22"/>
          <w:lang w:val="de-CH"/>
        </w:rPr>
        <w:sectPr w:rsidR="006C0CA2" w:rsidSect="00293F3F">
          <w:footerReference w:type="default" r:id="rId10"/>
          <w:footnotePr>
            <w:numFmt w:val="chicago"/>
          </w:footnotePr>
          <w:pgSz w:w="11906" w:h="16838" w:code="9"/>
          <w:pgMar w:top="990" w:right="851" w:bottom="851" w:left="964" w:header="454" w:footer="284" w:gutter="0"/>
          <w:cols w:space="720"/>
        </w:sectPr>
      </w:pPr>
    </w:p>
    <w:p w14:paraId="304F89F9" w14:textId="77777777" w:rsidR="005242DF" w:rsidRPr="005242DF" w:rsidRDefault="005242DF" w:rsidP="005242DF">
      <w:pPr>
        <w:rPr>
          <w:lang w:val="de-CH"/>
        </w:rPr>
      </w:pPr>
    </w:p>
    <w:p w14:paraId="766CF30A" w14:textId="77777777" w:rsidR="00485B17" w:rsidRDefault="003E4A90" w:rsidP="000E3D78">
      <w:pPr>
        <w:pStyle w:val="berschrift1"/>
        <w:numPr>
          <w:ilvl w:val="0"/>
          <w:numId w:val="1"/>
        </w:numPr>
        <w:rPr>
          <w:lang w:val="de-CH"/>
        </w:rPr>
      </w:pPr>
      <w:r>
        <w:rPr>
          <w:lang w:val="de-CH"/>
        </w:rPr>
        <w:t>ORT, AN DEM</w:t>
      </w:r>
      <w:r w:rsidR="006C0CA2">
        <w:rPr>
          <w:lang w:val="de-CH"/>
        </w:rPr>
        <w:t xml:space="preserve"> DAS KIND</w:t>
      </w:r>
      <w:r w:rsidR="007072B3">
        <w:rPr>
          <w:lang w:val="de-CH"/>
        </w:rPr>
        <w:t xml:space="preserve"> </w:t>
      </w:r>
      <w:r w:rsidR="007072B3" w:rsidRPr="00770ECA">
        <w:rPr>
          <w:lang w:val="de-CH"/>
        </w:rPr>
        <w:t>/</w:t>
      </w:r>
      <w:r w:rsidR="007072B3">
        <w:rPr>
          <w:lang w:val="de-CH"/>
        </w:rPr>
        <w:t xml:space="preserve"> </w:t>
      </w:r>
      <w:r w:rsidR="000E3D78">
        <w:rPr>
          <w:lang w:val="de-CH"/>
        </w:rPr>
        <w:t>die Kinder</w:t>
      </w:r>
      <w:r w:rsidR="006C0CA2">
        <w:rPr>
          <w:lang w:val="de-CH"/>
        </w:rPr>
        <w:t xml:space="preserve"> </w:t>
      </w:r>
      <w:r w:rsidR="00485B17">
        <w:rPr>
          <w:lang w:val="de-CH"/>
        </w:rPr>
        <w:t xml:space="preserve">IM AUSLAND UNTERGEBRACHT </w:t>
      </w:r>
      <w:r w:rsidR="000E3D78">
        <w:rPr>
          <w:lang w:val="de-CH"/>
        </w:rPr>
        <w:br/>
      </w:r>
      <w:r w:rsidR="00485B17">
        <w:rPr>
          <w:lang w:val="de-CH"/>
        </w:rPr>
        <w:t>WERDEN SOLL</w:t>
      </w:r>
      <w:r w:rsidR="00770ECA">
        <w:rPr>
          <w:lang w:val="de-CH"/>
        </w:rPr>
        <w:t xml:space="preserve"> </w:t>
      </w:r>
    </w:p>
    <w:p w14:paraId="4CB4C1D1" w14:textId="35FF4ED4" w:rsidR="00770ECA" w:rsidRPr="00770ECA" w:rsidRDefault="00770ECA" w:rsidP="00770ECA">
      <w:pPr>
        <w:ind w:left="567"/>
        <w:rPr>
          <w:lang w:val="de-CH"/>
        </w:rPr>
      </w:pPr>
      <w:r w:rsidRPr="00183C17">
        <w:rPr>
          <w:lang w:val="de-CH"/>
        </w:rPr>
        <w:t>(</w:t>
      </w:r>
      <w:r w:rsidR="00E57104">
        <w:rPr>
          <w:lang w:val="de-CH"/>
        </w:rPr>
        <w:t>z.B. Institution, Pflegefamilie</w:t>
      </w:r>
      <w:r w:rsidRPr="00183C17">
        <w:rPr>
          <w:lang w:val="de-CH"/>
        </w:rPr>
        <w:t>)</w:t>
      </w:r>
    </w:p>
    <w:p w14:paraId="4D7C3A14" w14:textId="77777777" w:rsidR="006C0CA2" w:rsidRDefault="006C0CA2">
      <w:pPr>
        <w:ind w:left="567"/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14:paraId="15925FB0" w14:textId="77777777">
        <w:trPr>
          <w:trHeight w:val="397"/>
        </w:trPr>
        <w:tc>
          <w:tcPr>
            <w:tcW w:w="10135" w:type="dxa"/>
          </w:tcPr>
          <w:p w14:paraId="31CCF239" w14:textId="25B9889E" w:rsidR="006C0CA2" w:rsidRDefault="003F5F7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Name</w:t>
            </w:r>
            <w:r w:rsidR="00183C17">
              <w:rPr>
                <w:szCs w:val="22"/>
                <w:lang w:val="de-CH"/>
              </w:rPr>
              <w:t xml:space="preserve"> der Institution/Pflegefamilie</w:t>
            </w:r>
          </w:p>
          <w:p w14:paraId="1E755032" w14:textId="77777777" w:rsidR="006C0CA2" w:rsidRDefault="006C0CA2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14:paraId="7A06451C" w14:textId="77777777">
        <w:trPr>
          <w:trHeight w:val="397"/>
        </w:trPr>
        <w:tc>
          <w:tcPr>
            <w:tcW w:w="10135" w:type="dxa"/>
          </w:tcPr>
          <w:p w14:paraId="2B6DAE64" w14:textId="77777777" w:rsidR="006C0CA2" w:rsidRDefault="003F5F7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29C808CC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550C77" w14:paraId="3225AF33" w14:textId="77777777">
        <w:trPr>
          <w:trHeight w:val="397"/>
        </w:trPr>
        <w:tc>
          <w:tcPr>
            <w:tcW w:w="10135" w:type="dxa"/>
          </w:tcPr>
          <w:p w14:paraId="5D963C8E" w14:textId="77777777" w:rsidR="00550C77" w:rsidRDefault="003F5F70" w:rsidP="00550C7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Telefonnummer(n)</w:t>
            </w:r>
          </w:p>
          <w:p w14:paraId="679DF750" w14:textId="77777777" w:rsidR="00550C77" w:rsidRDefault="00550C77" w:rsidP="00550C7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550C77" w14:paraId="49D90C65" w14:textId="77777777">
        <w:trPr>
          <w:trHeight w:val="397"/>
        </w:trPr>
        <w:tc>
          <w:tcPr>
            <w:tcW w:w="10135" w:type="dxa"/>
          </w:tcPr>
          <w:p w14:paraId="6ABF0A05" w14:textId="77777777" w:rsidR="00550C77" w:rsidRDefault="003F5F7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E-Mail-Adresse</w:t>
            </w:r>
          </w:p>
          <w:p w14:paraId="3DF0617F" w14:textId="77777777" w:rsidR="00C454FD" w:rsidRDefault="00C454F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CD2B65" w14:paraId="75BE7432" w14:textId="77777777">
        <w:trPr>
          <w:trHeight w:val="397"/>
        </w:trPr>
        <w:tc>
          <w:tcPr>
            <w:tcW w:w="10135" w:type="dxa"/>
          </w:tcPr>
          <w:p w14:paraId="26BD4E91" w14:textId="77777777" w:rsidR="00CD2B65" w:rsidRDefault="003F5F7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Webseite</w:t>
            </w:r>
          </w:p>
          <w:p w14:paraId="477BDC47" w14:textId="77777777" w:rsidR="00CD2B65" w:rsidRDefault="00CD2B65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14:paraId="5EFCE839" w14:textId="77777777">
        <w:trPr>
          <w:trHeight w:val="397"/>
        </w:trPr>
        <w:tc>
          <w:tcPr>
            <w:tcW w:w="10135" w:type="dxa"/>
          </w:tcPr>
          <w:p w14:paraId="267C8B4A" w14:textId="29EE3101" w:rsidR="006C0CA2" w:rsidRDefault="003F5F7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t>Zweck</w:t>
            </w:r>
            <w:r w:rsidR="00087915" w:rsidRPr="00E57104">
              <w:rPr>
                <w:szCs w:val="22"/>
                <w:lang w:val="de-CH"/>
              </w:rPr>
              <w:t xml:space="preserve"> der Institution</w:t>
            </w:r>
          </w:p>
          <w:p w14:paraId="12F869BB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14:paraId="2B77A637" w14:textId="77777777">
        <w:trPr>
          <w:trHeight w:val="397"/>
        </w:trPr>
        <w:tc>
          <w:tcPr>
            <w:tcW w:w="10135" w:type="dxa"/>
          </w:tcPr>
          <w:p w14:paraId="2765C2E0" w14:textId="77777777" w:rsidR="006C0CA2" w:rsidRPr="005242DF" w:rsidRDefault="00550C7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5242DF">
              <w:rPr>
                <w:szCs w:val="22"/>
                <w:lang w:val="de-CH"/>
              </w:rPr>
              <w:t>Betriebsbewilligung der Institution/Eignungsbescheinigung der Pflegefamilie liegt vor</w:t>
            </w:r>
          </w:p>
          <w:p w14:paraId="05F1E1FF" w14:textId="77777777" w:rsidR="006C0CA2" w:rsidRPr="005242DF" w:rsidRDefault="00550C77" w:rsidP="00550C77">
            <w:pPr>
              <w:tabs>
                <w:tab w:val="left" w:pos="709"/>
              </w:tabs>
              <w:rPr>
                <w:szCs w:val="22"/>
                <w:lang w:val="de-CH"/>
              </w:rPr>
            </w:pPr>
            <w:r w:rsidRPr="005242DF">
              <w:rPr>
                <w:szCs w:val="22"/>
                <w:lang w:val="de-CH"/>
              </w:rPr>
              <w:t>JA</w:t>
            </w:r>
            <w:r w:rsidRPr="005242DF">
              <w:rPr>
                <w:szCs w:val="22"/>
                <w:lang w:val="de-CH"/>
              </w:rPr>
              <w:tab/>
            </w:r>
            <w:r w:rsidRPr="005242DF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2DF">
              <w:rPr>
                <w:szCs w:val="22"/>
                <w:lang w:val="de-CH"/>
              </w:rPr>
              <w:instrText xml:space="preserve"> FORMCHECKBOX </w:instrText>
            </w:r>
            <w:r w:rsidRPr="005242DF">
              <w:rPr>
                <w:szCs w:val="22"/>
                <w:lang w:val="de-CH"/>
              </w:rPr>
            </w:r>
            <w:r w:rsidRPr="005242DF">
              <w:rPr>
                <w:szCs w:val="22"/>
                <w:lang w:val="de-CH"/>
              </w:rPr>
              <w:fldChar w:fldCharType="separate"/>
            </w:r>
            <w:r w:rsidRPr="005242DF">
              <w:rPr>
                <w:szCs w:val="22"/>
                <w:lang w:val="de-CH"/>
              </w:rPr>
              <w:fldChar w:fldCharType="end"/>
            </w:r>
            <w:r w:rsidRPr="005242DF">
              <w:rPr>
                <w:szCs w:val="22"/>
                <w:lang w:val="de-CH"/>
              </w:rPr>
              <w:tab/>
              <w:t>Nein</w:t>
            </w:r>
            <w:r w:rsidRPr="005242DF">
              <w:rPr>
                <w:szCs w:val="22"/>
                <w:lang w:val="de-CH"/>
              </w:rPr>
              <w:tab/>
            </w:r>
            <w:r w:rsidRPr="005242DF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2DF">
              <w:rPr>
                <w:szCs w:val="22"/>
                <w:lang w:val="de-CH"/>
              </w:rPr>
              <w:instrText xml:space="preserve"> FORMCHECKBOX </w:instrText>
            </w:r>
            <w:r w:rsidRPr="005242DF">
              <w:rPr>
                <w:szCs w:val="22"/>
                <w:lang w:val="de-CH"/>
              </w:rPr>
            </w:r>
            <w:r w:rsidRPr="005242DF">
              <w:rPr>
                <w:szCs w:val="22"/>
                <w:lang w:val="de-CH"/>
              </w:rPr>
              <w:fldChar w:fldCharType="separate"/>
            </w:r>
            <w:r w:rsidRPr="005242DF">
              <w:rPr>
                <w:szCs w:val="22"/>
                <w:lang w:val="de-CH"/>
              </w:rPr>
              <w:fldChar w:fldCharType="end"/>
            </w:r>
          </w:p>
        </w:tc>
      </w:tr>
      <w:tr w:rsidR="00C454FD" w14:paraId="07C5D3FB" w14:textId="77777777">
        <w:trPr>
          <w:trHeight w:val="397"/>
        </w:trPr>
        <w:tc>
          <w:tcPr>
            <w:tcW w:w="10135" w:type="dxa"/>
          </w:tcPr>
          <w:p w14:paraId="283056C3" w14:textId="77777777" w:rsidR="00C454FD" w:rsidRPr="005242DF" w:rsidRDefault="00C454F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5242DF">
              <w:rPr>
                <w:szCs w:val="22"/>
                <w:lang w:val="de-CH"/>
              </w:rPr>
              <w:t>Betriebskonzept der Institution liegt vor</w:t>
            </w:r>
          </w:p>
          <w:p w14:paraId="617D34F4" w14:textId="77777777" w:rsidR="00C454FD" w:rsidRPr="005242DF" w:rsidRDefault="00C454FD" w:rsidP="00C454FD">
            <w:pPr>
              <w:tabs>
                <w:tab w:val="left" w:pos="709"/>
              </w:tabs>
              <w:rPr>
                <w:szCs w:val="22"/>
                <w:lang w:val="de-CH"/>
              </w:rPr>
            </w:pPr>
            <w:r w:rsidRPr="005242DF">
              <w:rPr>
                <w:szCs w:val="22"/>
                <w:lang w:val="de-CH"/>
              </w:rPr>
              <w:t>JA</w:t>
            </w:r>
            <w:r w:rsidRPr="005242DF">
              <w:rPr>
                <w:szCs w:val="22"/>
                <w:lang w:val="de-CH"/>
              </w:rPr>
              <w:tab/>
            </w:r>
            <w:r w:rsidRPr="005242DF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2DF">
              <w:rPr>
                <w:szCs w:val="22"/>
                <w:lang w:val="de-CH"/>
              </w:rPr>
              <w:instrText xml:space="preserve"> FORMCHECKBOX </w:instrText>
            </w:r>
            <w:r w:rsidRPr="005242DF">
              <w:rPr>
                <w:szCs w:val="22"/>
                <w:lang w:val="de-CH"/>
              </w:rPr>
            </w:r>
            <w:r w:rsidRPr="005242DF">
              <w:rPr>
                <w:szCs w:val="22"/>
                <w:lang w:val="de-CH"/>
              </w:rPr>
              <w:fldChar w:fldCharType="separate"/>
            </w:r>
            <w:r w:rsidRPr="005242DF">
              <w:rPr>
                <w:szCs w:val="22"/>
                <w:lang w:val="de-CH"/>
              </w:rPr>
              <w:fldChar w:fldCharType="end"/>
            </w:r>
            <w:r w:rsidRPr="005242DF">
              <w:rPr>
                <w:szCs w:val="22"/>
                <w:lang w:val="de-CH"/>
              </w:rPr>
              <w:tab/>
              <w:t>Nein</w:t>
            </w:r>
            <w:r w:rsidRPr="005242DF">
              <w:rPr>
                <w:szCs w:val="22"/>
                <w:lang w:val="de-CH"/>
              </w:rPr>
              <w:tab/>
            </w:r>
            <w:r w:rsidRPr="005242DF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2DF">
              <w:rPr>
                <w:szCs w:val="22"/>
                <w:lang w:val="de-CH"/>
              </w:rPr>
              <w:instrText xml:space="preserve"> FORMCHECKBOX </w:instrText>
            </w:r>
            <w:r w:rsidRPr="005242DF">
              <w:rPr>
                <w:szCs w:val="22"/>
                <w:lang w:val="de-CH"/>
              </w:rPr>
            </w:r>
            <w:r w:rsidRPr="005242DF">
              <w:rPr>
                <w:szCs w:val="22"/>
                <w:lang w:val="de-CH"/>
              </w:rPr>
              <w:fldChar w:fldCharType="separate"/>
            </w:r>
            <w:r w:rsidRPr="005242DF">
              <w:rPr>
                <w:szCs w:val="22"/>
                <w:lang w:val="de-CH"/>
              </w:rPr>
              <w:fldChar w:fldCharType="end"/>
            </w:r>
          </w:p>
          <w:p w14:paraId="1B6564BC" w14:textId="77777777" w:rsidR="005242DF" w:rsidRDefault="003F5F70" w:rsidP="00C454FD">
            <w:pPr>
              <w:tabs>
                <w:tab w:val="left" w:pos="709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In folgender Sprache:</w:t>
            </w:r>
          </w:p>
          <w:p w14:paraId="1BD64FF3" w14:textId="77777777" w:rsidR="00C454FD" w:rsidRPr="005242DF" w:rsidRDefault="00C454FD" w:rsidP="00C454FD">
            <w:pPr>
              <w:tabs>
                <w:tab w:val="left" w:pos="709"/>
              </w:tabs>
              <w:rPr>
                <w:szCs w:val="22"/>
                <w:lang w:val="de-CH"/>
              </w:rPr>
            </w:pPr>
            <w:r w:rsidRPr="005242DF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42DF">
              <w:rPr>
                <w:b/>
                <w:szCs w:val="22"/>
                <w:lang w:val="de-CH"/>
              </w:rPr>
              <w:instrText xml:space="preserve"> FORMTEXT </w:instrText>
            </w:r>
            <w:r w:rsidRPr="005242DF">
              <w:rPr>
                <w:b/>
                <w:szCs w:val="22"/>
                <w:lang w:val="de-CH"/>
              </w:rPr>
            </w:r>
            <w:r w:rsidRPr="005242DF">
              <w:rPr>
                <w:b/>
                <w:szCs w:val="22"/>
                <w:lang w:val="de-CH"/>
              </w:rPr>
              <w:fldChar w:fldCharType="separate"/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14:paraId="31059017" w14:textId="77777777">
        <w:trPr>
          <w:trHeight w:val="397"/>
        </w:trPr>
        <w:tc>
          <w:tcPr>
            <w:tcW w:w="10135" w:type="dxa"/>
          </w:tcPr>
          <w:p w14:paraId="4B61E839" w14:textId="77777777" w:rsidR="006C0CA2" w:rsidRDefault="005242DF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</w:t>
            </w:r>
            <w:r w:rsidR="003F5F70">
              <w:rPr>
                <w:szCs w:val="22"/>
                <w:lang w:val="de-CH"/>
              </w:rPr>
              <w:t>nsprech</w:t>
            </w:r>
            <w:r w:rsidR="006379A1">
              <w:rPr>
                <w:szCs w:val="22"/>
                <w:lang w:val="de-CH"/>
              </w:rPr>
              <w:t>person</w:t>
            </w:r>
            <w:r w:rsidR="003F5F70">
              <w:rPr>
                <w:szCs w:val="22"/>
                <w:lang w:val="de-CH"/>
              </w:rPr>
              <w:t>(</w:t>
            </w:r>
            <w:r w:rsidR="006379A1">
              <w:rPr>
                <w:szCs w:val="22"/>
                <w:lang w:val="de-CH"/>
              </w:rPr>
              <w:t>en</w:t>
            </w:r>
            <w:r w:rsidR="003F5F70">
              <w:rPr>
                <w:szCs w:val="22"/>
                <w:lang w:val="de-CH"/>
              </w:rPr>
              <w:t>)</w:t>
            </w:r>
          </w:p>
          <w:p w14:paraId="0616BAB6" w14:textId="77777777" w:rsidR="00770ECA" w:rsidRPr="00770ECA" w:rsidRDefault="006379A1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770ECA" w14:paraId="148281BD" w14:textId="77777777">
        <w:trPr>
          <w:trHeight w:val="397"/>
        </w:trPr>
        <w:tc>
          <w:tcPr>
            <w:tcW w:w="10135" w:type="dxa"/>
          </w:tcPr>
          <w:p w14:paraId="3D759022" w14:textId="7FAFF940" w:rsidR="00770ECA" w:rsidRDefault="00770EC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t>Wurde die Institution/</w:t>
            </w:r>
            <w:r w:rsidR="00E57104">
              <w:rPr>
                <w:szCs w:val="22"/>
                <w:lang w:val="de-CH"/>
              </w:rPr>
              <w:t>Pflegef</w:t>
            </w:r>
            <w:r w:rsidRPr="00E57104">
              <w:rPr>
                <w:szCs w:val="22"/>
                <w:lang w:val="de-CH"/>
              </w:rPr>
              <w:t xml:space="preserve">amilie bezüglich der </w:t>
            </w:r>
            <w:r w:rsidR="00E57104">
              <w:rPr>
                <w:szCs w:val="22"/>
                <w:lang w:val="de-CH"/>
              </w:rPr>
              <w:t>beantragten</w:t>
            </w:r>
            <w:r w:rsidRPr="00E57104">
              <w:rPr>
                <w:szCs w:val="22"/>
                <w:lang w:val="de-CH"/>
              </w:rPr>
              <w:t xml:space="preserve"> Unterbringung schon kontaktiert?</w:t>
            </w:r>
          </w:p>
          <w:p w14:paraId="622730A8" w14:textId="77777777" w:rsidR="00770ECA" w:rsidRDefault="00770EC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6DB7E7EE" w14:textId="77777777" w:rsidR="006C0CA2" w:rsidRDefault="006C0CA2">
      <w:pPr>
        <w:pStyle w:val="berschrift2"/>
        <w:rPr>
          <w:sz w:val="22"/>
          <w:szCs w:val="22"/>
          <w:lang w:val="de-CH"/>
        </w:rPr>
      </w:pPr>
    </w:p>
    <w:p w14:paraId="43497F1C" w14:textId="77777777" w:rsidR="005242DF" w:rsidRPr="005242DF" w:rsidRDefault="005242DF" w:rsidP="005242DF">
      <w:pPr>
        <w:rPr>
          <w:lang w:val="de-CH"/>
        </w:rPr>
      </w:pPr>
    </w:p>
    <w:p w14:paraId="759E3381" w14:textId="77777777" w:rsidR="006C0CA2" w:rsidRDefault="006C0CA2">
      <w:pPr>
        <w:numPr>
          <w:ilvl w:val="12"/>
          <w:numId w:val="0"/>
        </w:numPr>
        <w:rPr>
          <w:szCs w:val="22"/>
          <w:lang w:val="de-CH"/>
        </w:rPr>
      </w:pPr>
    </w:p>
    <w:p w14:paraId="512AD000" w14:textId="77777777" w:rsidR="006C0CA2" w:rsidRDefault="006C0CA2" w:rsidP="008C3CB1">
      <w:pPr>
        <w:pStyle w:val="berschrift1"/>
        <w:rPr>
          <w:lang w:val="de-CH"/>
        </w:rPr>
      </w:pPr>
      <w:r>
        <w:rPr>
          <w:lang w:val="de-CH"/>
        </w:rPr>
        <w:t>GRÜNDE</w:t>
      </w:r>
      <w:r w:rsidR="00D01500">
        <w:rPr>
          <w:lang w:val="de-CH"/>
        </w:rPr>
        <w:t>/Indikation</w:t>
      </w:r>
      <w:r>
        <w:rPr>
          <w:lang w:val="de-CH"/>
        </w:rPr>
        <w:t xml:space="preserve">, DIE </w:t>
      </w:r>
      <w:r w:rsidR="008E2E79">
        <w:rPr>
          <w:lang w:val="de-CH"/>
        </w:rPr>
        <w:t xml:space="preserve">EINE UNTERBRINGUNG </w:t>
      </w:r>
      <w:r w:rsidR="000E3D78">
        <w:rPr>
          <w:lang w:val="de-CH"/>
        </w:rPr>
        <w:t xml:space="preserve">oder Betreuung </w:t>
      </w:r>
      <w:r w:rsidR="008E2E79">
        <w:rPr>
          <w:lang w:val="de-CH"/>
        </w:rPr>
        <w:t xml:space="preserve">IM </w:t>
      </w:r>
      <w:r w:rsidR="003F5F70">
        <w:rPr>
          <w:lang w:val="de-CH"/>
        </w:rPr>
        <w:br/>
      </w:r>
      <w:r w:rsidR="008E2E79">
        <w:rPr>
          <w:lang w:val="de-CH"/>
        </w:rPr>
        <w:t>AUSLAND</w:t>
      </w:r>
      <w:r>
        <w:rPr>
          <w:lang w:val="de-CH"/>
        </w:rPr>
        <w:t xml:space="preserve"> </w:t>
      </w:r>
      <w:r w:rsidR="008E2E79">
        <w:rPr>
          <w:lang w:val="de-CH"/>
        </w:rPr>
        <w:t>ERFORDERN</w:t>
      </w:r>
    </w:p>
    <w:p w14:paraId="727A7ED1" w14:textId="77777777" w:rsidR="005242DF" w:rsidRPr="005242DF" w:rsidRDefault="005242DF" w:rsidP="005242DF">
      <w:pPr>
        <w:rPr>
          <w:lang w:val="de-CH"/>
        </w:rPr>
      </w:pPr>
    </w:p>
    <w:p w14:paraId="60600A90" w14:textId="77777777" w:rsidR="005242DF" w:rsidRPr="005242DF" w:rsidRDefault="005242DF" w:rsidP="005242DF">
      <w:pPr>
        <w:pStyle w:val="berschrift2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>1. Kind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14:paraId="41B29B53" w14:textId="77777777" w:rsidTr="005242DF">
        <w:trPr>
          <w:cantSplit/>
          <w:trHeight w:val="755"/>
        </w:trPr>
        <w:tc>
          <w:tcPr>
            <w:tcW w:w="10135" w:type="dxa"/>
          </w:tcPr>
          <w:p w14:paraId="5F823337" w14:textId="77777777" w:rsidR="006C0CA2" w:rsidRDefault="006C0CA2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0F3BD51" w14:textId="77777777" w:rsidR="006C0CA2" w:rsidRDefault="006C0CA2">
            <w:pPr>
              <w:rPr>
                <w:szCs w:val="22"/>
                <w:lang w:val="de-CH"/>
              </w:rPr>
            </w:pPr>
          </w:p>
        </w:tc>
      </w:tr>
    </w:tbl>
    <w:p w14:paraId="7BFDA341" w14:textId="77777777" w:rsidR="006C0CA2" w:rsidRDefault="006C0CA2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C454FD" w14:paraId="26DB7436" w14:textId="77777777" w:rsidTr="00C454FD">
        <w:trPr>
          <w:trHeight w:val="397"/>
        </w:trPr>
        <w:tc>
          <w:tcPr>
            <w:tcW w:w="10135" w:type="dxa"/>
          </w:tcPr>
          <w:p w14:paraId="4C6CE83A" w14:textId="77777777" w:rsidR="00C454FD" w:rsidRDefault="00C454FD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Datum der geplanten Aufnahme des Kindes</w:t>
            </w:r>
            <w:r w:rsidR="0084683A">
              <w:rPr>
                <w:szCs w:val="22"/>
                <w:lang w:val="de-CH"/>
              </w:rPr>
              <w:t xml:space="preserve"> im Ausland</w:t>
            </w:r>
          </w:p>
          <w:p w14:paraId="0915DD67" w14:textId="77777777" w:rsidR="00C454FD" w:rsidRDefault="00C454FD" w:rsidP="0089493A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C454FD" w14:paraId="1C970595" w14:textId="77777777" w:rsidTr="0089493A">
        <w:trPr>
          <w:trHeight w:val="397"/>
        </w:trPr>
        <w:tc>
          <w:tcPr>
            <w:tcW w:w="10135" w:type="dxa"/>
          </w:tcPr>
          <w:p w14:paraId="4C061382" w14:textId="6032A25D" w:rsidR="00C454FD" w:rsidRDefault="00C454FD" w:rsidP="008949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 xml:space="preserve">Voraussichtliche Dauer der </w:t>
            </w:r>
            <w:r w:rsidR="00E57104">
              <w:rPr>
                <w:szCs w:val="22"/>
                <w:lang w:val="de-CH"/>
              </w:rPr>
              <w:t>beantragten</w:t>
            </w:r>
            <w:r>
              <w:rPr>
                <w:szCs w:val="22"/>
                <w:lang w:val="de-CH"/>
              </w:rPr>
              <w:t xml:space="preserve"> </w:t>
            </w:r>
            <w:r w:rsidR="006379A1">
              <w:rPr>
                <w:szCs w:val="22"/>
                <w:lang w:val="de-CH"/>
              </w:rPr>
              <w:t>Unterbring</w:t>
            </w:r>
            <w:r>
              <w:rPr>
                <w:szCs w:val="22"/>
                <w:lang w:val="de-CH"/>
              </w:rPr>
              <w:t>ung</w:t>
            </w:r>
          </w:p>
          <w:p w14:paraId="20273E8A" w14:textId="77777777" w:rsidR="00C454FD" w:rsidRDefault="00C454FD" w:rsidP="0089493A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68BDE99C" w14:textId="77777777" w:rsidR="008A25A5" w:rsidRDefault="008A25A5" w:rsidP="008A25A5">
      <w:pPr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A25A5" w14:paraId="6B87ACA7" w14:textId="77777777" w:rsidTr="00E57104">
        <w:trPr>
          <w:cantSplit/>
          <w:trHeight w:val="645"/>
        </w:trPr>
        <w:tc>
          <w:tcPr>
            <w:tcW w:w="10135" w:type="dxa"/>
          </w:tcPr>
          <w:p w14:paraId="58B8069F" w14:textId="77777777" w:rsidR="008A25A5" w:rsidRPr="008A25A5" w:rsidRDefault="00770ECA" w:rsidP="0089493A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t>Angaben zur Anhörung des Kindes im Verfahren:</w:t>
            </w:r>
          </w:p>
          <w:p w14:paraId="26E2F2C1" w14:textId="77777777" w:rsidR="008A25A5" w:rsidRPr="00770ECA" w:rsidRDefault="008A25A5" w:rsidP="0089493A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4EF77B01" w14:textId="77777777" w:rsidR="008A25A5" w:rsidRDefault="008A25A5" w:rsidP="008A25A5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0736A46B" w14:textId="77777777" w:rsidR="005242DF" w:rsidRPr="005242DF" w:rsidRDefault="005242DF" w:rsidP="005242DF">
      <w:pPr>
        <w:rPr>
          <w:lang w:val="de-CH"/>
        </w:rPr>
      </w:pPr>
    </w:p>
    <w:p w14:paraId="564E422F" w14:textId="77777777" w:rsidR="005242DF" w:rsidRDefault="005242DF" w:rsidP="005242DF">
      <w:pPr>
        <w:pStyle w:val="berschrift2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>2. Kind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5242DF" w14:paraId="2A7E1F04" w14:textId="77777777" w:rsidTr="005242DF">
        <w:trPr>
          <w:cantSplit/>
          <w:trHeight w:val="765"/>
        </w:trPr>
        <w:tc>
          <w:tcPr>
            <w:tcW w:w="10135" w:type="dxa"/>
          </w:tcPr>
          <w:p w14:paraId="134DF073" w14:textId="77777777" w:rsidR="005242DF" w:rsidRDefault="005242DF" w:rsidP="00073FEE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00E2A6B" w14:textId="77777777" w:rsidR="005242DF" w:rsidRDefault="005242DF" w:rsidP="00073FEE">
            <w:pPr>
              <w:rPr>
                <w:szCs w:val="22"/>
                <w:lang w:val="de-CH"/>
              </w:rPr>
            </w:pPr>
          </w:p>
        </w:tc>
      </w:tr>
    </w:tbl>
    <w:p w14:paraId="4378B59E" w14:textId="77777777" w:rsidR="005242DF" w:rsidRDefault="005242DF" w:rsidP="005242DF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5242DF" w14:paraId="1C15913E" w14:textId="77777777" w:rsidTr="00073FEE">
        <w:trPr>
          <w:trHeight w:val="397"/>
        </w:trPr>
        <w:tc>
          <w:tcPr>
            <w:tcW w:w="10135" w:type="dxa"/>
          </w:tcPr>
          <w:p w14:paraId="08DC4E16" w14:textId="77777777" w:rsidR="005242DF" w:rsidRDefault="005242DF" w:rsidP="00073FEE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Datum der geplanten Aufnahme des Kindes im Ausland</w:t>
            </w:r>
          </w:p>
          <w:p w14:paraId="06AC53C0" w14:textId="77777777" w:rsidR="005242DF" w:rsidRDefault="005242DF" w:rsidP="00073FEE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5242DF" w14:paraId="7BF6042E" w14:textId="77777777" w:rsidTr="00073FEE">
        <w:trPr>
          <w:trHeight w:val="397"/>
        </w:trPr>
        <w:tc>
          <w:tcPr>
            <w:tcW w:w="10135" w:type="dxa"/>
          </w:tcPr>
          <w:p w14:paraId="0271BC9D" w14:textId="7419998F" w:rsidR="005242DF" w:rsidRDefault="005242DF" w:rsidP="00073FEE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 xml:space="preserve">Voraussichtliche Dauer der </w:t>
            </w:r>
            <w:r w:rsidR="00E57104">
              <w:rPr>
                <w:szCs w:val="22"/>
                <w:lang w:val="de-CH"/>
              </w:rPr>
              <w:t>beantragten</w:t>
            </w:r>
            <w:r>
              <w:rPr>
                <w:szCs w:val="22"/>
                <w:lang w:val="de-CH"/>
              </w:rPr>
              <w:t xml:space="preserve"> Unterbringung</w:t>
            </w:r>
          </w:p>
          <w:p w14:paraId="605D7247" w14:textId="77777777" w:rsidR="005242DF" w:rsidRDefault="005242DF" w:rsidP="00073FEE">
            <w:pPr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280B4941" w14:textId="77777777" w:rsidR="005242DF" w:rsidRDefault="005242DF" w:rsidP="005242DF">
      <w:pPr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5242DF" w14:paraId="01E6D807" w14:textId="77777777" w:rsidTr="005242DF">
        <w:trPr>
          <w:cantSplit/>
          <w:trHeight w:val="827"/>
        </w:trPr>
        <w:tc>
          <w:tcPr>
            <w:tcW w:w="10135" w:type="dxa"/>
          </w:tcPr>
          <w:p w14:paraId="540615DC" w14:textId="77777777" w:rsidR="00770ECA" w:rsidRPr="008A25A5" w:rsidRDefault="00770ECA" w:rsidP="00770ECA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t>Angaben zur Anhörung des Kindes im Verfahren:</w:t>
            </w:r>
          </w:p>
          <w:p w14:paraId="08816B32" w14:textId="77777777" w:rsidR="005242DF" w:rsidRDefault="005242DF" w:rsidP="00073FEE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7FA2192" w14:textId="77777777" w:rsidR="005242DF" w:rsidRDefault="005242DF" w:rsidP="00073FEE">
            <w:pPr>
              <w:rPr>
                <w:szCs w:val="22"/>
                <w:lang w:val="de-CH"/>
              </w:rPr>
            </w:pPr>
          </w:p>
        </w:tc>
      </w:tr>
    </w:tbl>
    <w:p w14:paraId="0FFA2CEF" w14:textId="77777777" w:rsidR="005242DF" w:rsidRDefault="005242DF" w:rsidP="005242DF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0B9A7CA2" w14:textId="77777777" w:rsidR="00770ECA" w:rsidRPr="00E57104" w:rsidRDefault="00770ECA" w:rsidP="00770ECA">
      <w:pPr>
        <w:pStyle w:val="berschrift1"/>
        <w:numPr>
          <w:ilvl w:val="0"/>
          <w:numId w:val="13"/>
        </w:numPr>
        <w:rPr>
          <w:lang w:val="de-CH"/>
        </w:rPr>
      </w:pPr>
      <w:r w:rsidRPr="00E57104">
        <w:rPr>
          <w:lang w:val="de-CH"/>
        </w:rPr>
        <w:t>KOSTENregelung</w:t>
      </w:r>
    </w:p>
    <w:p w14:paraId="40AC18FC" w14:textId="29DB9C83" w:rsidR="00CB4C4E" w:rsidRPr="00E57104" w:rsidRDefault="00CB4C4E" w:rsidP="00CB4C4E">
      <w:pPr>
        <w:rPr>
          <w:lang w:val="de-CH"/>
        </w:rPr>
      </w:pPr>
      <w:r w:rsidRPr="00E57104">
        <w:rPr>
          <w:lang w:val="de-CH"/>
        </w:rPr>
        <w:t xml:space="preserve">Angaben zur Übernahme der Kosten der </w:t>
      </w:r>
      <w:r w:rsidR="00E57104">
        <w:rPr>
          <w:lang w:val="de-CH"/>
        </w:rPr>
        <w:t>beantragten</w:t>
      </w:r>
      <w:r w:rsidRPr="00E57104">
        <w:rPr>
          <w:lang w:val="de-CH"/>
        </w:rPr>
        <w:t xml:space="preserve"> Unterbringung</w:t>
      </w:r>
    </w:p>
    <w:p w14:paraId="254755FD" w14:textId="77777777" w:rsidR="00770ECA" w:rsidRDefault="00770ECA" w:rsidP="00770ECA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70ECA" w14:paraId="6A42C027" w14:textId="77777777" w:rsidTr="006C5166">
        <w:trPr>
          <w:cantSplit/>
          <w:trHeight w:val="799"/>
        </w:trPr>
        <w:tc>
          <w:tcPr>
            <w:tcW w:w="10135" w:type="dxa"/>
          </w:tcPr>
          <w:p w14:paraId="3CBA879A" w14:textId="77777777" w:rsidR="00770ECA" w:rsidRDefault="00770ECA" w:rsidP="006C5166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AF0FDBA" w14:textId="77777777" w:rsidR="00770ECA" w:rsidRDefault="00770ECA" w:rsidP="006C5166">
            <w:pPr>
              <w:rPr>
                <w:szCs w:val="22"/>
                <w:lang w:val="de-CH"/>
              </w:rPr>
            </w:pPr>
          </w:p>
        </w:tc>
      </w:tr>
    </w:tbl>
    <w:p w14:paraId="1DD2947A" w14:textId="77777777" w:rsidR="008A25A5" w:rsidRDefault="008A25A5">
      <w:pPr>
        <w:numPr>
          <w:ilvl w:val="12"/>
          <w:numId w:val="0"/>
        </w:numPr>
        <w:rPr>
          <w:szCs w:val="22"/>
          <w:lang w:val="de-CH"/>
        </w:rPr>
      </w:pPr>
    </w:p>
    <w:p w14:paraId="3296CCE9" w14:textId="77777777" w:rsidR="006C0CA2" w:rsidRDefault="006C0CA2">
      <w:pPr>
        <w:rPr>
          <w:lang w:val="de-CH"/>
        </w:rPr>
      </w:pPr>
    </w:p>
    <w:p w14:paraId="5E3FD026" w14:textId="77777777" w:rsidR="006C0CA2" w:rsidRDefault="006C0CA2">
      <w:pPr>
        <w:pStyle w:val="berschrift1"/>
        <w:numPr>
          <w:ilvl w:val="0"/>
          <w:numId w:val="13"/>
        </w:numPr>
        <w:rPr>
          <w:lang w:val="de-CH"/>
        </w:rPr>
      </w:pPr>
      <w:r>
        <w:rPr>
          <w:lang w:val="de-CH"/>
        </w:rPr>
        <w:t>sonstige bemerkungen</w:t>
      </w:r>
    </w:p>
    <w:p w14:paraId="512122E9" w14:textId="77777777" w:rsidR="006C0CA2" w:rsidRDefault="006C0CA2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14:paraId="0E5511A5" w14:textId="77777777" w:rsidTr="005242DF">
        <w:trPr>
          <w:cantSplit/>
          <w:trHeight w:val="799"/>
        </w:trPr>
        <w:tc>
          <w:tcPr>
            <w:tcW w:w="10135" w:type="dxa"/>
          </w:tcPr>
          <w:p w14:paraId="7F452E11" w14:textId="77777777" w:rsidR="006C0CA2" w:rsidRDefault="006C0CA2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C0531D2" w14:textId="77777777" w:rsidR="006C0CA2" w:rsidRDefault="006C0CA2">
            <w:pPr>
              <w:rPr>
                <w:szCs w:val="22"/>
                <w:lang w:val="de-CH"/>
              </w:rPr>
            </w:pPr>
          </w:p>
        </w:tc>
      </w:tr>
    </w:tbl>
    <w:p w14:paraId="70929DF0" w14:textId="77777777" w:rsidR="008E7D13" w:rsidRDefault="008E7D13">
      <w:pPr>
        <w:rPr>
          <w:lang w:val="de-CH"/>
        </w:rPr>
      </w:pPr>
    </w:p>
    <w:p w14:paraId="43C1E677" w14:textId="77777777" w:rsidR="008E7D13" w:rsidRDefault="008E7D13">
      <w:pPr>
        <w:rPr>
          <w:lang w:val="de-CH"/>
        </w:rPr>
      </w:pPr>
    </w:p>
    <w:p w14:paraId="00B33AD3" w14:textId="77777777" w:rsidR="003F5F70" w:rsidRDefault="003F5F70">
      <w:pPr>
        <w:rPr>
          <w:lang w:val="de-CH"/>
        </w:rPr>
      </w:pPr>
    </w:p>
    <w:p w14:paraId="76E47116" w14:textId="77777777" w:rsidR="006C0CA2" w:rsidRDefault="006C0CA2">
      <w:pPr>
        <w:pStyle w:val="berschrift1"/>
        <w:numPr>
          <w:ilvl w:val="0"/>
          <w:numId w:val="13"/>
        </w:numPr>
        <w:rPr>
          <w:szCs w:val="24"/>
          <w:lang w:val="de-CH"/>
        </w:rPr>
      </w:pPr>
      <w:r>
        <w:rPr>
          <w:lang w:val="de-CH"/>
        </w:rPr>
        <w:t xml:space="preserve">verzeichnis der beigefügten </w:t>
      </w:r>
      <w:r w:rsidR="000E3D78">
        <w:rPr>
          <w:lang w:val="de-CH"/>
        </w:rPr>
        <w:t>Dokumente</w:t>
      </w:r>
    </w:p>
    <w:p w14:paraId="34D3614A" w14:textId="77777777" w:rsidR="006C0CA2" w:rsidRDefault="006C0CA2" w:rsidP="00472E8B">
      <w:pPr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1E513F" w14:paraId="0CA495E4" w14:textId="77777777">
        <w:trPr>
          <w:cantSplit/>
          <w:trHeight w:val="1226"/>
        </w:trPr>
        <w:tc>
          <w:tcPr>
            <w:tcW w:w="10135" w:type="dxa"/>
          </w:tcPr>
          <w:p w14:paraId="7CAB28E9" w14:textId="6EE183C1" w:rsidR="00087915" w:rsidRPr="00E57104" w:rsidRDefault="006C0CA2" w:rsidP="000E3D78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Pr="00E57104">
              <w:rPr>
                <w:szCs w:val="22"/>
                <w:lang w:val="de-CH"/>
              </w:rPr>
              <w:t xml:space="preserve"> </w:t>
            </w:r>
            <w:r w:rsidR="008E2E79" w:rsidRPr="00E57104">
              <w:rPr>
                <w:szCs w:val="22"/>
                <w:lang w:val="de-CH"/>
              </w:rPr>
              <w:t xml:space="preserve">Kopie </w:t>
            </w:r>
            <w:r w:rsidR="00087915" w:rsidRPr="00E57104">
              <w:rPr>
                <w:szCs w:val="22"/>
                <w:lang w:val="de-CH"/>
              </w:rPr>
              <w:t>der bisherigen relevanten Korrespondenz</w:t>
            </w:r>
          </w:p>
          <w:p w14:paraId="35F6AF3E" w14:textId="7211CAF8" w:rsidR="00087915" w:rsidRPr="00E57104" w:rsidRDefault="00087915" w:rsidP="00087915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Pr="00E57104">
              <w:rPr>
                <w:szCs w:val="22"/>
                <w:lang w:val="de-CH"/>
              </w:rPr>
              <w:t xml:space="preserve"> Kopie der bisherigen </w:t>
            </w:r>
            <w:r w:rsidR="00E57104">
              <w:rPr>
                <w:szCs w:val="22"/>
                <w:lang w:val="de-CH"/>
              </w:rPr>
              <w:t xml:space="preserve">relevanten </w:t>
            </w:r>
            <w:r w:rsidRPr="00E57104">
              <w:rPr>
                <w:szCs w:val="22"/>
                <w:lang w:val="de-CH"/>
              </w:rPr>
              <w:t xml:space="preserve">Entscheide </w:t>
            </w:r>
          </w:p>
          <w:p w14:paraId="665FB747" w14:textId="6B4F6EA0" w:rsidR="000E3D78" w:rsidRPr="00E57104" w:rsidRDefault="000E3D78" w:rsidP="000E3D78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Pr="00E57104">
              <w:rPr>
                <w:szCs w:val="22"/>
                <w:lang w:val="de-CH"/>
              </w:rPr>
              <w:t xml:space="preserve"> </w:t>
            </w:r>
            <w:r w:rsidR="00D6400B" w:rsidRPr="00E57104">
              <w:t xml:space="preserve">Auszug gesetzliche Grundlagen des </w:t>
            </w:r>
            <w:r w:rsidR="00087915" w:rsidRPr="00E57104">
              <w:t xml:space="preserve">geplanten </w:t>
            </w:r>
            <w:r w:rsidR="00D6400B" w:rsidRPr="00E57104">
              <w:t>Unterbringungsentscheids</w:t>
            </w:r>
          </w:p>
          <w:p w14:paraId="0106FC88" w14:textId="77777777" w:rsidR="000E3D78" w:rsidRPr="00E57104" w:rsidRDefault="000E3D78" w:rsidP="000E3D78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Pr="00E57104">
              <w:rPr>
                <w:szCs w:val="22"/>
                <w:lang w:val="de-CH"/>
              </w:rPr>
              <w:t xml:space="preserve"> Kopie der Geburtsurkunde</w:t>
            </w:r>
          </w:p>
          <w:p w14:paraId="0412A9CD" w14:textId="77777777" w:rsidR="000E3D78" w:rsidRPr="00E57104" w:rsidRDefault="000E3D78" w:rsidP="000E3D78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bookmarkEnd w:id="0"/>
            <w:r w:rsidRPr="00E57104">
              <w:rPr>
                <w:szCs w:val="22"/>
                <w:lang w:val="de-CH"/>
              </w:rPr>
              <w:t xml:space="preserve"> Kopie des Passes/Identitätskarte</w:t>
            </w:r>
          </w:p>
          <w:p w14:paraId="5B08E062" w14:textId="77777777" w:rsidR="000E3D78" w:rsidRPr="00E57104" w:rsidRDefault="000E3D78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Pr="00E57104">
              <w:rPr>
                <w:szCs w:val="22"/>
                <w:lang w:val="de-CH"/>
              </w:rPr>
              <w:t xml:space="preserve"> Kopie der Aufenthaltsbewilligung</w:t>
            </w:r>
          </w:p>
          <w:p w14:paraId="7E94FCCD" w14:textId="77777777" w:rsidR="000E3D78" w:rsidRPr="00E57104" w:rsidRDefault="000E3D78" w:rsidP="000E3D78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bookmarkEnd w:id="1"/>
            <w:r w:rsidRPr="00E57104">
              <w:rPr>
                <w:szCs w:val="22"/>
                <w:lang w:val="de-CH"/>
              </w:rPr>
              <w:t xml:space="preserve"> Unterlagen (Betriebskonzept) der gewählten Institution/Pflegefamilie</w:t>
            </w:r>
          </w:p>
          <w:p w14:paraId="34B34653" w14:textId="77777777" w:rsidR="000E3D78" w:rsidRPr="00E57104" w:rsidRDefault="000E3D78" w:rsidP="000E3D78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Pr="00E57104">
              <w:rPr>
                <w:szCs w:val="22"/>
                <w:lang w:val="de-CH"/>
              </w:rPr>
              <w:t xml:space="preserve"> Kopie der Betriebsbewilligung der gewählten Institution/Eignungsbescheinigung der Pflegefamilie</w:t>
            </w:r>
          </w:p>
          <w:p w14:paraId="5C9DAFBF" w14:textId="77777777" w:rsidR="00F1592C" w:rsidRPr="00E57104" w:rsidRDefault="00F1592C" w:rsidP="00F1592C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Pr="00E57104">
              <w:rPr>
                <w:szCs w:val="22"/>
                <w:lang w:val="de-CH"/>
              </w:rPr>
              <w:t xml:space="preserve"> Beglaubigte Übersetzungen von:</w:t>
            </w:r>
          </w:p>
          <w:p w14:paraId="286C2B2C" w14:textId="77777777" w:rsidR="006C0CA2" w:rsidRPr="00E57104" w:rsidRDefault="00F1592C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Pr="00E57104">
              <w:rPr>
                <w:szCs w:val="22"/>
                <w:lang w:val="de-CH"/>
              </w:rPr>
              <w:t xml:space="preserve"> </w:t>
            </w:r>
            <w:r w:rsidR="006C0CA2" w:rsidRPr="00E57104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C0CA2" w:rsidRPr="00E57104">
              <w:rPr>
                <w:szCs w:val="22"/>
                <w:lang w:val="de-CH"/>
              </w:rPr>
              <w:instrText xml:space="preserve"> FORMTEXT </w:instrText>
            </w:r>
            <w:r w:rsidR="006C0CA2" w:rsidRPr="00E57104">
              <w:rPr>
                <w:szCs w:val="22"/>
                <w:lang w:val="de-CH"/>
              </w:rPr>
            </w:r>
            <w:r w:rsidR="006C0CA2" w:rsidRPr="00E57104">
              <w:rPr>
                <w:szCs w:val="22"/>
                <w:lang w:val="de-CH"/>
              </w:rPr>
              <w:fldChar w:fldCharType="separate"/>
            </w:r>
            <w:r w:rsidR="006C0CA2" w:rsidRPr="00E57104">
              <w:rPr>
                <w:noProof/>
                <w:szCs w:val="22"/>
                <w:lang w:val="de-CH"/>
              </w:rPr>
              <w:t> </w:t>
            </w:r>
            <w:r w:rsidR="006C0CA2" w:rsidRPr="00E57104">
              <w:rPr>
                <w:noProof/>
                <w:szCs w:val="22"/>
                <w:lang w:val="de-CH"/>
              </w:rPr>
              <w:t> </w:t>
            </w:r>
            <w:r w:rsidR="006C0CA2" w:rsidRPr="00E57104">
              <w:rPr>
                <w:noProof/>
                <w:szCs w:val="22"/>
                <w:lang w:val="de-CH"/>
              </w:rPr>
              <w:t> </w:t>
            </w:r>
            <w:r w:rsidR="006C0CA2" w:rsidRPr="00E57104">
              <w:rPr>
                <w:noProof/>
                <w:szCs w:val="22"/>
                <w:lang w:val="de-CH"/>
              </w:rPr>
              <w:t> </w:t>
            </w:r>
            <w:r w:rsidR="006C0CA2" w:rsidRPr="00E57104">
              <w:rPr>
                <w:noProof/>
                <w:szCs w:val="22"/>
                <w:lang w:val="de-CH"/>
              </w:rPr>
              <w:t> </w:t>
            </w:r>
            <w:r w:rsidR="006C0CA2" w:rsidRPr="00E57104">
              <w:rPr>
                <w:szCs w:val="22"/>
                <w:lang w:val="de-CH"/>
              </w:rPr>
              <w:fldChar w:fldCharType="end"/>
            </w:r>
          </w:p>
          <w:p w14:paraId="58C10954" w14:textId="77777777" w:rsidR="006C0CA2" w:rsidRPr="00E57104" w:rsidRDefault="006C0CA2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FORMCHECKBOX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szCs w:val="22"/>
                <w:lang w:val="de-CH"/>
              </w:rPr>
              <w:fldChar w:fldCharType="end"/>
            </w:r>
            <w:r w:rsidR="008E2E79" w:rsidRPr="00E57104">
              <w:rPr>
                <w:szCs w:val="22"/>
                <w:lang w:val="de-CH"/>
              </w:rPr>
              <w:t xml:space="preserve"> </w:t>
            </w:r>
            <w:r w:rsidRPr="00E57104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FORMTEXT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szCs w:val="22"/>
                <w:lang w:val="de-CH"/>
              </w:rPr>
              <w:fldChar w:fldCharType="end"/>
            </w:r>
          </w:p>
          <w:p w14:paraId="008FCD43" w14:textId="77777777" w:rsidR="006C0CA2" w:rsidRPr="00E57104" w:rsidRDefault="006C0CA2">
            <w:pPr>
              <w:rPr>
                <w:szCs w:val="22"/>
                <w:lang w:val="de-CH"/>
              </w:rPr>
            </w:pPr>
          </w:p>
          <w:p w14:paraId="27C22C7A" w14:textId="77777777" w:rsidR="006C0CA2" w:rsidRPr="00E57104" w:rsidRDefault="006C0CA2">
            <w:pPr>
              <w:rPr>
                <w:szCs w:val="22"/>
                <w:lang w:val="de-CH"/>
              </w:rPr>
            </w:pPr>
            <w:bookmarkStart w:id="2" w:name="OLE_LINK1"/>
          </w:p>
          <w:p w14:paraId="5F311372" w14:textId="77777777" w:rsidR="006C0CA2" w:rsidRPr="001E513F" w:rsidRDefault="006C0CA2">
            <w:pPr>
              <w:rPr>
                <w:szCs w:val="22"/>
                <w:lang w:val="de-CH"/>
              </w:rPr>
            </w:pPr>
            <w:r w:rsidRPr="00E57104">
              <w:rPr>
                <w:szCs w:val="22"/>
                <w:lang w:val="de-CH"/>
              </w:rPr>
              <w:t xml:space="preserve">Bemerkungen: </w:t>
            </w:r>
            <w:r w:rsidRPr="00E57104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57104">
              <w:rPr>
                <w:szCs w:val="22"/>
                <w:lang w:val="de-CH"/>
              </w:rPr>
              <w:instrText xml:space="preserve"> FORMTEXT </w:instrText>
            </w:r>
            <w:r w:rsidRPr="00E57104">
              <w:rPr>
                <w:szCs w:val="22"/>
                <w:lang w:val="de-CH"/>
              </w:rPr>
            </w:r>
            <w:r w:rsidRPr="00E57104">
              <w:rPr>
                <w:szCs w:val="22"/>
                <w:lang w:val="de-CH"/>
              </w:rPr>
              <w:fldChar w:fldCharType="separate"/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noProof/>
                <w:szCs w:val="22"/>
                <w:lang w:val="de-CH"/>
              </w:rPr>
              <w:t> </w:t>
            </w:r>
            <w:r w:rsidRPr="00E57104">
              <w:rPr>
                <w:szCs w:val="22"/>
                <w:lang w:val="de-CH"/>
              </w:rPr>
              <w:fldChar w:fldCharType="end"/>
            </w:r>
            <w:bookmarkEnd w:id="2"/>
          </w:p>
          <w:p w14:paraId="78C3DA8F" w14:textId="77777777" w:rsidR="006C0CA2" w:rsidRPr="001E513F" w:rsidRDefault="006C0CA2">
            <w:pPr>
              <w:rPr>
                <w:szCs w:val="22"/>
                <w:lang w:val="de-CH"/>
              </w:rPr>
            </w:pPr>
          </w:p>
        </w:tc>
      </w:tr>
    </w:tbl>
    <w:p w14:paraId="2116FBB6" w14:textId="77777777" w:rsidR="006C0CA2" w:rsidRDefault="006C0CA2">
      <w:pPr>
        <w:rPr>
          <w:szCs w:val="22"/>
          <w:lang w:val="de-CH"/>
        </w:rPr>
      </w:pPr>
    </w:p>
    <w:p w14:paraId="09C32B38" w14:textId="77777777" w:rsidR="00765048" w:rsidRDefault="00765048">
      <w:pPr>
        <w:rPr>
          <w:szCs w:val="22"/>
          <w:lang w:val="de-CH"/>
        </w:rPr>
      </w:pPr>
    </w:p>
    <w:p w14:paraId="1F5DBC5E" w14:textId="77777777" w:rsidR="008E2E79" w:rsidRDefault="008E2E79">
      <w:pPr>
        <w:rPr>
          <w:szCs w:val="22"/>
          <w:lang w:val="de-CH"/>
        </w:rPr>
      </w:pPr>
    </w:p>
    <w:p w14:paraId="6A101E63" w14:textId="77777777" w:rsidR="006C0CA2" w:rsidRDefault="006C0CA2">
      <w:pPr>
        <w:rPr>
          <w:szCs w:val="22"/>
          <w:lang w:val="de-CH"/>
        </w:rPr>
      </w:pPr>
    </w:p>
    <w:tbl>
      <w:tblPr>
        <w:tblW w:w="10231" w:type="dxa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409"/>
        <w:gridCol w:w="709"/>
        <w:gridCol w:w="6050"/>
      </w:tblGrid>
      <w:tr w:rsidR="006C0CA2" w14:paraId="479E0E2F" w14:textId="77777777" w:rsidTr="00765048">
        <w:tc>
          <w:tcPr>
            <w:tcW w:w="1063" w:type="dxa"/>
            <w:tcBorders>
              <w:top w:val="nil"/>
            </w:tcBorders>
          </w:tcPr>
          <w:p w14:paraId="076ABDAB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Ort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4FB0CB5" w14:textId="77777777" w:rsidR="006C0CA2" w:rsidRDefault="006C0CA2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E234F73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3BABC47F" w14:textId="77777777" w:rsidR="006C0CA2" w:rsidRDefault="006C0CA2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6C0CA2" w14:paraId="0B51E0EA" w14:textId="77777777" w:rsidTr="00765048">
        <w:tc>
          <w:tcPr>
            <w:tcW w:w="1063" w:type="dxa"/>
          </w:tcPr>
          <w:p w14:paraId="1592F6F2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42185B89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Datum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14:paraId="3B7C6465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2E24576D" w14:textId="77777777" w:rsidR="00765048" w:rsidRDefault="00765048" w:rsidP="001E513F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433AB72E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3E923D99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6C0CA2" w14:paraId="34135649" w14:textId="77777777" w:rsidTr="00D6400B">
        <w:trPr>
          <w:trHeight w:val="849"/>
        </w:trPr>
        <w:tc>
          <w:tcPr>
            <w:tcW w:w="1063" w:type="dxa"/>
          </w:tcPr>
          <w:p w14:paraId="5F2E2BAD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94E6E4F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20EA73BD" w14:textId="77777777" w:rsidR="006C0CA2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single" w:sz="2" w:space="0" w:color="auto"/>
              <w:bottom w:val="single" w:sz="2" w:space="0" w:color="auto"/>
            </w:tcBorders>
          </w:tcPr>
          <w:p w14:paraId="5D66E57C" w14:textId="77777777" w:rsidR="006C0CA2" w:rsidRDefault="0084683A" w:rsidP="0084683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0578E5">
              <w:rPr>
                <w:szCs w:val="22"/>
                <w:lang w:val="de-CH"/>
              </w:rPr>
              <w:t xml:space="preserve">Ersuchende </w:t>
            </w:r>
            <w:r w:rsidR="007072B3" w:rsidRPr="000578E5">
              <w:rPr>
                <w:szCs w:val="22"/>
                <w:lang w:val="de-CH"/>
              </w:rPr>
              <w:t>Behörde</w:t>
            </w:r>
          </w:p>
          <w:p w14:paraId="4F7EBF5B" w14:textId="77777777" w:rsidR="00D6400B" w:rsidRDefault="00D6400B" w:rsidP="0084683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4C7FE2D2" w14:textId="77777777" w:rsidR="00D6400B" w:rsidRDefault="00D6400B" w:rsidP="0084683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612D672E" w14:textId="77777777" w:rsidR="00D6400B" w:rsidRDefault="00D6400B" w:rsidP="0084683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25DC4833" w14:textId="77777777" w:rsidR="00D6400B" w:rsidRDefault="00D6400B" w:rsidP="0084683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0ECA8301" w14:textId="77777777" w:rsidR="00D6400B" w:rsidRDefault="00D6400B" w:rsidP="0084683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0A1072DE" w14:textId="77777777" w:rsidR="00D6400B" w:rsidRDefault="00D6400B" w:rsidP="0084683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765048" w14:paraId="054304F8" w14:textId="77777777" w:rsidTr="00765048">
        <w:tc>
          <w:tcPr>
            <w:tcW w:w="1063" w:type="dxa"/>
          </w:tcPr>
          <w:p w14:paraId="64E20BBA" w14:textId="77777777" w:rsidR="00765048" w:rsidRDefault="00765048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4EE8DD46" w14:textId="77777777" w:rsidR="00765048" w:rsidRDefault="00765048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567DA630" w14:textId="77777777" w:rsidR="00765048" w:rsidRDefault="00765048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2D5D5E86" w14:textId="77777777" w:rsidR="00765048" w:rsidRDefault="00C5541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Stempel</w:t>
            </w:r>
            <w:r w:rsidR="0084683A">
              <w:rPr>
                <w:szCs w:val="22"/>
                <w:lang w:val="de-CH"/>
              </w:rPr>
              <w:t xml:space="preserve"> / Unterschrift</w:t>
            </w:r>
          </w:p>
          <w:p w14:paraId="72000169" w14:textId="77777777" w:rsidR="00765048" w:rsidRDefault="00765048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</w:tbl>
    <w:p w14:paraId="77226041" w14:textId="77777777" w:rsidR="006C0CA2" w:rsidRDefault="006C0CA2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p w14:paraId="7CD3865C" w14:textId="77777777" w:rsidR="002E0DA0" w:rsidRDefault="002E0DA0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p w14:paraId="59D6753A" w14:textId="77777777" w:rsidR="002E0DA0" w:rsidRDefault="002E0DA0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p w14:paraId="135C0B03" w14:textId="77777777" w:rsidR="00D6400B" w:rsidRDefault="00D6400B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p w14:paraId="4D1F3CDE" w14:textId="77777777" w:rsidR="00D6400B" w:rsidRDefault="00D6400B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p w14:paraId="426EF521" w14:textId="77777777" w:rsidR="002E0DA0" w:rsidRDefault="002E0DA0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p w14:paraId="35BEBCB8" w14:textId="77777777" w:rsidR="002E0DA0" w:rsidRPr="000578E5" w:rsidRDefault="002E0DA0">
      <w:pPr>
        <w:pStyle w:val="Fuzeile"/>
        <w:tabs>
          <w:tab w:val="clear" w:pos="4536"/>
          <w:tab w:val="clear" w:pos="9072"/>
        </w:tabs>
        <w:rPr>
          <w:u w:val="single"/>
          <w:lang w:val="de-CH"/>
        </w:rPr>
      </w:pPr>
      <w:r w:rsidRPr="000578E5">
        <w:rPr>
          <w:u w:val="single"/>
          <w:lang w:val="de-CH"/>
        </w:rPr>
        <w:t>Kopie an:</w:t>
      </w:r>
    </w:p>
    <w:p w14:paraId="715AAE7D" w14:textId="77777777" w:rsidR="008E2E79" w:rsidRPr="000578E5" w:rsidRDefault="008E2E79" w:rsidP="000578E5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p w14:paraId="3EE4F4D6" w14:textId="77777777" w:rsidR="006379A1" w:rsidRPr="000578E5" w:rsidRDefault="002E0DA0" w:rsidP="004A4325">
      <w:pPr>
        <w:pStyle w:val="Fuzeile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rPr>
          <w:lang w:val="de-CH"/>
        </w:rPr>
      </w:pPr>
      <w:r w:rsidRPr="000578E5">
        <w:rPr>
          <w:szCs w:val="22"/>
          <w:lang w:val="de-CH"/>
        </w:rPr>
        <w:t>Bundesamt für Justiz</w:t>
      </w:r>
      <w:r w:rsidR="008E2E79" w:rsidRPr="000578E5">
        <w:rPr>
          <w:szCs w:val="22"/>
          <w:lang w:val="de-CH"/>
        </w:rPr>
        <w:t xml:space="preserve">, </w:t>
      </w:r>
      <w:r w:rsidR="000578E5">
        <w:rPr>
          <w:szCs w:val="22"/>
          <w:lang w:val="de-CH"/>
        </w:rPr>
        <w:t>Fachbereich Internationales Privatrecht</w:t>
      </w:r>
      <w:r w:rsidR="008E2E79" w:rsidRPr="000578E5">
        <w:rPr>
          <w:szCs w:val="22"/>
          <w:lang w:val="de-CH"/>
        </w:rPr>
        <w:t xml:space="preserve">, </w:t>
      </w:r>
      <w:r w:rsidRPr="000578E5">
        <w:rPr>
          <w:szCs w:val="22"/>
          <w:lang w:val="de-CH"/>
        </w:rPr>
        <w:t>Bundesrain 20</w:t>
      </w:r>
      <w:r w:rsidR="000E3D78" w:rsidRPr="000578E5">
        <w:rPr>
          <w:szCs w:val="22"/>
          <w:lang w:val="de-CH"/>
        </w:rPr>
        <w:t xml:space="preserve">, </w:t>
      </w:r>
      <w:r w:rsidR="00C5541D" w:rsidRPr="000578E5">
        <w:rPr>
          <w:szCs w:val="22"/>
          <w:lang w:val="de-CH"/>
        </w:rPr>
        <w:t>CH-</w:t>
      </w:r>
      <w:r w:rsidR="000E3D78" w:rsidRPr="000578E5">
        <w:rPr>
          <w:szCs w:val="22"/>
          <w:lang w:val="de-CH"/>
        </w:rPr>
        <w:t>3003 Bern</w:t>
      </w:r>
    </w:p>
    <w:p w14:paraId="7091804B" w14:textId="77777777" w:rsidR="000578E5" w:rsidRPr="000578E5" w:rsidRDefault="000578E5" w:rsidP="004A4325">
      <w:pPr>
        <w:pStyle w:val="Fuzeile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rPr>
          <w:lang w:val="de-CH"/>
        </w:rPr>
      </w:pPr>
    </w:p>
    <w:p w14:paraId="18F3B330" w14:textId="235F676A" w:rsidR="00293F3F" w:rsidRDefault="00293F3F" w:rsidP="00D6400B">
      <w:pPr>
        <w:pStyle w:val="Fuzeile"/>
        <w:tabs>
          <w:tab w:val="clear" w:pos="4536"/>
          <w:tab w:val="clear" w:pos="9072"/>
        </w:tabs>
        <w:ind w:left="426" w:hanging="426"/>
        <w:rPr>
          <w:lang w:val="de-CH"/>
        </w:rPr>
      </w:pPr>
      <w:r>
        <w:rPr>
          <w:lang w:val="de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293F3F" w:rsidRPr="005B1145" w14:paraId="7AE703B2" w14:textId="77777777" w:rsidTr="00E3430B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46430" w14:textId="77777777" w:rsidR="00293F3F" w:rsidRPr="00282A31" w:rsidRDefault="00293F3F" w:rsidP="00E3430B">
            <w:pPr>
              <w:jc w:val="center"/>
              <w:rPr>
                <w:sz w:val="6"/>
                <w:szCs w:val="6"/>
                <w:lang w:val="de-CH"/>
              </w:rPr>
            </w:pPr>
          </w:p>
          <w:p w14:paraId="50147981" w14:textId="77777777" w:rsidR="00293F3F" w:rsidRPr="00B807F2" w:rsidRDefault="00293F3F" w:rsidP="00E3430B">
            <w:pPr>
              <w:suppressAutoHyphens/>
              <w:jc w:val="center"/>
              <w:rPr>
                <w:rFonts w:cs="Arial"/>
                <w:b/>
                <w:sz w:val="24"/>
                <w:szCs w:val="24"/>
                <w:lang w:val="fr-CH"/>
              </w:rPr>
            </w:pPr>
            <w:hyperlink r:id="rId11" w:tgtFrame="_blank" w:tooltip="Convention de la Haye du 19 octobre 1996" w:history="1">
              <w:r w:rsidRPr="00B807F2">
                <w:rPr>
                  <w:rStyle w:val="Hyperlink"/>
                  <w:rFonts w:cs="Arial"/>
                  <w:b/>
                  <w:color w:val="auto"/>
                  <w:sz w:val="24"/>
                  <w:szCs w:val="24"/>
                  <w:u w:val="none"/>
                  <w:lang w:val="fr-CH"/>
                </w:rPr>
                <w:t>Convention de la Haye du 19 octobre 1996</w:t>
              </w:r>
            </w:hyperlink>
          </w:p>
          <w:p w14:paraId="3C862234" w14:textId="77777777" w:rsidR="00293F3F" w:rsidRPr="00B807F2" w:rsidRDefault="00293F3F" w:rsidP="00E3430B">
            <w:pPr>
              <w:suppressAutoHyphens/>
              <w:jc w:val="center"/>
              <w:rPr>
                <w:rFonts w:cs="Arial"/>
                <w:b/>
                <w:sz w:val="24"/>
                <w:szCs w:val="24"/>
                <w:lang w:val="fr-CH"/>
              </w:rPr>
            </w:pPr>
            <w:proofErr w:type="gramStart"/>
            <w:r w:rsidRPr="00B807F2">
              <w:rPr>
                <w:rFonts w:cs="Arial"/>
                <w:b/>
                <w:sz w:val="24"/>
                <w:szCs w:val="24"/>
                <w:lang w:val="fr-CH"/>
              </w:rPr>
              <w:t>concernant</w:t>
            </w:r>
            <w:proofErr w:type="gramEnd"/>
            <w:r w:rsidRPr="00B807F2">
              <w:rPr>
                <w:rFonts w:cs="Arial"/>
                <w:b/>
                <w:sz w:val="24"/>
                <w:szCs w:val="24"/>
                <w:lang w:val="fr-CH"/>
              </w:rPr>
              <w:t xml:space="preserve"> la compétence, la loi applicable, la reconnaissance, l’exécution et la coopération en matière de responsabilité parentale et de mesures de protection des enfants</w:t>
            </w:r>
            <w:r>
              <w:rPr>
                <w:rFonts w:cs="Arial"/>
                <w:b/>
                <w:sz w:val="24"/>
                <w:szCs w:val="24"/>
                <w:lang w:val="fr-CH"/>
              </w:rPr>
              <w:t xml:space="preserve"> (CLaH96 ; RS 0.211.231.011)</w:t>
            </w:r>
          </w:p>
          <w:p w14:paraId="00DB04A7" w14:textId="77777777" w:rsidR="00293F3F" w:rsidRPr="00355394" w:rsidRDefault="00293F3F" w:rsidP="00E3430B">
            <w:pPr>
              <w:jc w:val="center"/>
              <w:rPr>
                <w:rFonts w:cs="Arial"/>
                <w:b/>
                <w:sz w:val="10"/>
                <w:szCs w:val="10"/>
                <w:lang w:val="fr-CH"/>
              </w:rPr>
            </w:pPr>
          </w:p>
          <w:p w14:paraId="6D4E3363" w14:textId="77777777" w:rsidR="00293F3F" w:rsidRDefault="00293F3F" w:rsidP="00E3430B">
            <w:pPr>
              <w:pStyle w:val="berschrift4"/>
              <w:spacing w:before="0"/>
              <w:jc w:val="center"/>
              <w:rPr>
                <w:sz w:val="40"/>
                <w:szCs w:val="40"/>
                <w:lang w:val="fr-CH"/>
              </w:rPr>
            </w:pPr>
          </w:p>
          <w:p w14:paraId="6C164A0F" w14:textId="77777777" w:rsidR="00293F3F" w:rsidRPr="00B807F2" w:rsidRDefault="00293F3F" w:rsidP="00E3430B">
            <w:pPr>
              <w:rPr>
                <w:lang w:val="fr-CH"/>
              </w:rPr>
            </w:pPr>
          </w:p>
          <w:p w14:paraId="2E2418D0" w14:textId="77777777" w:rsidR="00293F3F" w:rsidRDefault="00293F3F" w:rsidP="00E3430B">
            <w:pPr>
              <w:pStyle w:val="berschrift4"/>
              <w:spacing w:before="0"/>
              <w:jc w:val="center"/>
              <w:rPr>
                <w:sz w:val="40"/>
                <w:szCs w:val="40"/>
                <w:lang w:val="fr-CH"/>
              </w:rPr>
            </w:pPr>
            <w:r w:rsidRPr="00355394">
              <w:rPr>
                <w:sz w:val="40"/>
                <w:szCs w:val="40"/>
                <w:lang w:val="fr-CH"/>
              </w:rPr>
              <w:t>Demande d’autorisation</w:t>
            </w:r>
          </w:p>
          <w:p w14:paraId="39D8A4AD" w14:textId="77777777" w:rsidR="00293F3F" w:rsidRPr="00355394" w:rsidRDefault="00293F3F" w:rsidP="00E3430B">
            <w:pPr>
              <w:pStyle w:val="berschrift4"/>
              <w:jc w:val="center"/>
              <w:rPr>
                <w:szCs w:val="28"/>
                <w:lang w:val="fr-CH"/>
              </w:rPr>
            </w:pPr>
            <w:proofErr w:type="gramStart"/>
            <w:r w:rsidRPr="00355394">
              <w:rPr>
                <w:rFonts w:cs="Arial"/>
                <w:color w:val="000000"/>
                <w:szCs w:val="28"/>
                <w:lang w:val="fr-CH"/>
              </w:rPr>
              <w:t>conformément</w:t>
            </w:r>
            <w:proofErr w:type="gramEnd"/>
            <w:r w:rsidRPr="00355394">
              <w:rPr>
                <w:rFonts w:cs="Arial"/>
                <w:color w:val="000000"/>
                <w:szCs w:val="28"/>
                <w:lang w:val="fr-CH"/>
              </w:rPr>
              <w:t xml:space="preserve"> à l’article 33 CLaH</w:t>
            </w:r>
            <w:r>
              <w:rPr>
                <w:rFonts w:cs="Arial"/>
                <w:color w:val="000000"/>
                <w:szCs w:val="28"/>
                <w:lang w:val="fr-CH"/>
              </w:rPr>
              <w:t xml:space="preserve"> 96</w:t>
            </w:r>
          </w:p>
          <w:p w14:paraId="473254C4" w14:textId="77777777" w:rsidR="00293F3F" w:rsidRPr="00355394" w:rsidRDefault="00293F3F" w:rsidP="00E3430B">
            <w:pPr>
              <w:pStyle w:val="berschrift4"/>
              <w:jc w:val="center"/>
              <w:rPr>
                <w:rFonts w:cs="Arial"/>
                <w:color w:val="000000"/>
                <w:szCs w:val="28"/>
                <w:lang w:val="fr-CH"/>
              </w:rPr>
            </w:pPr>
            <w:proofErr w:type="gramStart"/>
            <w:r w:rsidRPr="00355394">
              <w:rPr>
                <w:rFonts w:cs="Arial"/>
                <w:color w:val="000000"/>
                <w:szCs w:val="28"/>
                <w:lang w:val="fr-CH"/>
              </w:rPr>
              <w:t>concernant</w:t>
            </w:r>
            <w:proofErr w:type="gramEnd"/>
            <w:r w:rsidRPr="00355394">
              <w:rPr>
                <w:rFonts w:cs="Arial"/>
                <w:color w:val="000000"/>
                <w:szCs w:val="28"/>
                <w:lang w:val="fr-CH"/>
              </w:rPr>
              <w:t xml:space="preserve"> le placement d’un </w:t>
            </w:r>
            <w:r>
              <w:rPr>
                <w:rFonts w:cs="Arial"/>
                <w:color w:val="000000"/>
                <w:szCs w:val="28"/>
                <w:lang w:val="fr-CH"/>
              </w:rPr>
              <w:t>ou plusieurs enfants depuis la Suisse vers un autre Etat contractant</w:t>
            </w:r>
          </w:p>
          <w:p w14:paraId="70EACDD3" w14:textId="77777777" w:rsidR="00293F3F" w:rsidRPr="00355394" w:rsidRDefault="00293F3F" w:rsidP="00E3430B">
            <w:pPr>
              <w:pStyle w:val="berschrift4"/>
              <w:jc w:val="center"/>
              <w:rPr>
                <w:szCs w:val="28"/>
                <w:lang w:val="fr-CH"/>
              </w:rPr>
            </w:pPr>
          </w:p>
        </w:tc>
      </w:tr>
    </w:tbl>
    <w:p w14:paraId="0B85C12C" w14:textId="77777777" w:rsidR="00293F3F" w:rsidRPr="00355394" w:rsidRDefault="00293F3F" w:rsidP="00293F3F">
      <w:pPr>
        <w:spacing w:line="360" w:lineRule="auto"/>
        <w:jc w:val="center"/>
        <w:rPr>
          <w:szCs w:val="22"/>
          <w:lang w:val="fr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293F3F" w:rsidRPr="00B807F2" w14:paraId="11EB435F" w14:textId="77777777" w:rsidTr="00E3430B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0720E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  <w:r w:rsidRPr="00B807F2">
              <w:rPr>
                <w:caps/>
                <w:szCs w:val="22"/>
                <w:lang w:val="fr-CH"/>
              </w:rPr>
              <w:t>AUTORITE REQUÉRANTE</w:t>
            </w:r>
          </w:p>
          <w:p w14:paraId="1A3437FD" w14:textId="77777777" w:rsidR="00293F3F" w:rsidRPr="00B807F2" w:rsidRDefault="00293F3F" w:rsidP="00E3430B">
            <w:pPr>
              <w:rPr>
                <w:szCs w:val="22"/>
                <w:lang w:val="fr-CH"/>
              </w:rPr>
            </w:pPr>
          </w:p>
          <w:p w14:paraId="6054A187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</w:p>
          <w:p w14:paraId="29C58FDC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B2CC045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</w:p>
          <w:p w14:paraId="1ED8C646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</w:p>
          <w:p w14:paraId="7D3B2F89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</w:p>
          <w:p w14:paraId="629B9F3E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38ECC3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DFA326" w14:textId="77777777" w:rsidR="00293F3F" w:rsidRPr="00355394" w:rsidRDefault="00293F3F" w:rsidP="00E3430B">
            <w:pPr>
              <w:spacing w:before="60"/>
              <w:rPr>
                <w:caps/>
                <w:szCs w:val="22"/>
                <w:lang w:val="fr-CH"/>
              </w:rPr>
            </w:pPr>
            <w:r>
              <w:rPr>
                <w:caps/>
                <w:szCs w:val="22"/>
                <w:lang w:val="fr-CH"/>
              </w:rPr>
              <w:t xml:space="preserve">Etat Requis </w:t>
            </w:r>
          </w:p>
          <w:p w14:paraId="7782A605" w14:textId="77777777" w:rsidR="00293F3F" w:rsidRPr="00355394" w:rsidRDefault="00293F3F" w:rsidP="00E3430B">
            <w:pPr>
              <w:rPr>
                <w:b/>
                <w:szCs w:val="22"/>
                <w:lang w:val="fr-CH"/>
              </w:rPr>
            </w:pPr>
          </w:p>
          <w:p w14:paraId="6A27F703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A3C2F32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</w:tbl>
    <w:p w14:paraId="09843B74" w14:textId="77777777" w:rsidR="00293F3F" w:rsidRPr="00355394" w:rsidRDefault="00293F3F" w:rsidP="00293F3F">
      <w:pPr>
        <w:rPr>
          <w:szCs w:val="22"/>
          <w:lang w:val="fr-CH"/>
        </w:rPr>
      </w:pPr>
    </w:p>
    <w:p w14:paraId="30E97D80" w14:textId="77777777" w:rsidR="00293F3F" w:rsidRPr="00355394" w:rsidRDefault="00293F3F" w:rsidP="00293F3F">
      <w:pPr>
        <w:rPr>
          <w:szCs w:val="22"/>
          <w:lang w:val="fr-CH"/>
        </w:rPr>
      </w:pPr>
    </w:p>
    <w:p w14:paraId="08805F5C" w14:textId="77777777" w:rsidR="00293F3F" w:rsidRPr="00355394" w:rsidRDefault="00293F3F" w:rsidP="00293F3F">
      <w:pPr>
        <w:pStyle w:val="berschrift1"/>
        <w:numPr>
          <w:ilvl w:val="0"/>
          <w:numId w:val="1"/>
        </w:numPr>
        <w:rPr>
          <w:szCs w:val="24"/>
          <w:lang w:val="fr-CH"/>
        </w:rPr>
      </w:pPr>
      <w:r w:rsidRPr="00355394">
        <w:rPr>
          <w:lang w:val="fr-CH"/>
        </w:rPr>
        <w:t>IDENTITE DE L'eNFANT</w:t>
      </w:r>
    </w:p>
    <w:p w14:paraId="3FD70751" w14:textId="77777777" w:rsidR="00293F3F" w:rsidRPr="00355394" w:rsidRDefault="00293F3F" w:rsidP="00293F3F">
      <w:pPr>
        <w:pStyle w:val="berschrift2"/>
        <w:rPr>
          <w:sz w:val="22"/>
          <w:szCs w:val="22"/>
          <w:lang w:val="fr-CH"/>
        </w:rPr>
      </w:pPr>
    </w:p>
    <w:p w14:paraId="37407F6D" w14:textId="77777777" w:rsidR="00293F3F" w:rsidRPr="00355394" w:rsidRDefault="00293F3F" w:rsidP="00293F3F">
      <w:pPr>
        <w:pStyle w:val="berschrift2"/>
        <w:rPr>
          <w:b/>
          <w:sz w:val="22"/>
          <w:szCs w:val="22"/>
          <w:lang w:val="fr-CH"/>
        </w:rPr>
      </w:pPr>
      <w:r w:rsidRPr="00355394">
        <w:rPr>
          <w:b/>
          <w:sz w:val="22"/>
          <w:szCs w:val="22"/>
          <w:lang w:val="fr-CH"/>
        </w:rPr>
        <w:t>1. Enfant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3F3F" w:rsidRPr="00355394" w14:paraId="4FC40D00" w14:textId="77777777" w:rsidTr="00E3430B">
        <w:trPr>
          <w:trHeight w:val="397"/>
        </w:trPr>
        <w:tc>
          <w:tcPr>
            <w:tcW w:w="10135" w:type="dxa"/>
            <w:gridSpan w:val="3"/>
          </w:tcPr>
          <w:p w14:paraId="406539A3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Nom et prénom(s)</w:t>
            </w:r>
          </w:p>
          <w:p w14:paraId="0660EF2C" w14:textId="77777777" w:rsidR="00293F3F" w:rsidRPr="00355394" w:rsidRDefault="00293F3F" w:rsidP="00E3430B">
            <w:pPr>
              <w:rPr>
                <w:b/>
                <w:szCs w:val="22"/>
                <w:lang w:val="fr-CH"/>
              </w:rPr>
            </w:pPr>
          </w:p>
        </w:tc>
      </w:tr>
      <w:tr w:rsidR="00293F3F" w:rsidRPr="00355394" w14:paraId="3F9B04A9" w14:textId="77777777" w:rsidTr="00E3430B">
        <w:trPr>
          <w:cantSplit/>
          <w:trHeight w:val="397"/>
        </w:trPr>
        <w:tc>
          <w:tcPr>
            <w:tcW w:w="4323" w:type="dxa"/>
          </w:tcPr>
          <w:p w14:paraId="2F33A4AC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Sexe</w:t>
            </w:r>
          </w:p>
        </w:tc>
        <w:tc>
          <w:tcPr>
            <w:tcW w:w="5812" w:type="dxa"/>
            <w:gridSpan w:val="2"/>
          </w:tcPr>
          <w:p w14:paraId="6B4134FF" w14:textId="77777777" w:rsidR="00293F3F" w:rsidRPr="00355394" w:rsidRDefault="00293F3F" w:rsidP="00E3430B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fr-CH"/>
              </w:rPr>
            </w:pPr>
            <w:proofErr w:type="gramStart"/>
            <w:r w:rsidRPr="00355394">
              <w:rPr>
                <w:szCs w:val="22"/>
                <w:lang w:val="fr-CH"/>
              </w:rPr>
              <w:t>fille</w:t>
            </w:r>
            <w:proofErr w:type="gramEnd"/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  <w:r w:rsidRPr="00355394">
              <w:rPr>
                <w:szCs w:val="22"/>
                <w:lang w:val="fr-CH"/>
              </w:rPr>
              <w:tab/>
              <w:t xml:space="preserve">garçon     </w:t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</w:p>
        </w:tc>
      </w:tr>
      <w:tr w:rsidR="00293F3F" w:rsidRPr="00355394" w14:paraId="4D2F389C" w14:textId="77777777" w:rsidTr="00E3430B">
        <w:trPr>
          <w:trHeight w:val="397"/>
        </w:trPr>
        <w:tc>
          <w:tcPr>
            <w:tcW w:w="5115" w:type="dxa"/>
            <w:gridSpan w:val="2"/>
          </w:tcPr>
          <w:p w14:paraId="390EA222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Date et lieu de naissance</w:t>
            </w:r>
          </w:p>
          <w:p w14:paraId="016ECAEC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 xml:space="preserve"> </w:t>
            </w:r>
          </w:p>
        </w:tc>
        <w:tc>
          <w:tcPr>
            <w:tcW w:w="5020" w:type="dxa"/>
          </w:tcPr>
          <w:p w14:paraId="126B67AD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Nationalité(s)</w:t>
            </w:r>
          </w:p>
          <w:p w14:paraId="3D750435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  <w:tr w:rsidR="00293F3F" w:rsidRPr="004E3C03" w14:paraId="3C06527A" w14:textId="77777777" w:rsidTr="00E3430B">
        <w:trPr>
          <w:trHeight w:val="397"/>
        </w:trPr>
        <w:tc>
          <w:tcPr>
            <w:tcW w:w="10135" w:type="dxa"/>
            <w:gridSpan w:val="3"/>
          </w:tcPr>
          <w:p w14:paraId="279BA89E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6655C4">
              <w:rPr>
                <w:szCs w:val="22"/>
                <w:lang w:val="fr-CH"/>
              </w:rPr>
              <w:t xml:space="preserve">Résidence habituelle </w:t>
            </w:r>
          </w:p>
          <w:p w14:paraId="19A0771D" w14:textId="77777777" w:rsidR="00293F3F" w:rsidRPr="004E3C03" w:rsidRDefault="00293F3F" w:rsidP="00E3430B">
            <w:pPr>
              <w:rPr>
                <w:b/>
                <w:szCs w:val="22"/>
                <w:lang w:val="de-CH"/>
              </w:rPr>
            </w:pPr>
            <w:r w:rsidRPr="004E3C03">
              <w:rPr>
                <w:b/>
                <w:szCs w:val="22"/>
                <w:lang w:val="de-CH"/>
              </w:rPr>
              <w:t xml:space="preserve"> </w:t>
            </w:r>
          </w:p>
        </w:tc>
      </w:tr>
      <w:tr w:rsidR="00293F3F" w:rsidRPr="005B1145" w14:paraId="0DDBE5AF" w14:textId="77777777" w:rsidTr="00E3430B">
        <w:trPr>
          <w:trHeight w:val="464"/>
        </w:trPr>
        <w:tc>
          <w:tcPr>
            <w:tcW w:w="10135" w:type="dxa"/>
            <w:gridSpan w:val="3"/>
          </w:tcPr>
          <w:p w14:paraId="5996DBF9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Numéro</w:t>
            </w:r>
            <w:r>
              <w:rPr>
                <w:szCs w:val="22"/>
                <w:lang w:val="fr-CH"/>
              </w:rPr>
              <w:t xml:space="preserve"> et date d’expiration du</w:t>
            </w:r>
            <w:r w:rsidRPr="00355394">
              <w:rPr>
                <w:szCs w:val="22"/>
                <w:lang w:val="fr-CH"/>
              </w:rPr>
              <w:t xml:space="preserve"> passeport</w:t>
            </w:r>
            <w:r>
              <w:rPr>
                <w:szCs w:val="22"/>
                <w:lang w:val="fr-CH"/>
              </w:rPr>
              <w:t xml:space="preserve"> </w:t>
            </w:r>
            <w:r w:rsidRPr="00355394">
              <w:rPr>
                <w:szCs w:val="22"/>
                <w:lang w:val="fr-CH"/>
              </w:rPr>
              <w:t>/</w:t>
            </w:r>
            <w:r>
              <w:rPr>
                <w:szCs w:val="22"/>
                <w:lang w:val="fr-CH"/>
              </w:rPr>
              <w:t xml:space="preserve"> de la carte d’identité </w:t>
            </w:r>
          </w:p>
          <w:p w14:paraId="0B81CE81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  <w:tr w:rsidR="00293F3F" w:rsidRPr="005B1145" w14:paraId="7A183F2B" w14:textId="77777777" w:rsidTr="00E3430B">
        <w:trPr>
          <w:trHeight w:val="464"/>
        </w:trPr>
        <w:tc>
          <w:tcPr>
            <w:tcW w:w="10135" w:type="dxa"/>
            <w:gridSpan w:val="3"/>
          </w:tcPr>
          <w:p w14:paraId="4807349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Type, numéro et date d’expiration du permis de séjour</w:t>
            </w:r>
          </w:p>
          <w:p w14:paraId="5779E377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</w:p>
        </w:tc>
      </w:tr>
      <w:tr w:rsidR="00293F3F" w:rsidRPr="005D7495" w14:paraId="16784C75" w14:textId="77777777" w:rsidTr="00E3430B">
        <w:trPr>
          <w:trHeight w:val="464"/>
        </w:trPr>
        <w:tc>
          <w:tcPr>
            <w:tcW w:w="10135" w:type="dxa"/>
            <w:gridSpan w:val="3"/>
          </w:tcPr>
          <w:p w14:paraId="0F3C46E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 xml:space="preserve">Langue(s) parlée(s) </w:t>
            </w:r>
          </w:p>
        </w:tc>
      </w:tr>
      <w:tr w:rsidR="00293F3F" w14:paraId="03B9E743" w14:textId="77777777" w:rsidTr="00E3430B">
        <w:trPr>
          <w:trHeight w:val="397"/>
        </w:trPr>
        <w:tc>
          <w:tcPr>
            <w:tcW w:w="10135" w:type="dxa"/>
            <w:gridSpan w:val="3"/>
          </w:tcPr>
          <w:p w14:paraId="2019DDC0" w14:textId="77777777" w:rsidR="00293F3F" w:rsidRPr="00C54D95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Représentant légal</w:t>
            </w:r>
          </w:p>
          <w:p w14:paraId="1B5CDFE6" w14:textId="77777777" w:rsidR="00293F3F" w:rsidRPr="00C54D95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N</w:t>
            </w:r>
            <w:r w:rsidRPr="00C54D95">
              <w:rPr>
                <w:szCs w:val="22"/>
                <w:lang w:val="fr-FR"/>
              </w:rPr>
              <w:t>om(s) et prénom(s)</w:t>
            </w:r>
          </w:p>
          <w:p w14:paraId="5506498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D3FAB1D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3E94670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E415C2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Numéro de téléphone</w:t>
            </w:r>
          </w:p>
          <w:p w14:paraId="0C79DBA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9EC5D13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3BBB7FB7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31F52D8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516347E2" w14:textId="77777777" w:rsidTr="00E3430B">
        <w:trPr>
          <w:trHeight w:val="397"/>
        </w:trPr>
        <w:tc>
          <w:tcPr>
            <w:tcW w:w="10135" w:type="dxa"/>
            <w:gridSpan w:val="3"/>
          </w:tcPr>
          <w:p w14:paraId="0DE9B110" w14:textId="77777777" w:rsidR="00293F3F" w:rsidRPr="00C54D95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C54D95">
              <w:rPr>
                <w:b/>
                <w:szCs w:val="22"/>
                <w:lang w:val="fr-FR"/>
              </w:rPr>
              <w:t>Personne de confiance</w:t>
            </w:r>
          </w:p>
          <w:p w14:paraId="593A5D5F" w14:textId="77777777" w:rsidR="00293F3F" w:rsidRPr="00C54D95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C54D95">
              <w:rPr>
                <w:szCs w:val="22"/>
                <w:lang w:val="fr-FR"/>
              </w:rPr>
              <w:t>Nom(s) et prénom(s)</w:t>
            </w:r>
          </w:p>
          <w:p w14:paraId="2F1CE5F2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2AE45F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72BFC2E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1A57A3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Numéro de téléphone</w:t>
            </w:r>
          </w:p>
          <w:p w14:paraId="044DFCB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EE52B42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78B96BF3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C6F3578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:rsidRPr="00EC6A4A" w14:paraId="1A129FB5" w14:textId="77777777" w:rsidTr="00E3430B">
        <w:trPr>
          <w:trHeight w:val="397"/>
        </w:trPr>
        <w:tc>
          <w:tcPr>
            <w:tcW w:w="10135" w:type="dxa"/>
            <w:gridSpan w:val="3"/>
          </w:tcPr>
          <w:p w14:paraId="68C99CB7" w14:textId="77777777" w:rsidR="00293F3F" w:rsidRPr="00C54D95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C54D95">
              <w:rPr>
                <w:b/>
                <w:szCs w:val="22"/>
                <w:lang w:val="fr-FR"/>
              </w:rPr>
              <w:t>Titulaire du droit de déterminer le lieu de séjour</w:t>
            </w:r>
          </w:p>
          <w:p w14:paraId="198DFCBD" w14:textId="77777777" w:rsidR="00293F3F" w:rsidRPr="00C54D95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C54D95">
              <w:rPr>
                <w:szCs w:val="22"/>
                <w:lang w:val="fr-FR"/>
              </w:rPr>
              <w:t>Nom(s) et prénom(s) / Autorité</w:t>
            </w:r>
          </w:p>
          <w:p w14:paraId="7725937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797D80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1748936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64B1202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Numéro de téléphone</w:t>
            </w:r>
          </w:p>
          <w:p w14:paraId="18FEB6C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EB7119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502B90A5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258F743" w14:textId="77777777" w:rsidR="00293F3F" w:rsidRPr="00EC6A4A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</w:p>
        </w:tc>
      </w:tr>
    </w:tbl>
    <w:p w14:paraId="5785987A" w14:textId="77777777" w:rsidR="00293F3F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3B37633A" w14:textId="77777777" w:rsidR="00293F3F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56E678EB" w14:textId="77777777" w:rsidR="00293F3F" w:rsidRPr="00355394" w:rsidRDefault="00293F3F" w:rsidP="00293F3F">
      <w:pPr>
        <w:pStyle w:val="berschrift2"/>
        <w:rPr>
          <w:b/>
          <w:sz w:val="22"/>
          <w:szCs w:val="22"/>
          <w:lang w:val="fr-CH"/>
        </w:rPr>
      </w:pPr>
      <w:r>
        <w:rPr>
          <w:b/>
          <w:sz w:val="22"/>
          <w:szCs w:val="22"/>
          <w:lang w:val="fr-CH"/>
        </w:rPr>
        <w:t>2</w:t>
      </w:r>
      <w:r w:rsidRPr="00355394">
        <w:rPr>
          <w:b/>
          <w:sz w:val="22"/>
          <w:szCs w:val="22"/>
          <w:lang w:val="fr-CH"/>
        </w:rPr>
        <w:t>. Enfant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3F3F" w:rsidRPr="00355394" w14:paraId="117134D2" w14:textId="77777777" w:rsidTr="00E3430B">
        <w:trPr>
          <w:trHeight w:val="397"/>
        </w:trPr>
        <w:tc>
          <w:tcPr>
            <w:tcW w:w="10135" w:type="dxa"/>
            <w:gridSpan w:val="3"/>
          </w:tcPr>
          <w:p w14:paraId="62B9A8D5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Nom et prénom(s)</w:t>
            </w:r>
          </w:p>
          <w:p w14:paraId="078EEEF0" w14:textId="77777777" w:rsidR="00293F3F" w:rsidRPr="00355394" w:rsidRDefault="00293F3F" w:rsidP="00E3430B">
            <w:pPr>
              <w:rPr>
                <w:b/>
                <w:szCs w:val="22"/>
                <w:lang w:val="fr-CH"/>
              </w:rPr>
            </w:pPr>
          </w:p>
        </w:tc>
      </w:tr>
      <w:tr w:rsidR="00293F3F" w:rsidRPr="00355394" w14:paraId="6A35F576" w14:textId="77777777" w:rsidTr="00E3430B">
        <w:trPr>
          <w:cantSplit/>
          <w:trHeight w:val="397"/>
        </w:trPr>
        <w:tc>
          <w:tcPr>
            <w:tcW w:w="4323" w:type="dxa"/>
          </w:tcPr>
          <w:p w14:paraId="3F0428A4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Sexe</w:t>
            </w:r>
          </w:p>
        </w:tc>
        <w:tc>
          <w:tcPr>
            <w:tcW w:w="5812" w:type="dxa"/>
            <w:gridSpan w:val="2"/>
          </w:tcPr>
          <w:p w14:paraId="1D97F8F1" w14:textId="77777777" w:rsidR="00293F3F" w:rsidRPr="00355394" w:rsidRDefault="00293F3F" w:rsidP="00E3430B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fr-CH"/>
              </w:rPr>
            </w:pPr>
            <w:proofErr w:type="gramStart"/>
            <w:r w:rsidRPr="00355394">
              <w:rPr>
                <w:szCs w:val="22"/>
                <w:lang w:val="fr-CH"/>
              </w:rPr>
              <w:t>fille</w:t>
            </w:r>
            <w:proofErr w:type="gramEnd"/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  <w:r w:rsidRPr="00355394">
              <w:rPr>
                <w:szCs w:val="22"/>
                <w:lang w:val="fr-CH"/>
              </w:rPr>
              <w:tab/>
              <w:t xml:space="preserve">garçon     </w:t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</w:p>
        </w:tc>
      </w:tr>
      <w:tr w:rsidR="00293F3F" w:rsidRPr="00355394" w14:paraId="647736F4" w14:textId="77777777" w:rsidTr="00E3430B">
        <w:trPr>
          <w:trHeight w:val="397"/>
        </w:trPr>
        <w:tc>
          <w:tcPr>
            <w:tcW w:w="5115" w:type="dxa"/>
            <w:gridSpan w:val="2"/>
          </w:tcPr>
          <w:p w14:paraId="3316ADBF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Date et lieu de naissance</w:t>
            </w:r>
          </w:p>
          <w:p w14:paraId="08145839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 xml:space="preserve"> </w:t>
            </w:r>
          </w:p>
        </w:tc>
        <w:tc>
          <w:tcPr>
            <w:tcW w:w="5020" w:type="dxa"/>
          </w:tcPr>
          <w:p w14:paraId="0F894266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Nationalité(s)</w:t>
            </w:r>
          </w:p>
          <w:p w14:paraId="1FC505AB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  <w:tr w:rsidR="00293F3F" w:rsidRPr="004E3C03" w14:paraId="5F3C3C44" w14:textId="77777777" w:rsidTr="00E3430B">
        <w:trPr>
          <w:trHeight w:val="397"/>
        </w:trPr>
        <w:tc>
          <w:tcPr>
            <w:tcW w:w="10135" w:type="dxa"/>
            <w:gridSpan w:val="3"/>
          </w:tcPr>
          <w:p w14:paraId="4C841392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6655C4">
              <w:rPr>
                <w:szCs w:val="22"/>
                <w:lang w:val="fr-CH"/>
              </w:rPr>
              <w:t xml:space="preserve">Résidence habituelle </w:t>
            </w:r>
          </w:p>
          <w:p w14:paraId="01EF9538" w14:textId="77777777" w:rsidR="00293F3F" w:rsidRPr="004E3C03" w:rsidRDefault="00293F3F" w:rsidP="00E3430B">
            <w:pPr>
              <w:rPr>
                <w:b/>
                <w:szCs w:val="22"/>
                <w:lang w:val="de-CH"/>
              </w:rPr>
            </w:pPr>
            <w:r w:rsidRPr="004E3C03">
              <w:rPr>
                <w:b/>
                <w:szCs w:val="22"/>
                <w:lang w:val="de-CH"/>
              </w:rPr>
              <w:t xml:space="preserve"> </w:t>
            </w:r>
          </w:p>
        </w:tc>
      </w:tr>
      <w:tr w:rsidR="00293F3F" w:rsidRPr="005B1145" w14:paraId="06FD4954" w14:textId="77777777" w:rsidTr="00E3430B">
        <w:trPr>
          <w:trHeight w:val="464"/>
        </w:trPr>
        <w:tc>
          <w:tcPr>
            <w:tcW w:w="10135" w:type="dxa"/>
            <w:gridSpan w:val="3"/>
          </w:tcPr>
          <w:p w14:paraId="24E0DC04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Numéro</w:t>
            </w:r>
            <w:r>
              <w:rPr>
                <w:szCs w:val="22"/>
                <w:lang w:val="fr-CH"/>
              </w:rPr>
              <w:t xml:space="preserve"> et date d’expiration du</w:t>
            </w:r>
            <w:r w:rsidRPr="00355394">
              <w:rPr>
                <w:szCs w:val="22"/>
                <w:lang w:val="fr-CH"/>
              </w:rPr>
              <w:t xml:space="preserve"> passeport</w:t>
            </w:r>
            <w:r>
              <w:rPr>
                <w:szCs w:val="22"/>
                <w:lang w:val="fr-CH"/>
              </w:rPr>
              <w:t xml:space="preserve"> </w:t>
            </w:r>
            <w:r w:rsidRPr="00355394">
              <w:rPr>
                <w:szCs w:val="22"/>
                <w:lang w:val="fr-CH"/>
              </w:rPr>
              <w:t>/</w:t>
            </w:r>
            <w:r>
              <w:rPr>
                <w:szCs w:val="22"/>
                <w:lang w:val="fr-CH"/>
              </w:rPr>
              <w:t xml:space="preserve"> de la carte d’identité </w:t>
            </w:r>
          </w:p>
          <w:p w14:paraId="616551BA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  <w:tr w:rsidR="00293F3F" w:rsidRPr="005B1145" w14:paraId="54960224" w14:textId="77777777" w:rsidTr="00E3430B">
        <w:trPr>
          <w:trHeight w:val="464"/>
        </w:trPr>
        <w:tc>
          <w:tcPr>
            <w:tcW w:w="10135" w:type="dxa"/>
            <w:gridSpan w:val="3"/>
          </w:tcPr>
          <w:p w14:paraId="3DF2DF8D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Type, numéro et date d’expiration du permis de séjour</w:t>
            </w:r>
          </w:p>
          <w:p w14:paraId="2976FB5E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</w:p>
        </w:tc>
      </w:tr>
      <w:tr w:rsidR="00293F3F" w:rsidRPr="005D7495" w14:paraId="4C716A9D" w14:textId="77777777" w:rsidTr="00E3430B">
        <w:trPr>
          <w:trHeight w:val="464"/>
        </w:trPr>
        <w:tc>
          <w:tcPr>
            <w:tcW w:w="10135" w:type="dxa"/>
            <w:gridSpan w:val="3"/>
          </w:tcPr>
          <w:p w14:paraId="19DCF36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Langue(s) parlée(s)</w:t>
            </w:r>
          </w:p>
        </w:tc>
      </w:tr>
      <w:tr w:rsidR="00293F3F" w14:paraId="4C9D1ECC" w14:textId="77777777" w:rsidTr="00E3430B">
        <w:trPr>
          <w:trHeight w:val="397"/>
        </w:trPr>
        <w:tc>
          <w:tcPr>
            <w:tcW w:w="10135" w:type="dxa"/>
            <w:gridSpan w:val="3"/>
          </w:tcPr>
          <w:p w14:paraId="3613E07A" w14:textId="77777777" w:rsidR="00293F3F" w:rsidRPr="00C54D95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C54D95">
              <w:rPr>
                <w:b/>
                <w:szCs w:val="22"/>
                <w:lang w:val="fr-FR"/>
              </w:rPr>
              <w:t>Représentation légale</w:t>
            </w:r>
          </w:p>
          <w:p w14:paraId="33978130" w14:textId="77777777" w:rsidR="00293F3F" w:rsidRPr="00C54D95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N</w:t>
            </w:r>
            <w:r w:rsidRPr="00C54D95">
              <w:rPr>
                <w:szCs w:val="22"/>
                <w:lang w:val="fr-FR"/>
              </w:rPr>
              <w:t>om(s) et prénom(s)</w:t>
            </w:r>
          </w:p>
          <w:p w14:paraId="5643D23F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2E5A37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3EBDBBC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FD92161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Numéro de téléphone</w:t>
            </w:r>
          </w:p>
          <w:p w14:paraId="17E2422F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E11C489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6AADB633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533BB1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4164306F" w14:textId="77777777" w:rsidTr="00E3430B">
        <w:trPr>
          <w:trHeight w:val="397"/>
        </w:trPr>
        <w:tc>
          <w:tcPr>
            <w:tcW w:w="10135" w:type="dxa"/>
            <w:gridSpan w:val="3"/>
          </w:tcPr>
          <w:p w14:paraId="42B34FDA" w14:textId="77777777" w:rsidR="00293F3F" w:rsidRPr="00C54D95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C54D95">
              <w:rPr>
                <w:b/>
                <w:szCs w:val="22"/>
                <w:lang w:val="fr-FR"/>
              </w:rPr>
              <w:t>Personne de confiance</w:t>
            </w:r>
          </w:p>
          <w:p w14:paraId="740B2C91" w14:textId="77777777" w:rsidR="00293F3F" w:rsidRPr="00C54D95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C54D95">
              <w:rPr>
                <w:szCs w:val="22"/>
                <w:lang w:val="fr-FR"/>
              </w:rPr>
              <w:t>Nom(s) et prénom(s)</w:t>
            </w:r>
          </w:p>
          <w:p w14:paraId="6BB9B6B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EA3E7B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00FE4CB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6D13F5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Numéro de téléphone</w:t>
            </w:r>
          </w:p>
          <w:p w14:paraId="14782EC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1A62C8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3F071A66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E8C8F5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:rsidRPr="00EC6A4A" w14:paraId="1C3692CB" w14:textId="77777777" w:rsidTr="00E3430B">
        <w:trPr>
          <w:trHeight w:val="397"/>
        </w:trPr>
        <w:tc>
          <w:tcPr>
            <w:tcW w:w="10135" w:type="dxa"/>
            <w:gridSpan w:val="3"/>
          </w:tcPr>
          <w:p w14:paraId="3BA2E9C4" w14:textId="77777777" w:rsidR="00293F3F" w:rsidRPr="00C54D95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C54D95">
              <w:rPr>
                <w:b/>
                <w:szCs w:val="22"/>
                <w:lang w:val="fr-FR"/>
              </w:rPr>
              <w:t>Titulaire du droit de déterminer le lieu de séjour</w:t>
            </w:r>
          </w:p>
          <w:p w14:paraId="73EEDD11" w14:textId="77777777" w:rsidR="00293F3F" w:rsidRPr="00C54D95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C54D95">
              <w:rPr>
                <w:szCs w:val="22"/>
                <w:lang w:val="fr-FR"/>
              </w:rPr>
              <w:t>Nom(s) et prénom(s) / Autorité</w:t>
            </w:r>
          </w:p>
          <w:p w14:paraId="2DA3BF5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DF0A201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1383F70D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8A97CC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Numéro de téléphone</w:t>
            </w:r>
          </w:p>
          <w:p w14:paraId="2924839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8D9BCAD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54284437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7CDC620" w14:textId="77777777" w:rsidR="00293F3F" w:rsidRPr="00EC6A4A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</w:p>
        </w:tc>
      </w:tr>
    </w:tbl>
    <w:p w14:paraId="74AA2F10" w14:textId="77777777" w:rsidR="00293F3F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3FDC774B" w14:textId="77777777" w:rsidR="00293F3F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07D9431A" w14:textId="77777777" w:rsidR="00293F3F" w:rsidRPr="00355394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34F00188" w14:textId="77777777" w:rsidR="00293F3F" w:rsidRPr="00355394" w:rsidRDefault="00293F3F" w:rsidP="00293F3F">
      <w:pPr>
        <w:pStyle w:val="berschrift1"/>
        <w:numPr>
          <w:ilvl w:val="0"/>
          <w:numId w:val="1"/>
        </w:numPr>
        <w:rPr>
          <w:lang w:val="fr-CH"/>
        </w:rPr>
      </w:pPr>
      <w:r w:rsidRPr="00355394">
        <w:rPr>
          <w:szCs w:val="24"/>
          <w:lang w:val="fr-CH"/>
        </w:rPr>
        <w:t>AUTORITE</w:t>
      </w:r>
      <w:r>
        <w:rPr>
          <w:szCs w:val="24"/>
          <w:lang w:val="fr-CH"/>
        </w:rPr>
        <w:t xml:space="preserve"> compétente pour décider du placement Requis</w:t>
      </w:r>
    </w:p>
    <w:p w14:paraId="76778403" w14:textId="77777777" w:rsidR="00293F3F" w:rsidRDefault="00293F3F" w:rsidP="00293F3F">
      <w:pPr>
        <w:rPr>
          <w:lang w:val="fr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12C0FA39" w14:textId="77777777" w:rsidTr="00E3430B">
        <w:trPr>
          <w:trHeight w:val="397"/>
        </w:trPr>
        <w:tc>
          <w:tcPr>
            <w:tcW w:w="10135" w:type="dxa"/>
          </w:tcPr>
          <w:p w14:paraId="62105D7A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Autorité</w:t>
            </w:r>
            <w:r w:rsidRPr="00355394">
              <w:rPr>
                <w:szCs w:val="22"/>
                <w:lang w:val="fr-CH"/>
              </w:rPr>
              <w:t xml:space="preserve"> compétent</w:t>
            </w:r>
            <w:r>
              <w:rPr>
                <w:szCs w:val="22"/>
                <w:lang w:val="fr-CH"/>
              </w:rPr>
              <w:t>e pour l</w:t>
            </w:r>
            <w:r w:rsidRPr="00355394">
              <w:rPr>
                <w:szCs w:val="22"/>
                <w:lang w:val="fr-CH"/>
              </w:rPr>
              <w:t>e placement de l’enfant</w:t>
            </w:r>
          </w:p>
          <w:p w14:paraId="28DEEADD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AE4D61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Adresse</w:t>
            </w:r>
          </w:p>
          <w:p w14:paraId="07F5CD82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BD99A9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Numéro de téléphone</w:t>
            </w:r>
          </w:p>
          <w:p w14:paraId="660C6CB1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5B2BA6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34A62E81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652D4F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3A82FD4B" w14:textId="77777777" w:rsidTr="00E3430B">
        <w:trPr>
          <w:trHeight w:val="397"/>
        </w:trPr>
        <w:tc>
          <w:tcPr>
            <w:tcW w:w="10135" w:type="dxa"/>
          </w:tcPr>
          <w:p w14:paraId="104C252A" w14:textId="77777777" w:rsidR="00293F3F" w:rsidRPr="001E6437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1E6437">
              <w:rPr>
                <w:b/>
                <w:szCs w:val="22"/>
                <w:lang w:val="fr-FR"/>
              </w:rPr>
              <w:t>B</w:t>
            </w:r>
            <w:r>
              <w:rPr>
                <w:b/>
                <w:szCs w:val="22"/>
                <w:lang w:val="fr-FR"/>
              </w:rPr>
              <w:t xml:space="preserve">ase légale </w:t>
            </w:r>
            <w:r w:rsidRPr="001E6437">
              <w:rPr>
                <w:b/>
                <w:szCs w:val="22"/>
                <w:lang w:val="fr-FR"/>
              </w:rPr>
              <w:t>du placement</w:t>
            </w:r>
            <w:r>
              <w:rPr>
                <w:b/>
                <w:szCs w:val="22"/>
                <w:lang w:val="fr-FR"/>
              </w:rPr>
              <w:t xml:space="preserve"> requis</w:t>
            </w:r>
          </w:p>
          <w:p w14:paraId="543A8889" w14:textId="77777777" w:rsidR="00293F3F" w:rsidRPr="005242D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494C629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5EA78EE8" w14:textId="77777777" w:rsidTr="00E3430B">
        <w:trPr>
          <w:trHeight w:val="397"/>
        </w:trPr>
        <w:tc>
          <w:tcPr>
            <w:tcW w:w="10135" w:type="dxa"/>
          </w:tcPr>
          <w:p w14:paraId="4E3BFD63" w14:textId="77777777" w:rsidR="00293F3F" w:rsidRPr="001E6437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>P</w:t>
            </w:r>
            <w:r w:rsidRPr="001E6437">
              <w:rPr>
                <w:b/>
                <w:szCs w:val="22"/>
                <w:lang w:val="fr-CH"/>
              </w:rPr>
              <w:t xml:space="preserve">ersonne </w:t>
            </w:r>
            <w:r>
              <w:rPr>
                <w:b/>
                <w:szCs w:val="22"/>
                <w:lang w:val="fr-CH"/>
              </w:rPr>
              <w:t>compétente de contact</w:t>
            </w:r>
          </w:p>
          <w:p w14:paraId="6E74A251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Nom</w:t>
            </w:r>
            <w:r>
              <w:rPr>
                <w:szCs w:val="22"/>
                <w:lang w:val="fr-CH"/>
              </w:rPr>
              <w:t>(s)</w:t>
            </w:r>
            <w:r w:rsidRPr="00355394">
              <w:rPr>
                <w:szCs w:val="22"/>
                <w:lang w:val="fr-CH"/>
              </w:rPr>
              <w:t xml:space="preserve"> et prénom</w:t>
            </w:r>
            <w:r>
              <w:rPr>
                <w:szCs w:val="22"/>
                <w:lang w:val="fr-CH"/>
              </w:rPr>
              <w:t>(s)</w:t>
            </w:r>
            <w:r w:rsidRPr="00355394">
              <w:rPr>
                <w:szCs w:val="22"/>
                <w:lang w:val="fr-CH"/>
              </w:rPr>
              <w:t xml:space="preserve"> de la personne compétente</w:t>
            </w:r>
          </w:p>
          <w:p w14:paraId="0B83F816" w14:textId="77777777" w:rsidR="00293F3F" w:rsidRPr="001E6437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6437">
              <w:rPr>
                <w:b/>
                <w:szCs w:val="22"/>
                <w:lang w:val="fr-FR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  <w:r w:rsidRPr="001E6437">
              <w:rPr>
                <w:szCs w:val="22"/>
                <w:lang w:val="fr-FR"/>
              </w:rPr>
              <w:t xml:space="preserve"> </w:t>
            </w:r>
          </w:p>
          <w:p w14:paraId="60D124CE" w14:textId="77777777" w:rsidR="00293F3F" w:rsidRPr="001E6437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Fo</w:t>
            </w:r>
            <w:r w:rsidRPr="001E6437">
              <w:rPr>
                <w:szCs w:val="22"/>
                <w:lang w:val="fr-FR"/>
              </w:rPr>
              <w:t>n</w:t>
            </w:r>
            <w:r>
              <w:rPr>
                <w:szCs w:val="22"/>
                <w:lang w:val="fr-FR"/>
              </w:rPr>
              <w:t>ction</w:t>
            </w:r>
          </w:p>
          <w:p w14:paraId="527DD13F" w14:textId="77777777" w:rsidR="00293F3F" w:rsidRPr="001E6437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6437">
              <w:rPr>
                <w:b/>
                <w:szCs w:val="22"/>
                <w:lang w:val="fr-FR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  <w:r w:rsidRPr="001E6437">
              <w:rPr>
                <w:szCs w:val="22"/>
                <w:lang w:val="fr-FR"/>
              </w:rPr>
              <w:t xml:space="preserve"> </w:t>
            </w:r>
          </w:p>
          <w:p w14:paraId="3FD132A2" w14:textId="77777777" w:rsidR="00293F3F" w:rsidRPr="001E6437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Numéro de téléphone</w:t>
            </w:r>
          </w:p>
          <w:p w14:paraId="57903509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166D">
              <w:rPr>
                <w:b/>
                <w:szCs w:val="22"/>
                <w:lang w:val="fr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24F7F59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4ED55472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9156E75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Langue(s) parlée(s)</w:t>
            </w:r>
          </w:p>
          <w:p w14:paraId="763B5E8F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5D2236F7" w14:textId="77777777" w:rsidR="00293F3F" w:rsidRDefault="00293F3F" w:rsidP="00293F3F">
      <w:pPr>
        <w:rPr>
          <w:lang w:val="fr-CH"/>
        </w:rPr>
      </w:pPr>
    </w:p>
    <w:p w14:paraId="04A39606" w14:textId="77777777" w:rsidR="00293F3F" w:rsidRPr="001E6437" w:rsidRDefault="00293F3F" w:rsidP="00293F3F">
      <w:pPr>
        <w:rPr>
          <w:lang w:val="fr-CH"/>
        </w:rPr>
      </w:pPr>
    </w:p>
    <w:p w14:paraId="12BF1410" w14:textId="77777777" w:rsidR="00293F3F" w:rsidRPr="00355394" w:rsidRDefault="00293F3F" w:rsidP="00293F3F">
      <w:pPr>
        <w:rPr>
          <w:szCs w:val="22"/>
          <w:lang w:val="fr-CH"/>
        </w:rPr>
      </w:pPr>
    </w:p>
    <w:p w14:paraId="47715FE9" w14:textId="77777777" w:rsidR="00293F3F" w:rsidRPr="00355394" w:rsidRDefault="00293F3F" w:rsidP="00293F3F">
      <w:pPr>
        <w:pStyle w:val="berschrift1"/>
        <w:numPr>
          <w:ilvl w:val="0"/>
          <w:numId w:val="0"/>
        </w:numPr>
        <w:rPr>
          <w:b w:val="0"/>
          <w:sz w:val="22"/>
          <w:szCs w:val="22"/>
          <w:lang w:val="fr-CH"/>
        </w:rPr>
      </w:pPr>
    </w:p>
    <w:p w14:paraId="63794D07" w14:textId="77777777" w:rsidR="00293F3F" w:rsidRDefault="00293F3F" w:rsidP="00293F3F">
      <w:pPr>
        <w:pStyle w:val="berschrift1"/>
        <w:numPr>
          <w:ilvl w:val="0"/>
          <w:numId w:val="1"/>
        </w:numPr>
        <w:rPr>
          <w:lang w:val="fr-CH"/>
        </w:rPr>
      </w:pPr>
      <w:r>
        <w:rPr>
          <w:lang w:val="fr-CH"/>
        </w:rPr>
        <w:t>LIEU où l’enfant/Les enfants devrai(en)t être placé(s) à</w:t>
      </w:r>
      <w:r w:rsidRPr="00355394">
        <w:rPr>
          <w:lang w:val="fr-CH"/>
        </w:rPr>
        <w:t xml:space="preserve"> l’étranger</w:t>
      </w:r>
    </w:p>
    <w:p w14:paraId="3F8CE826" w14:textId="77777777" w:rsidR="00293F3F" w:rsidRPr="00095B59" w:rsidRDefault="00293F3F" w:rsidP="00293F3F">
      <w:pPr>
        <w:ind w:left="567"/>
        <w:rPr>
          <w:lang w:val="fr-CH"/>
        </w:rPr>
      </w:pPr>
      <w:r>
        <w:rPr>
          <w:lang w:val="fr-CH"/>
        </w:rPr>
        <w:t>(</w:t>
      </w:r>
      <w:proofErr w:type="gramStart"/>
      <w:r>
        <w:rPr>
          <w:lang w:val="fr-CH"/>
        </w:rPr>
        <w:t>p.</w:t>
      </w:r>
      <w:proofErr w:type="gramEnd"/>
      <w:r>
        <w:rPr>
          <w:lang w:val="fr-CH"/>
        </w:rPr>
        <w:t xml:space="preserve"> ex. établissement, famille d’accueil)</w:t>
      </w:r>
    </w:p>
    <w:p w14:paraId="1BB2D525" w14:textId="77777777" w:rsidR="00293F3F" w:rsidRPr="00355394" w:rsidRDefault="00293F3F" w:rsidP="00293F3F">
      <w:pPr>
        <w:ind w:left="567"/>
        <w:rPr>
          <w:lang w:val="fr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:rsidRPr="005B1145" w14:paraId="04F989E2" w14:textId="77777777" w:rsidTr="00E3430B">
        <w:trPr>
          <w:trHeight w:val="397"/>
        </w:trPr>
        <w:tc>
          <w:tcPr>
            <w:tcW w:w="10135" w:type="dxa"/>
          </w:tcPr>
          <w:p w14:paraId="36A7B007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 xml:space="preserve">Nom </w:t>
            </w:r>
            <w:r w:rsidRPr="005D7495">
              <w:rPr>
                <w:szCs w:val="22"/>
                <w:lang w:val="fr-CH"/>
              </w:rPr>
              <w:t>de l’établissement/la famille d’accueil</w:t>
            </w:r>
          </w:p>
          <w:p w14:paraId="5A18D03D" w14:textId="77777777" w:rsidR="00293F3F" w:rsidRPr="00355394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CH"/>
              </w:rPr>
            </w:pPr>
          </w:p>
        </w:tc>
      </w:tr>
      <w:tr w:rsidR="00293F3F" w:rsidRPr="005B1145" w14:paraId="3A97C699" w14:textId="77777777" w:rsidTr="00E3430B">
        <w:trPr>
          <w:trHeight w:val="397"/>
        </w:trPr>
        <w:tc>
          <w:tcPr>
            <w:tcW w:w="10135" w:type="dxa"/>
          </w:tcPr>
          <w:p w14:paraId="742B4EC8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Adresse de l’établissement/la famille d’accueil</w:t>
            </w:r>
          </w:p>
          <w:p w14:paraId="3C7A4AE3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</w:p>
        </w:tc>
      </w:tr>
      <w:tr w:rsidR="00293F3F" w:rsidRPr="005B1145" w14:paraId="46B53E3B" w14:textId="77777777" w:rsidTr="00E3430B">
        <w:trPr>
          <w:trHeight w:val="397"/>
        </w:trPr>
        <w:tc>
          <w:tcPr>
            <w:tcW w:w="10135" w:type="dxa"/>
          </w:tcPr>
          <w:p w14:paraId="6BAAB724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Numéro(s) de téléphone de l’établissement/la famille d’accueil</w:t>
            </w:r>
          </w:p>
          <w:p w14:paraId="0F40DEEF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  <w:tr w:rsidR="00293F3F" w:rsidRPr="005B1145" w14:paraId="27858D0B" w14:textId="77777777" w:rsidTr="00E3430B">
        <w:trPr>
          <w:trHeight w:val="397"/>
        </w:trPr>
        <w:tc>
          <w:tcPr>
            <w:tcW w:w="10135" w:type="dxa"/>
          </w:tcPr>
          <w:p w14:paraId="32213B3F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 xml:space="preserve">Adresse </w:t>
            </w:r>
            <w:proofErr w:type="gramStart"/>
            <w:r w:rsidRPr="00355394">
              <w:rPr>
                <w:szCs w:val="22"/>
                <w:lang w:val="fr-CH"/>
              </w:rPr>
              <w:t>e-mail</w:t>
            </w:r>
            <w:proofErr w:type="gramEnd"/>
            <w:r w:rsidRPr="00355394">
              <w:rPr>
                <w:szCs w:val="22"/>
                <w:lang w:val="fr-CH"/>
              </w:rPr>
              <w:t xml:space="preserve"> de l’établissement/la famille d'accueil</w:t>
            </w:r>
          </w:p>
          <w:p w14:paraId="3FEAA33F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</w:p>
        </w:tc>
      </w:tr>
      <w:tr w:rsidR="00293F3F" w:rsidRPr="00355394" w14:paraId="7F7362D9" w14:textId="77777777" w:rsidTr="00E3430B">
        <w:trPr>
          <w:trHeight w:val="397"/>
        </w:trPr>
        <w:tc>
          <w:tcPr>
            <w:tcW w:w="10135" w:type="dxa"/>
          </w:tcPr>
          <w:p w14:paraId="49809AB7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Site Internet de l’établissement</w:t>
            </w:r>
          </w:p>
          <w:p w14:paraId="65BC2F67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</w:p>
        </w:tc>
      </w:tr>
      <w:tr w:rsidR="00293F3F" w:rsidRPr="00095B59" w14:paraId="3828EA7A" w14:textId="77777777" w:rsidTr="00E3430B">
        <w:trPr>
          <w:trHeight w:val="397"/>
        </w:trPr>
        <w:tc>
          <w:tcPr>
            <w:tcW w:w="10135" w:type="dxa"/>
          </w:tcPr>
          <w:p w14:paraId="08A41645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 xml:space="preserve">But </w:t>
            </w:r>
            <w:r w:rsidRPr="00355394">
              <w:rPr>
                <w:szCs w:val="22"/>
                <w:lang w:val="fr-CH"/>
              </w:rPr>
              <w:t>de l’établissement</w:t>
            </w:r>
          </w:p>
          <w:p w14:paraId="19F71D3A" w14:textId="77777777" w:rsidR="00293F3F" w:rsidRPr="00985F29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CH"/>
              </w:rPr>
            </w:pPr>
          </w:p>
        </w:tc>
      </w:tr>
      <w:tr w:rsidR="00293F3F" w:rsidRPr="00355394" w14:paraId="3BBA6706" w14:textId="77777777" w:rsidTr="00E3430B">
        <w:trPr>
          <w:trHeight w:val="397"/>
        </w:trPr>
        <w:tc>
          <w:tcPr>
            <w:tcW w:w="10135" w:type="dxa"/>
          </w:tcPr>
          <w:p w14:paraId="14B80AD6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L’</w:t>
            </w:r>
            <w:r>
              <w:rPr>
                <w:szCs w:val="22"/>
                <w:lang w:val="fr-CH"/>
              </w:rPr>
              <w:t>autorisation</w:t>
            </w:r>
            <w:r w:rsidRPr="00355394">
              <w:rPr>
                <w:szCs w:val="22"/>
                <w:lang w:val="fr-CH"/>
              </w:rPr>
              <w:t xml:space="preserve"> de l’établissement d’accueil/</w:t>
            </w:r>
            <w:r>
              <w:rPr>
                <w:szCs w:val="22"/>
                <w:lang w:val="fr-CH"/>
              </w:rPr>
              <w:t>l’agrément</w:t>
            </w:r>
            <w:r w:rsidRPr="00355394">
              <w:rPr>
                <w:szCs w:val="22"/>
                <w:lang w:val="fr-CH"/>
              </w:rPr>
              <w:t xml:space="preserve"> de la famille d’accueil </w:t>
            </w:r>
            <w:r w:rsidRPr="00095B59">
              <w:rPr>
                <w:szCs w:val="22"/>
                <w:lang w:val="fr-CH"/>
              </w:rPr>
              <w:t>est disponible</w:t>
            </w:r>
          </w:p>
          <w:p w14:paraId="73847647" w14:textId="77777777" w:rsidR="00293F3F" w:rsidRPr="00355394" w:rsidRDefault="00293F3F" w:rsidP="00E3430B">
            <w:pPr>
              <w:tabs>
                <w:tab w:val="left" w:pos="709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Oui</w:t>
            </w:r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  <w:r w:rsidRPr="00355394">
              <w:rPr>
                <w:szCs w:val="22"/>
                <w:lang w:val="fr-CH"/>
              </w:rPr>
              <w:tab/>
              <w:t>Non</w:t>
            </w:r>
            <w:r w:rsidRPr="00355394">
              <w:rPr>
                <w:szCs w:val="22"/>
                <w:lang w:val="fr-CH"/>
              </w:rPr>
              <w:tab/>
            </w:r>
            <w:r w:rsidRPr="00355394"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394">
              <w:rPr>
                <w:szCs w:val="22"/>
                <w:lang w:val="fr-CH"/>
              </w:rPr>
              <w:instrText xml:space="preserve"> FORMCHECKBOX </w:instrText>
            </w:r>
            <w:r w:rsidRPr="00355394">
              <w:rPr>
                <w:szCs w:val="22"/>
                <w:lang w:val="fr-CH"/>
              </w:rPr>
            </w:r>
            <w:r w:rsidRPr="00355394">
              <w:rPr>
                <w:szCs w:val="22"/>
                <w:lang w:val="fr-CH"/>
              </w:rPr>
              <w:fldChar w:fldCharType="separate"/>
            </w:r>
            <w:r w:rsidRPr="00355394">
              <w:rPr>
                <w:szCs w:val="22"/>
                <w:lang w:val="fr-CH"/>
              </w:rPr>
              <w:fldChar w:fldCharType="end"/>
            </w:r>
          </w:p>
        </w:tc>
      </w:tr>
      <w:tr w:rsidR="00293F3F" w:rsidRPr="005B1145" w14:paraId="46693BFD" w14:textId="77777777" w:rsidTr="00E3430B">
        <w:trPr>
          <w:trHeight w:val="397"/>
        </w:trPr>
        <w:tc>
          <w:tcPr>
            <w:tcW w:w="10135" w:type="dxa"/>
          </w:tcPr>
          <w:p w14:paraId="790F13F0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 xml:space="preserve">Le </w:t>
            </w:r>
            <w:r>
              <w:rPr>
                <w:szCs w:val="22"/>
                <w:lang w:val="fr-CH"/>
              </w:rPr>
              <w:t>concept</w:t>
            </w:r>
            <w:r w:rsidRPr="00355394">
              <w:rPr>
                <w:szCs w:val="22"/>
                <w:lang w:val="fr-CH"/>
              </w:rPr>
              <w:t xml:space="preserve"> de l’établissement est disponible</w:t>
            </w:r>
          </w:p>
          <w:p w14:paraId="527CD852" w14:textId="77777777" w:rsidR="00293F3F" w:rsidRPr="00355394" w:rsidRDefault="00293F3F" w:rsidP="00E3430B">
            <w:pPr>
              <w:tabs>
                <w:tab w:val="left" w:pos="709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Oui</w:t>
            </w:r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  <w:r w:rsidRPr="00355394">
              <w:rPr>
                <w:szCs w:val="22"/>
                <w:lang w:val="fr-CH"/>
              </w:rPr>
              <w:tab/>
              <w:t>Non</w:t>
            </w:r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</w:p>
          <w:p w14:paraId="1A839EA1" w14:textId="77777777" w:rsidR="00293F3F" w:rsidRPr="00355394" w:rsidRDefault="00293F3F" w:rsidP="00E3430B">
            <w:pPr>
              <w:tabs>
                <w:tab w:val="left" w:pos="709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 xml:space="preserve">Dans la langue suivante : </w:t>
            </w:r>
            <w:r w:rsidRPr="005242DF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495">
              <w:rPr>
                <w:b/>
                <w:szCs w:val="22"/>
                <w:lang w:val="fr-CH"/>
              </w:rPr>
              <w:instrText xml:space="preserve"> FORMTEXT </w:instrText>
            </w:r>
            <w:r w:rsidRPr="005242DF">
              <w:rPr>
                <w:b/>
                <w:szCs w:val="22"/>
                <w:lang w:val="de-CH"/>
              </w:rPr>
            </w:r>
            <w:r w:rsidRPr="005242DF">
              <w:rPr>
                <w:b/>
                <w:szCs w:val="22"/>
                <w:lang w:val="de-CH"/>
              </w:rPr>
              <w:fldChar w:fldCharType="separate"/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93F3F" w:rsidRPr="00355394" w14:paraId="1F25CAE7" w14:textId="77777777" w:rsidTr="00E3430B">
        <w:trPr>
          <w:trHeight w:val="397"/>
        </w:trPr>
        <w:tc>
          <w:tcPr>
            <w:tcW w:w="10135" w:type="dxa"/>
          </w:tcPr>
          <w:p w14:paraId="4E2F26E9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 xml:space="preserve">Personnes de référence </w:t>
            </w:r>
          </w:p>
          <w:p w14:paraId="01F495DC" w14:textId="77777777" w:rsidR="00293F3F" w:rsidRPr="00355394" w:rsidRDefault="00293F3F" w:rsidP="00E3430B">
            <w:pPr>
              <w:pStyle w:val="Paragraphedeliste1"/>
              <w:tabs>
                <w:tab w:val="left" w:pos="426"/>
              </w:tabs>
              <w:ind w:left="0"/>
              <w:rPr>
                <w:szCs w:val="22"/>
                <w:lang w:val="fr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93F3F" w:rsidRPr="00C15B88" w14:paraId="7B281DD5" w14:textId="77777777" w:rsidTr="00E3430B">
        <w:trPr>
          <w:trHeight w:val="397"/>
        </w:trPr>
        <w:tc>
          <w:tcPr>
            <w:tcW w:w="10135" w:type="dxa"/>
          </w:tcPr>
          <w:p w14:paraId="07E5B952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Est-ce que l’établissement/la famille d’accueil a déjà été contactée concernant le placement requis ?</w:t>
            </w:r>
          </w:p>
          <w:p w14:paraId="13032827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4D0D6106" w14:textId="77777777" w:rsidR="00293F3F" w:rsidRDefault="00293F3F" w:rsidP="00293F3F">
      <w:pPr>
        <w:numPr>
          <w:ilvl w:val="12"/>
          <w:numId w:val="0"/>
        </w:numPr>
        <w:rPr>
          <w:szCs w:val="22"/>
          <w:lang w:val="fr-CH"/>
        </w:rPr>
      </w:pPr>
    </w:p>
    <w:p w14:paraId="15500BB5" w14:textId="77777777" w:rsidR="00293F3F" w:rsidRPr="00355394" w:rsidRDefault="00293F3F" w:rsidP="00293F3F">
      <w:pPr>
        <w:numPr>
          <w:ilvl w:val="12"/>
          <w:numId w:val="0"/>
        </w:numPr>
        <w:rPr>
          <w:szCs w:val="22"/>
          <w:lang w:val="fr-CH"/>
        </w:rPr>
      </w:pPr>
    </w:p>
    <w:p w14:paraId="3ADDE124" w14:textId="77777777" w:rsidR="00293F3F" w:rsidRPr="00355394" w:rsidRDefault="00293F3F" w:rsidP="00293F3F">
      <w:pPr>
        <w:pStyle w:val="berschrift1"/>
        <w:numPr>
          <w:ilvl w:val="0"/>
          <w:numId w:val="1"/>
        </w:numPr>
        <w:rPr>
          <w:lang w:val="fr-CH"/>
        </w:rPr>
      </w:pPr>
      <w:r w:rsidRPr="00355394">
        <w:rPr>
          <w:lang w:val="fr-CH"/>
        </w:rPr>
        <w:t>RAISONS EXPLIQUANT LA NéCESSITé D'un placement à l’étranger</w:t>
      </w:r>
    </w:p>
    <w:p w14:paraId="6D12F95E" w14:textId="77777777" w:rsidR="00293F3F" w:rsidRDefault="00293F3F" w:rsidP="00293F3F">
      <w:pPr>
        <w:ind w:left="567"/>
        <w:rPr>
          <w:lang w:val="fr-CH"/>
        </w:rPr>
      </w:pPr>
    </w:p>
    <w:p w14:paraId="0BF57C72" w14:textId="77777777" w:rsidR="00293F3F" w:rsidRPr="005242DF" w:rsidRDefault="00293F3F" w:rsidP="00293F3F">
      <w:pPr>
        <w:pStyle w:val="berschrift2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>1. Enfant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69B2EC01" w14:textId="77777777" w:rsidTr="00E3430B">
        <w:trPr>
          <w:cantSplit/>
          <w:trHeight w:val="755"/>
        </w:trPr>
        <w:tc>
          <w:tcPr>
            <w:tcW w:w="10135" w:type="dxa"/>
          </w:tcPr>
          <w:p w14:paraId="63B3C71A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2EA184D" w14:textId="77777777" w:rsidR="00293F3F" w:rsidRDefault="00293F3F" w:rsidP="00E3430B">
            <w:pPr>
              <w:rPr>
                <w:szCs w:val="22"/>
                <w:lang w:val="de-CH"/>
              </w:rPr>
            </w:pPr>
          </w:p>
        </w:tc>
      </w:tr>
    </w:tbl>
    <w:p w14:paraId="1014DEC0" w14:textId="77777777" w:rsidR="00293F3F" w:rsidRDefault="00293F3F" w:rsidP="00293F3F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1756F287" w14:textId="77777777" w:rsidTr="00E3430B">
        <w:trPr>
          <w:trHeight w:val="397"/>
        </w:trPr>
        <w:tc>
          <w:tcPr>
            <w:tcW w:w="10135" w:type="dxa"/>
          </w:tcPr>
          <w:p w14:paraId="0BB223F3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Date prévue pour l’accueil de l’enfant/des enfants</w:t>
            </w:r>
          </w:p>
          <w:p w14:paraId="4C19DD98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93F3F" w:rsidRPr="005D7495" w14:paraId="44C7ECF5" w14:textId="77777777" w:rsidTr="00E3430B">
        <w:trPr>
          <w:trHeight w:val="397"/>
        </w:trPr>
        <w:tc>
          <w:tcPr>
            <w:tcW w:w="10135" w:type="dxa"/>
          </w:tcPr>
          <w:p w14:paraId="7DA2E481" w14:textId="77777777" w:rsidR="00293F3F" w:rsidRDefault="00293F3F" w:rsidP="00E3430B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Durée approximative du placement requis</w:t>
            </w:r>
          </w:p>
          <w:p w14:paraId="6D25234B" w14:textId="77777777" w:rsidR="00293F3F" w:rsidRPr="001E6437" w:rsidRDefault="00293F3F" w:rsidP="00E3430B">
            <w:pPr>
              <w:rPr>
                <w:szCs w:val="22"/>
                <w:lang w:val="fr-FR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6437">
              <w:rPr>
                <w:b/>
                <w:szCs w:val="22"/>
                <w:lang w:val="fr-FR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44DA3E75" w14:textId="77777777" w:rsidR="00293F3F" w:rsidRPr="001E6437" w:rsidRDefault="00293F3F" w:rsidP="00293F3F">
      <w:pPr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374554E3" w14:textId="77777777" w:rsidTr="00E3430B">
        <w:trPr>
          <w:cantSplit/>
          <w:trHeight w:val="737"/>
        </w:trPr>
        <w:tc>
          <w:tcPr>
            <w:tcW w:w="10135" w:type="dxa"/>
          </w:tcPr>
          <w:p w14:paraId="039AE4FA" w14:textId="77777777" w:rsidR="00293F3F" w:rsidRPr="00C15B88" w:rsidRDefault="00293F3F" w:rsidP="00E3430B">
            <w:pPr>
              <w:rPr>
                <w:szCs w:val="22"/>
                <w:lang w:val="fr-CH"/>
              </w:rPr>
            </w:pPr>
            <w:r w:rsidRPr="00C15B88">
              <w:rPr>
                <w:szCs w:val="22"/>
                <w:lang w:val="fr-CH"/>
              </w:rPr>
              <w:t xml:space="preserve">Informations concernant l’audition de l’enfant dans la </w:t>
            </w:r>
            <w:proofErr w:type="gramStart"/>
            <w:r w:rsidRPr="00C15B88">
              <w:rPr>
                <w:szCs w:val="22"/>
                <w:lang w:val="fr-CH"/>
              </w:rPr>
              <w:t>procédure:</w:t>
            </w:r>
            <w:proofErr w:type="gramEnd"/>
          </w:p>
          <w:p w14:paraId="684EEF75" w14:textId="77777777" w:rsidR="00293F3F" w:rsidRPr="00C15B88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79D66C31" w14:textId="77777777" w:rsidR="00293F3F" w:rsidRDefault="00293F3F" w:rsidP="00293F3F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32018AF0" w14:textId="77777777" w:rsidR="00293F3F" w:rsidRPr="005242DF" w:rsidRDefault="00293F3F" w:rsidP="00293F3F">
      <w:pPr>
        <w:rPr>
          <w:lang w:val="de-CH"/>
        </w:rPr>
      </w:pPr>
    </w:p>
    <w:p w14:paraId="003BEBD6" w14:textId="77777777" w:rsidR="00293F3F" w:rsidRDefault="00293F3F" w:rsidP="00293F3F">
      <w:pPr>
        <w:pStyle w:val="berschrift2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>2. Enfant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135D6DA4" w14:textId="77777777" w:rsidTr="00E3430B">
        <w:trPr>
          <w:cantSplit/>
          <w:trHeight w:val="765"/>
        </w:trPr>
        <w:tc>
          <w:tcPr>
            <w:tcW w:w="10135" w:type="dxa"/>
          </w:tcPr>
          <w:p w14:paraId="15D331A2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223D2DE" w14:textId="77777777" w:rsidR="00293F3F" w:rsidRDefault="00293F3F" w:rsidP="00E3430B">
            <w:pPr>
              <w:rPr>
                <w:szCs w:val="22"/>
                <w:lang w:val="de-CH"/>
              </w:rPr>
            </w:pPr>
          </w:p>
        </w:tc>
      </w:tr>
    </w:tbl>
    <w:p w14:paraId="0243F437" w14:textId="77777777" w:rsidR="00293F3F" w:rsidRDefault="00293F3F" w:rsidP="00293F3F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3345E96A" w14:textId="77777777" w:rsidTr="00E3430B">
        <w:trPr>
          <w:trHeight w:val="397"/>
        </w:trPr>
        <w:tc>
          <w:tcPr>
            <w:tcW w:w="10135" w:type="dxa"/>
          </w:tcPr>
          <w:p w14:paraId="03FC87F9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Date prévue pour l’accueil de l’enfant/des enfants</w:t>
            </w:r>
          </w:p>
          <w:p w14:paraId="09F91276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93F3F" w:rsidRPr="005D7495" w14:paraId="12AE335F" w14:textId="77777777" w:rsidTr="00E3430B">
        <w:trPr>
          <w:trHeight w:val="397"/>
        </w:trPr>
        <w:tc>
          <w:tcPr>
            <w:tcW w:w="10135" w:type="dxa"/>
          </w:tcPr>
          <w:p w14:paraId="1C1846B4" w14:textId="77777777" w:rsidR="00293F3F" w:rsidRDefault="00293F3F" w:rsidP="00E3430B">
            <w:pPr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 xml:space="preserve">Durée approximative de l’accueil </w:t>
            </w:r>
            <w:r>
              <w:rPr>
                <w:szCs w:val="22"/>
                <w:lang w:val="fr-CH"/>
              </w:rPr>
              <w:t>requis</w:t>
            </w:r>
          </w:p>
          <w:p w14:paraId="6A5D2701" w14:textId="77777777" w:rsidR="00293F3F" w:rsidRPr="001E6437" w:rsidRDefault="00293F3F" w:rsidP="00E3430B">
            <w:pPr>
              <w:rPr>
                <w:szCs w:val="22"/>
                <w:lang w:val="fr-FR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6437">
              <w:rPr>
                <w:b/>
                <w:szCs w:val="22"/>
                <w:lang w:val="fr-FR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FF58D77" w14:textId="77777777" w:rsidR="00293F3F" w:rsidRPr="001E6437" w:rsidRDefault="00293F3F" w:rsidP="00293F3F">
      <w:pPr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7536A0F2" w14:textId="77777777" w:rsidTr="00E3430B">
        <w:trPr>
          <w:cantSplit/>
          <w:trHeight w:val="827"/>
        </w:trPr>
        <w:tc>
          <w:tcPr>
            <w:tcW w:w="10135" w:type="dxa"/>
          </w:tcPr>
          <w:p w14:paraId="4A40F2C9" w14:textId="77777777" w:rsidR="00293F3F" w:rsidRPr="00C15B88" w:rsidRDefault="00293F3F" w:rsidP="00E3430B">
            <w:pPr>
              <w:rPr>
                <w:szCs w:val="22"/>
                <w:lang w:val="fr-CH"/>
              </w:rPr>
            </w:pPr>
            <w:r w:rsidRPr="00C15B88">
              <w:rPr>
                <w:szCs w:val="22"/>
                <w:lang w:val="fr-CH"/>
              </w:rPr>
              <w:t xml:space="preserve">Informations concernant l’audition de l’enfant dans la </w:t>
            </w:r>
            <w:proofErr w:type="gramStart"/>
            <w:r w:rsidRPr="00C15B88">
              <w:rPr>
                <w:szCs w:val="22"/>
                <w:lang w:val="fr-CH"/>
              </w:rPr>
              <w:t>procédure:</w:t>
            </w:r>
            <w:proofErr w:type="gramEnd"/>
          </w:p>
          <w:p w14:paraId="38AED9B8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6E33360" w14:textId="77777777" w:rsidR="00293F3F" w:rsidRDefault="00293F3F" w:rsidP="00E3430B">
            <w:pPr>
              <w:rPr>
                <w:szCs w:val="22"/>
                <w:lang w:val="de-CH"/>
              </w:rPr>
            </w:pPr>
          </w:p>
        </w:tc>
      </w:tr>
    </w:tbl>
    <w:p w14:paraId="4BC95129" w14:textId="77777777" w:rsidR="00293F3F" w:rsidRDefault="00293F3F" w:rsidP="00293F3F">
      <w:pPr>
        <w:ind w:left="567"/>
        <w:rPr>
          <w:lang w:val="fr-CH"/>
        </w:rPr>
      </w:pPr>
    </w:p>
    <w:p w14:paraId="053B6572" w14:textId="77777777" w:rsidR="00293F3F" w:rsidRDefault="00293F3F" w:rsidP="00293F3F">
      <w:pPr>
        <w:ind w:left="567"/>
        <w:rPr>
          <w:lang w:val="fr-CH"/>
        </w:rPr>
      </w:pPr>
    </w:p>
    <w:p w14:paraId="52AF67D5" w14:textId="77777777" w:rsidR="00293F3F" w:rsidRDefault="00293F3F" w:rsidP="00293F3F">
      <w:pPr>
        <w:ind w:left="567"/>
        <w:rPr>
          <w:lang w:val="fr-CH"/>
        </w:rPr>
      </w:pPr>
    </w:p>
    <w:p w14:paraId="2E2F30AB" w14:textId="77777777" w:rsidR="00293F3F" w:rsidRDefault="00293F3F" w:rsidP="00293F3F">
      <w:pPr>
        <w:pStyle w:val="berschrift1"/>
        <w:numPr>
          <w:ilvl w:val="0"/>
          <w:numId w:val="1"/>
        </w:numPr>
        <w:rPr>
          <w:lang w:val="fr-CH"/>
        </w:rPr>
      </w:pPr>
      <w:r>
        <w:rPr>
          <w:lang w:val="fr-CH"/>
        </w:rPr>
        <w:t>Coûts</w:t>
      </w:r>
    </w:p>
    <w:p w14:paraId="636AE53D" w14:textId="77777777" w:rsidR="00293F3F" w:rsidRPr="00C15B88" w:rsidRDefault="00293F3F" w:rsidP="00293F3F">
      <w:pPr>
        <w:ind w:left="567"/>
        <w:rPr>
          <w:lang w:val="fr-CH"/>
        </w:rPr>
      </w:pPr>
      <w:r>
        <w:rPr>
          <w:lang w:val="fr-CH"/>
        </w:rPr>
        <w:t>Informations sur la prise en charge des frais du placement requis</w:t>
      </w:r>
    </w:p>
    <w:p w14:paraId="16E93C30" w14:textId="77777777" w:rsidR="00293F3F" w:rsidRPr="00355394" w:rsidRDefault="00293F3F" w:rsidP="00293F3F">
      <w:pPr>
        <w:rPr>
          <w:lang w:val="fr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:rsidRPr="00355394" w14:paraId="5C0640A1" w14:textId="77777777" w:rsidTr="00E3430B">
        <w:trPr>
          <w:cantSplit/>
          <w:trHeight w:val="1242"/>
        </w:trPr>
        <w:tc>
          <w:tcPr>
            <w:tcW w:w="10135" w:type="dxa"/>
          </w:tcPr>
          <w:p w14:paraId="0CB6CDEA" w14:textId="77777777" w:rsidR="00293F3F" w:rsidRPr="00355394" w:rsidRDefault="00293F3F" w:rsidP="00E3430B">
            <w:pPr>
              <w:pStyle w:val="Paragraphedeliste1"/>
              <w:ind w:left="0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76EA4A49" w14:textId="77777777" w:rsidR="00293F3F" w:rsidRPr="00355394" w:rsidRDefault="00293F3F" w:rsidP="00293F3F">
      <w:pPr>
        <w:rPr>
          <w:rFonts w:cs="Arial"/>
          <w:szCs w:val="22"/>
          <w:lang w:val="fr-CH"/>
        </w:rPr>
      </w:pPr>
    </w:p>
    <w:p w14:paraId="1530BEA5" w14:textId="77777777" w:rsidR="00293F3F" w:rsidRPr="00355394" w:rsidRDefault="00293F3F" w:rsidP="00293F3F">
      <w:pPr>
        <w:rPr>
          <w:lang w:val="fr-CH"/>
        </w:rPr>
      </w:pPr>
    </w:p>
    <w:p w14:paraId="0A0E779E" w14:textId="77777777" w:rsidR="00293F3F" w:rsidRPr="00355394" w:rsidRDefault="00293F3F" w:rsidP="00293F3F">
      <w:pPr>
        <w:pStyle w:val="berschrift1"/>
        <w:numPr>
          <w:ilvl w:val="0"/>
          <w:numId w:val="1"/>
        </w:numPr>
        <w:rPr>
          <w:lang w:val="fr-CH"/>
        </w:rPr>
      </w:pPr>
      <w:r w:rsidRPr="00355394">
        <w:rPr>
          <w:lang w:val="fr-CH"/>
        </w:rPr>
        <w:t>AUtres remarques</w:t>
      </w:r>
    </w:p>
    <w:p w14:paraId="680F9A4C" w14:textId="77777777" w:rsidR="00293F3F" w:rsidRPr="00355394" w:rsidRDefault="00293F3F" w:rsidP="00293F3F">
      <w:pPr>
        <w:rPr>
          <w:lang w:val="fr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:rsidRPr="00355394" w14:paraId="3083A00C" w14:textId="77777777" w:rsidTr="00E3430B">
        <w:trPr>
          <w:cantSplit/>
          <w:trHeight w:val="1242"/>
        </w:trPr>
        <w:tc>
          <w:tcPr>
            <w:tcW w:w="10135" w:type="dxa"/>
          </w:tcPr>
          <w:p w14:paraId="399F54C3" w14:textId="77777777" w:rsidR="00293F3F" w:rsidRPr="00355394" w:rsidRDefault="00293F3F" w:rsidP="00E3430B">
            <w:pPr>
              <w:pStyle w:val="Paragraphedeliste1"/>
              <w:ind w:left="0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449FB2B8" w14:textId="77777777" w:rsidR="00293F3F" w:rsidRDefault="00293F3F" w:rsidP="00293F3F">
      <w:pPr>
        <w:rPr>
          <w:lang w:val="fr-CH"/>
        </w:rPr>
      </w:pPr>
    </w:p>
    <w:p w14:paraId="3D9805D3" w14:textId="77777777" w:rsidR="00293F3F" w:rsidRPr="00355394" w:rsidRDefault="00293F3F" w:rsidP="00293F3F">
      <w:pPr>
        <w:rPr>
          <w:lang w:val="fr-CH"/>
        </w:rPr>
      </w:pPr>
    </w:p>
    <w:p w14:paraId="0C244659" w14:textId="77777777" w:rsidR="00293F3F" w:rsidRPr="00355394" w:rsidRDefault="00293F3F" w:rsidP="00293F3F">
      <w:pPr>
        <w:pStyle w:val="berschrift1"/>
        <w:numPr>
          <w:ilvl w:val="0"/>
          <w:numId w:val="1"/>
        </w:numPr>
        <w:rPr>
          <w:szCs w:val="24"/>
          <w:lang w:val="fr-CH"/>
        </w:rPr>
      </w:pPr>
      <w:r w:rsidRPr="00355394">
        <w:rPr>
          <w:lang w:val="fr-CH"/>
        </w:rPr>
        <w:t>LISTE DES DOcuments joints</w:t>
      </w:r>
    </w:p>
    <w:p w14:paraId="66AB7DE0" w14:textId="77777777" w:rsidR="00293F3F" w:rsidRPr="00355394" w:rsidRDefault="00293F3F" w:rsidP="00293F3F">
      <w:pPr>
        <w:ind w:left="567"/>
        <w:rPr>
          <w:lang w:val="fr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:rsidRPr="00355394" w14:paraId="4164C234" w14:textId="77777777" w:rsidTr="00E3430B">
        <w:trPr>
          <w:cantSplit/>
          <w:trHeight w:val="1226"/>
        </w:trPr>
        <w:tc>
          <w:tcPr>
            <w:tcW w:w="10135" w:type="dxa"/>
          </w:tcPr>
          <w:p w14:paraId="5C08E765" w14:textId="77777777" w:rsidR="00293F3F" w:rsidRDefault="00293F3F" w:rsidP="00E3430B">
            <w:pPr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394">
              <w:rPr>
                <w:szCs w:val="22"/>
                <w:lang w:val="fr-CH"/>
              </w:rPr>
              <w:instrText xml:space="preserve"> FORMCHECKBOX </w:instrText>
            </w:r>
            <w:r w:rsidRPr="00355394">
              <w:rPr>
                <w:szCs w:val="22"/>
                <w:lang w:val="fr-CH"/>
              </w:rPr>
            </w:r>
            <w:r w:rsidRPr="00355394">
              <w:rPr>
                <w:szCs w:val="22"/>
                <w:lang w:val="fr-CH"/>
              </w:rPr>
              <w:fldChar w:fldCharType="separate"/>
            </w:r>
            <w:r w:rsidRPr="00355394">
              <w:rPr>
                <w:szCs w:val="22"/>
                <w:lang w:val="fr-CH"/>
              </w:rPr>
              <w:fldChar w:fldCharType="end"/>
            </w:r>
            <w:r>
              <w:rPr>
                <w:szCs w:val="22"/>
                <w:lang w:val="fr-CH"/>
              </w:rPr>
              <w:t xml:space="preserve"> Copie de la correspondance pertinente dans ce dossier</w:t>
            </w:r>
          </w:p>
          <w:p w14:paraId="5CA1F28B" w14:textId="77777777" w:rsidR="00293F3F" w:rsidRDefault="00293F3F" w:rsidP="00E3430B">
            <w:pPr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394">
              <w:rPr>
                <w:szCs w:val="22"/>
                <w:lang w:val="fr-CH"/>
              </w:rPr>
              <w:instrText xml:space="preserve"> FORMCHECKBOX </w:instrText>
            </w:r>
            <w:r w:rsidRPr="00355394">
              <w:rPr>
                <w:szCs w:val="22"/>
                <w:lang w:val="fr-CH"/>
              </w:rPr>
            </w:r>
            <w:r w:rsidRPr="00355394">
              <w:rPr>
                <w:szCs w:val="22"/>
                <w:lang w:val="fr-CH"/>
              </w:rPr>
              <w:fldChar w:fldCharType="separate"/>
            </w:r>
            <w:r w:rsidRPr="00355394">
              <w:rPr>
                <w:szCs w:val="22"/>
                <w:lang w:val="fr-CH"/>
              </w:rPr>
              <w:fldChar w:fldCharType="end"/>
            </w:r>
            <w:r>
              <w:rPr>
                <w:szCs w:val="22"/>
                <w:lang w:val="fr-CH"/>
              </w:rPr>
              <w:t xml:space="preserve"> Copie de toute décision pertinente</w:t>
            </w:r>
          </w:p>
          <w:p w14:paraId="4BE2AB11" w14:textId="77777777" w:rsidR="00293F3F" w:rsidRDefault="00293F3F" w:rsidP="00E3430B">
            <w:pPr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394">
              <w:rPr>
                <w:szCs w:val="22"/>
                <w:lang w:val="fr-CH"/>
              </w:rPr>
              <w:instrText xml:space="preserve"> FORMCHECKBOX </w:instrText>
            </w:r>
            <w:r w:rsidRPr="00355394">
              <w:rPr>
                <w:szCs w:val="22"/>
                <w:lang w:val="fr-CH"/>
              </w:rPr>
            </w:r>
            <w:r w:rsidRPr="00355394">
              <w:rPr>
                <w:szCs w:val="22"/>
                <w:lang w:val="fr-CH"/>
              </w:rPr>
              <w:fldChar w:fldCharType="separate"/>
            </w:r>
            <w:r w:rsidRPr="00355394">
              <w:rPr>
                <w:szCs w:val="22"/>
                <w:lang w:val="fr-CH"/>
              </w:rPr>
              <w:fldChar w:fldCharType="end"/>
            </w:r>
            <w:r w:rsidRPr="00355394">
              <w:rPr>
                <w:szCs w:val="22"/>
                <w:lang w:val="fr-CH"/>
              </w:rPr>
              <w:t xml:space="preserve"> </w:t>
            </w:r>
            <w:r>
              <w:rPr>
                <w:szCs w:val="22"/>
                <w:lang w:val="fr-CH"/>
              </w:rPr>
              <w:t>Copie des bases légales du placement requis</w:t>
            </w:r>
          </w:p>
          <w:p w14:paraId="51C98C95" w14:textId="77777777" w:rsidR="00293F3F" w:rsidRDefault="00293F3F" w:rsidP="00E3430B">
            <w:pPr>
              <w:rPr>
                <w:szCs w:val="22"/>
                <w:lang w:val="fr-CH"/>
              </w:rPr>
            </w:pPr>
            <w:r w:rsidRPr="00857884">
              <w:rPr>
                <w:szCs w:val="22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Pr="00857884">
              <w:rPr>
                <w:szCs w:val="22"/>
                <w:lang w:val="fr-CH"/>
              </w:rPr>
              <w:instrText xml:space="preserve"> FORMCHECKBOX </w:instrText>
            </w:r>
            <w:r w:rsidRPr="00857884">
              <w:rPr>
                <w:szCs w:val="22"/>
                <w:lang w:val="fr-CH"/>
              </w:rPr>
            </w:r>
            <w:r w:rsidRPr="00857884">
              <w:rPr>
                <w:szCs w:val="22"/>
                <w:lang w:val="fr-CH"/>
              </w:rPr>
              <w:fldChar w:fldCharType="separate"/>
            </w:r>
            <w:r w:rsidRPr="00857884">
              <w:rPr>
                <w:szCs w:val="22"/>
                <w:lang w:val="fr-CH"/>
              </w:rPr>
              <w:fldChar w:fldCharType="end"/>
            </w:r>
            <w:bookmarkEnd w:id="3"/>
            <w:r w:rsidRPr="00857884">
              <w:rPr>
                <w:szCs w:val="22"/>
                <w:lang w:val="fr-CH"/>
              </w:rPr>
              <w:t xml:space="preserve"> Copie de l’acte de naissance </w:t>
            </w:r>
          </w:p>
          <w:p w14:paraId="3C230F10" w14:textId="77777777" w:rsidR="00293F3F" w:rsidRDefault="00293F3F" w:rsidP="00E3430B">
            <w:pPr>
              <w:rPr>
                <w:szCs w:val="22"/>
                <w:lang w:val="fr-CH"/>
              </w:rPr>
            </w:pPr>
            <w:r w:rsidRPr="00857884"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884">
              <w:rPr>
                <w:szCs w:val="22"/>
                <w:lang w:val="fr-CH"/>
              </w:rPr>
              <w:instrText xml:space="preserve"> FORMCHECKBOX </w:instrText>
            </w:r>
            <w:r w:rsidRPr="00857884">
              <w:rPr>
                <w:szCs w:val="22"/>
                <w:lang w:val="fr-CH"/>
              </w:rPr>
            </w:r>
            <w:r w:rsidRPr="00857884">
              <w:rPr>
                <w:szCs w:val="22"/>
                <w:lang w:val="fr-CH"/>
              </w:rPr>
              <w:fldChar w:fldCharType="separate"/>
            </w:r>
            <w:r w:rsidRPr="00857884">
              <w:rPr>
                <w:szCs w:val="22"/>
                <w:lang w:val="fr-CH"/>
              </w:rPr>
              <w:fldChar w:fldCharType="end"/>
            </w:r>
            <w:r w:rsidRPr="00857884">
              <w:rPr>
                <w:szCs w:val="22"/>
                <w:lang w:val="fr-CH"/>
              </w:rPr>
              <w:t xml:space="preserve"> Copie de la carte d’identité et/ou du passeport </w:t>
            </w:r>
          </w:p>
          <w:p w14:paraId="2805B7F9" w14:textId="77777777" w:rsidR="00293F3F" w:rsidRPr="00C15B88" w:rsidRDefault="00293F3F" w:rsidP="00E3430B">
            <w:pPr>
              <w:rPr>
                <w:szCs w:val="22"/>
                <w:lang w:val="fr-CH"/>
              </w:rPr>
            </w:pPr>
            <w:r w:rsidRPr="00857884"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884">
              <w:rPr>
                <w:szCs w:val="22"/>
                <w:lang w:val="fr-CH"/>
              </w:rPr>
              <w:instrText xml:space="preserve"> FORMCHECKBOX </w:instrText>
            </w:r>
            <w:r w:rsidRPr="00857884">
              <w:rPr>
                <w:szCs w:val="22"/>
                <w:lang w:val="fr-CH"/>
              </w:rPr>
            </w:r>
            <w:r w:rsidRPr="00857884">
              <w:rPr>
                <w:szCs w:val="22"/>
                <w:lang w:val="fr-CH"/>
              </w:rPr>
              <w:fldChar w:fldCharType="separate"/>
            </w:r>
            <w:r w:rsidRPr="00857884">
              <w:rPr>
                <w:szCs w:val="22"/>
                <w:lang w:val="fr-CH"/>
              </w:rPr>
              <w:fldChar w:fldCharType="end"/>
            </w:r>
            <w:r w:rsidRPr="00857884">
              <w:rPr>
                <w:szCs w:val="22"/>
                <w:lang w:val="fr-CH"/>
              </w:rPr>
              <w:t xml:space="preserve"> Copie </w:t>
            </w:r>
            <w:r>
              <w:rPr>
                <w:szCs w:val="22"/>
                <w:lang w:val="fr-CH"/>
              </w:rPr>
              <w:t xml:space="preserve">du </w:t>
            </w:r>
            <w:r w:rsidRPr="00C15B88">
              <w:rPr>
                <w:szCs w:val="22"/>
                <w:lang w:val="fr-CH"/>
              </w:rPr>
              <w:t>permis de séjour</w:t>
            </w:r>
          </w:p>
          <w:p w14:paraId="7E6F9927" w14:textId="77777777" w:rsidR="00293F3F" w:rsidRPr="00857884" w:rsidRDefault="00293F3F" w:rsidP="00E3430B">
            <w:pPr>
              <w:rPr>
                <w:szCs w:val="22"/>
                <w:lang w:val="fr-CH"/>
              </w:rPr>
            </w:pPr>
            <w:r w:rsidRPr="00C15B88">
              <w:rPr>
                <w:b/>
                <w:szCs w:val="22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B88">
              <w:rPr>
                <w:b/>
                <w:szCs w:val="22"/>
                <w:lang w:val="fr-CH"/>
              </w:rPr>
              <w:instrText xml:space="preserve"> FORMCHECKBOX </w:instrText>
            </w:r>
            <w:r w:rsidRPr="00C15B88">
              <w:rPr>
                <w:b/>
                <w:szCs w:val="22"/>
                <w:lang w:val="fr-CH"/>
              </w:rPr>
            </w:r>
            <w:r w:rsidRPr="00C15B88">
              <w:rPr>
                <w:b/>
                <w:szCs w:val="22"/>
                <w:lang w:val="fr-CH"/>
              </w:rPr>
              <w:fldChar w:fldCharType="separate"/>
            </w:r>
            <w:r w:rsidRPr="00C15B88">
              <w:rPr>
                <w:b/>
                <w:szCs w:val="22"/>
                <w:lang w:val="fr-CH"/>
              </w:rPr>
              <w:fldChar w:fldCharType="end"/>
            </w:r>
            <w:r w:rsidRPr="00C15B88">
              <w:rPr>
                <w:b/>
                <w:szCs w:val="22"/>
                <w:lang w:val="fr-CH"/>
              </w:rPr>
              <w:t xml:space="preserve"> </w:t>
            </w:r>
            <w:r w:rsidRPr="00C15B88">
              <w:rPr>
                <w:szCs w:val="22"/>
                <w:lang w:val="fr-CH"/>
              </w:rPr>
              <w:t>Documents (concept) de</w:t>
            </w:r>
            <w:r w:rsidRPr="00857884">
              <w:rPr>
                <w:szCs w:val="22"/>
                <w:lang w:val="fr-CH"/>
              </w:rPr>
              <w:t xml:space="preserve"> l’établissement choisi</w:t>
            </w:r>
          </w:p>
          <w:p w14:paraId="1A537B3C" w14:textId="77777777" w:rsidR="00293F3F" w:rsidRDefault="00293F3F" w:rsidP="00E3430B">
            <w:pPr>
              <w:rPr>
                <w:szCs w:val="22"/>
                <w:lang w:val="fr-CH"/>
              </w:rPr>
            </w:pPr>
            <w:r w:rsidRPr="00857884"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884">
              <w:rPr>
                <w:szCs w:val="22"/>
                <w:lang w:val="fr-CH"/>
              </w:rPr>
              <w:instrText xml:space="preserve"> FORMCHECKBOX </w:instrText>
            </w:r>
            <w:r w:rsidRPr="00857884">
              <w:rPr>
                <w:szCs w:val="22"/>
                <w:lang w:val="fr-CH"/>
              </w:rPr>
            </w:r>
            <w:r w:rsidRPr="00857884">
              <w:rPr>
                <w:szCs w:val="22"/>
                <w:lang w:val="fr-CH"/>
              </w:rPr>
              <w:fldChar w:fldCharType="separate"/>
            </w:r>
            <w:r w:rsidRPr="00857884">
              <w:rPr>
                <w:szCs w:val="22"/>
                <w:lang w:val="fr-CH"/>
              </w:rPr>
              <w:fldChar w:fldCharType="end"/>
            </w:r>
            <w:r w:rsidRPr="00857884">
              <w:rPr>
                <w:szCs w:val="22"/>
                <w:lang w:val="fr-CH"/>
              </w:rPr>
              <w:t xml:space="preserve"> </w:t>
            </w:r>
            <w:r>
              <w:rPr>
                <w:szCs w:val="22"/>
                <w:lang w:val="fr-CH"/>
              </w:rPr>
              <w:t xml:space="preserve">Copie de l’autorisation </w:t>
            </w:r>
            <w:r w:rsidRPr="00857884">
              <w:rPr>
                <w:szCs w:val="22"/>
                <w:lang w:val="fr-CH"/>
              </w:rPr>
              <w:t>de l’éta</w:t>
            </w:r>
            <w:r>
              <w:rPr>
                <w:szCs w:val="22"/>
                <w:lang w:val="fr-CH"/>
              </w:rPr>
              <w:t xml:space="preserve">blissement choisi/agrément </w:t>
            </w:r>
            <w:r w:rsidRPr="00857884">
              <w:rPr>
                <w:szCs w:val="22"/>
                <w:lang w:val="fr-CH"/>
              </w:rPr>
              <w:t>de la famille d’accueil</w:t>
            </w:r>
            <w:r>
              <w:rPr>
                <w:szCs w:val="22"/>
                <w:lang w:val="fr-CH"/>
              </w:rPr>
              <w:tab/>
            </w:r>
          </w:p>
          <w:p w14:paraId="0FAB6F43" w14:textId="77777777" w:rsidR="00293F3F" w:rsidRPr="001E513F" w:rsidRDefault="00293F3F" w:rsidP="00E3430B">
            <w:pPr>
              <w:rPr>
                <w:szCs w:val="22"/>
                <w:lang w:val="de-CH"/>
              </w:rPr>
            </w:pPr>
            <w:r w:rsidRPr="001E513F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FORMCHECKBOX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szCs w:val="22"/>
                <w:lang w:val="de-CH"/>
              </w:rPr>
              <w:fldChar w:fldCharType="end"/>
            </w:r>
            <w:r w:rsidRPr="001E513F">
              <w:rPr>
                <w:szCs w:val="22"/>
                <w:lang w:val="de-CH"/>
              </w:rPr>
              <w:t xml:space="preserve"> </w:t>
            </w:r>
            <w:r>
              <w:rPr>
                <w:szCs w:val="22"/>
                <w:lang w:val="de-CH"/>
              </w:rPr>
              <w:t>Traductions certifiées de:</w:t>
            </w:r>
          </w:p>
          <w:p w14:paraId="3ED8153D" w14:textId="77777777" w:rsidR="00293F3F" w:rsidRPr="001E513F" w:rsidRDefault="00293F3F" w:rsidP="00E3430B">
            <w:pPr>
              <w:rPr>
                <w:szCs w:val="22"/>
                <w:lang w:val="de-CH"/>
              </w:rPr>
            </w:pPr>
            <w:r w:rsidRPr="001E513F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FORMCHECKBOX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szCs w:val="22"/>
                <w:lang w:val="de-CH"/>
              </w:rPr>
              <w:fldChar w:fldCharType="end"/>
            </w:r>
            <w:r w:rsidRPr="001E513F">
              <w:rPr>
                <w:szCs w:val="22"/>
                <w:lang w:val="de-CH"/>
              </w:rPr>
              <w:t xml:space="preserve"> </w:t>
            </w:r>
            <w:r w:rsidRPr="001E513F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FORMTEXT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szCs w:val="22"/>
                <w:lang w:val="de-CH"/>
              </w:rPr>
              <w:fldChar w:fldCharType="end"/>
            </w:r>
          </w:p>
          <w:p w14:paraId="02B38BF9" w14:textId="77777777" w:rsidR="00293F3F" w:rsidRPr="001E513F" w:rsidRDefault="00293F3F" w:rsidP="00E3430B">
            <w:pPr>
              <w:rPr>
                <w:szCs w:val="22"/>
                <w:lang w:val="de-CH"/>
              </w:rPr>
            </w:pPr>
            <w:r w:rsidRPr="001E513F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FORMCHECKBOX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szCs w:val="22"/>
                <w:lang w:val="de-CH"/>
              </w:rPr>
              <w:fldChar w:fldCharType="end"/>
            </w:r>
            <w:r w:rsidRPr="001E513F">
              <w:rPr>
                <w:szCs w:val="22"/>
                <w:lang w:val="de-CH"/>
              </w:rPr>
              <w:t xml:space="preserve"> </w:t>
            </w:r>
            <w:r w:rsidRPr="001E513F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FORMTEXT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szCs w:val="22"/>
                <w:lang w:val="de-CH"/>
              </w:rPr>
              <w:fldChar w:fldCharType="end"/>
            </w:r>
          </w:p>
          <w:p w14:paraId="3D0D7585" w14:textId="77777777" w:rsidR="00293F3F" w:rsidRPr="00857884" w:rsidRDefault="00293F3F" w:rsidP="00E3430B">
            <w:pPr>
              <w:tabs>
                <w:tab w:val="left" w:pos="7065"/>
              </w:tabs>
              <w:rPr>
                <w:szCs w:val="22"/>
                <w:lang w:val="fr-CH"/>
              </w:rPr>
            </w:pPr>
          </w:p>
          <w:p w14:paraId="486253A6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  <w:p w14:paraId="7F2FDA19" w14:textId="77777777" w:rsidR="00293F3F" w:rsidRPr="00355394" w:rsidRDefault="00293F3F" w:rsidP="00E3430B">
            <w:pPr>
              <w:rPr>
                <w:b/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 xml:space="preserve">Remarques </w:t>
            </w:r>
            <w:r w:rsidRPr="001B246F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B246F">
              <w:rPr>
                <w:szCs w:val="22"/>
                <w:lang w:val="de-CH"/>
              </w:rPr>
              <w:instrText xml:space="preserve"> FORMTEXT </w:instrText>
            </w:r>
            <w:r w:rsidRPr="001B246F">
              <w:rPr>
                <w:szCs w:val="22"/>
                <w:lang w:val="de-CH"/>
              </w:rPr>
            </w:r>
            <w:r w:rsidRPr="001B246F">
              <w:rPr>
                <w:szCs w:val="22"/>
                <w:lang w:val="de-CH"/>
              </w:rPr>
              <w:fldChar w:fldCharType="separate"/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szCs w:val="22"/>
                <w:lang w:val="de-CH"/>
              </w:rPr>
              <w:fldChar w:fldCharType="end"/>
            </w:r>
            <w:r w:rsidRPr="00355394">
              <w:rPr>
                <w:b/>
                <w:szCs w:val="22"/>
                <w:lang w:val="fr-CH"/>
              </w:rPr>
              <w:t xml:space="preserve"> </w:t>
            </w:r>
          </w:p>
          <w:p w14:paraId="69CEE645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</w:tbl>
    <w:p w14:paraId="517B1643" w14:textId="77777777" w:rsidR="00293F3F" w:rsidRDefault="00293F3F" w:rsidP="00293F3F">
      <w:pPr>
        <w:rPr>
          <w:szCs w:val="22"/>
          <w:lang w:val="fr-CH"/>
        </w:rPr>
      </w:pPr>
    </w:p>
    <w:p w14:paraId="7A11EC37" w14:textId="77777777" w:rsidR="00293F3F" w:rsidRDefault="00293F3F" w:rsidP="00293F3F">
      <w:pPr>
        <w:rPr>
          <w:szCs w:val="22"/>
          <w:lang w:val="fr-CH"/>
        </w:rPr>
      </w:pPr>
    </w:p>
    <w:p w14:paraId="1C9FFF0E" w14:textId="77777777" w:rsidR="00293F3F" w:rsidRPr="00355394" w:rsidRDefault="00293F3F" w:rsidP="00293F3F">
      <w:pPr>
        <w:rPr>
          <w:szCs w:val="22"/>
          <w:lang w:val="fr-CH"/>
        </w:rPr>
      </w:pPr>
    </w:p>
    <w:tbl>
      <w:tblPr>
        <w:tblpPr w:leftFromText="180" w:rightFromText="180" w:vertAnchor="text" w:horzAnchor="margin" w:tblpY="166"/>
        <w:tblW w:w="10231" w:type="dxa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409"/>
        <w:gridCol w:w="709"/>
        <w:gridCol w:w="6050"/>
      </w:tblGrid>
      <w:tr w:rsidR="00293F3F" w14:paraId="361CF34E" w14:textId="77777777" w:rsidTr="00E3430B">
        <w:tc>
          <w:tcPr>
            <w:tcW w:w="1063" w:type="dxa"/>
            <w:tcBorders>
              <w:top w:val="nil"/>
            </w:tcBorders>
          </w:tcPr>
          <w:p w14:paraId="4108865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FA7299">
              <w:rPr>
                <w:szCs w:val="22"/>
                <w:lang w:val="de-CH"/>
              </w:rPr>
              <w:t>Lieu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F1691AA" w14:textId="77777777" w:rsidR="00293F3F" w:rsidRDefault="00293F3F" w:rsidP="00E3430B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DF33B3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50CF2721" w14:textId="77777777" w:rsidR="00293F3F" w:rsidRDefault="00293F3F" w:rsidP="00E3430B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509B1969" w14:textId="77777777" w:rsidTr="00E3430B">
        <w:tc>
          <w:tcPr>
            <w:tcW w:w="1063" w:type="dxa"/>
          </w:tcPr>
          <w:p w14:paraId="0FAEDAC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420B6C7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FA7299">
              <w:rPr>
                <w:szCs w:val="22"/>
                <w:lang w:val="de-CH"/>
              </w:rPr>
              <w:t>Date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14:paraId="4B4CF43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6241936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08C1DEA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10881BB1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5E9431B3" w14:textId="77777777" w:rsidTr="00E3430B">
        <w:trPr>
          <w:trHeight w:val="849"/>
        </w:trPr>
        <w:tc>
          <w:tcPr>
            <w:tcW w:w="1063" w:type="dxa"/>
          </w:tcPr>
          <w:p w14:paraId="692AAF41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5922FD9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74426C8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single" w:sz="2" w:space="0" w:color="auto"/>
              <w:bottom w:val="single" w:sz="2" w:space="0" w:color="auto"/>
            </w:tcBorders>
          </w:tcPr>
          <w:p w14:paraId="33494E1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FA7299">
              <w:rPr>
                <w:szCs w:val="22"/>
                <w:lang w:val="de-CH"/>
              </w:rPr>
              <w:t xml:space="preserve">Autorité requérante </w:t>
            </w:r>
          </w:p>
          <w:p w14:paraId="1E453E8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617D15D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16BBAD8D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38FDC8E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7B10EEC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53A43BB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1506ADDC" w14:textId="77777777" w:rsidTr="00E3430B">
        <w:tc>
          <w:tcPr>
            <w:tcW w:w="1063" w:type="dxa"/>
          </w:tcPr>
          <w:p w14:paraId="764385C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77016C3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4225E6D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4316BD0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Tampon / Signature</w:t>
            </w:r>
          </w:p>
          <w:p w14:paraId="5A5F4C8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</w:tbl>
    <w:p w14:paraId="3C487EDA" w14:textId="77777777" w:rsidR="00293F3F" w:rsidRPr="00355394" w:rsidRDefault="00293F3F" w:rsidP="00293F3F">
      <w:pPr>
        <w:rPr>
          <w:szCs w:val="22"/>
          <w:lang w:val="fr-CH"/>
        </w:rPr>
      </w:pPr>
    </w:p>
    <w:p w14:paraId="4437584C" w14:textId="77777777" w:rsidR="00293F3F" w:rsidRDefault="00293F3F" w:rsidP="00293F3F">
      <w:pPr>
        <w:pStyle w:val="Fuzeile"/>
        <w:tabs>
          <w:tab w:val="clear" w:pos="4536"/>
          <w:tab w:val="clear" w:pos="9072"/>
        </w:tabs>
        <w:rPr>
          <w:lang w:val="fr-CH"/>
        </w:rPr>
      </w:pPr>
    </w:p>
    <w:p w14:paraId="1A43330E" w14:textId="77777777" w:rsidR="00293F3F" w:rsidRDefault="00293F3F" w:rsidP="00293F3F">
      <w:pPr>
        <w:pStyle w:val="Fuzeile"/>
        <w:tabs>
          <w:tab w:val="clear" w:pos="4536"/>
          <w:tab w:val="clear" w:pos="9072"/>
        </w:tabs>
        <w:rPr>
          <w:lang w:val="fr-CH"/>
        </w:rPr>
      </w:pPr>
    </w:p>
    <w:p w14:paraId="1F0A5297" w14:textId="77777777" w:rsidR="00293F3F" w:rsidRDefault="00293F3F" w:rsidP="00293F3F">
      <w:pPr>
        <w:pStyle w:val="Fuzeile"/>
        <w:tabs>
          <w:tab w:val="clear" w:pos="4536"/>
          <w:tab w:val="clear" w:pos="9072"/>
        </w:tabs>
        <w:rPr>
          <w:lang w:val="fr-CH"/>
        </w:rPr>
      </w:pPr>
    </w:p>
    <w:p w14:paraId="6A0F2EAA" w14:textId="77777777" w:rsidR="00293F3F" w:rsidRPr="00FA7299" w:rsidRDefault="00293F3F" w:rsidP="00293F3F">
      <w:pPr>
        <w:pStyle w:val="Fuzeile"/>
        <w:tabs>
          <w:tab w:val="clear" w:pos="4536"/>
          <w:tab w:val="clear" w:pos="9072"/>
        </w:tabs>
        <w:rPr>
          <w:u w:val="single"/>
          <w:lang w:val="de-CH"/>
        </w:rPr>
      </w:pPr>
      <w:r w:rsidRPr="00FA7299">
        <w:rPr>
          <w:u w:val="single"/>
          <w:lang w:val="de-CH"/>
        </w:rPr>
        <w:t>Copie à:</w:t>
      </w:r>
    </w:p>
    <w:p w14:paraId="637E185B" w14:textId="77777777" w:rsidR="00293F3F" w:rsidRPr="00FA7299" w:rsidRDefault="00293F3F" w:rsidP="00293F3F">
      <w:pPr>
        <w:pStyle w:val="Fuzeile"/>
        <w:tabs>
          <w:tab w:val="clear" w:pos="4536"/>
          <w:tab w:val="clear" w:pos="9072"/>
        </w:tabs>
        <w:rPr>
          <w:u w:val="single"/>
          <w:lang w:val="de-CH"/>
        </w:rPr>
      </w:pPr>
    </w:p>
    <w:p w14:paraId="77794AC6" w14:textId="77777777" w:rsidR="00293F3F" w:rsidRPr="00FA7299" w:rsidRDefault="00293F3F" w:rsidP="00293F3F">
      <w:pPr>
        <w:pStyle w:val="Fuzeile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rPr>
          <w:lang w:val="de-CH"/>
        </w:rPr>
      </w:pPr>
      <w:r>
        <w:rPr>
          <w:lang w:val="de-CH"/>
        </w:rPr>
        <w:t>Autorité qui décide du placement</w:t>
      </w:r>
    </w:p>
    <w:p w14:paraId="03368778" w14:textId="77777777" w:rsidR="00293F3F" w:rsidRPr="006655C4" w:rsidRDefault="00293F3F" w:rsidP="00293F3F">
      <w:pPr>
        <w:pStyle w:val="Fuzeile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rPr>
          <w:lang w:val="fr-CH"/>
        </w:rPr>
      </w:pPr>
      <w:r w:rsidRPr="006655C4">
        <w:rPr>
          <w:szCs w:val="22"/>
          <w:lang w:val="fr-CH"/>
        </w:rPr>
        <w:t>Office fédéral de la justice, Autorité centrale en matière de protection internationale des enfants, Bundesrain 20, CH-3003 Berne</w:t>
      </w:r>
    </w:p>
    <w:p w14:paraId="2882D60D" w14:textId="77777777" w:rsidR="00293F3F" w:rsidRDefault="00293F3F" w:rsidP="00293F3F">
      <w:pPr>
        <w:pStyle w:val="Fuzeile"/>
        <w:tabs>
          <w:tab w:val="clear" w:pos="4536"/>
          <w:tab w:val="clear" w:pos="9072"/>
        </w:tabs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293F3F" w:rsidRPr="00EF3318" w14:paraId="2DFFC0BE" w14:textId="77777777" w:rsidTr="00E3430B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A86BE" w14:textId="77777777" w:rsidR="00293F3F" w:rsidRPr="003953AD" w:rsidRDefault="00293F3F" w:rsidP="00E3430B">
            <w:pPr>
              <w:jc w:val="center"/>
              <w:rPr>
                <w:sz w:val="24"/>
                <w:szCs w:val="24"/>
                <w:lang w:val="de-CH"/>
              </w:rPr>
            </w:pPr>
          </w:p>
          <w:p w14:paraId="31EFEE95" w14:textId="77777777" w:rsidR="00293F3F" w:rsidRPr="003953AD" w:rsidRDefault="00293F3F" w:rsidP="00E3430B">
            <w:pPr>
              <w:jc w:val="center"/>
              <w:rPr>
                <w:rFonts w:cs="Arial"/>
                <w:b/>
                <w:sz w:val="24"/>
                <w:szCs w:val="24"/>
                <w:lang w:val="it-CH"/>
              </w:rPr>
            </w:pPr>
            <w:r w:rsidRPr="003953AD">
              <w:rPr>
                <w:b/>
                <w:sz w:val="24"/>
                <w:szCs w:val="24"/>
                <w:lang w:val="it-CH"/>
              </w:rPr>
              <w:t>Convenzione dell’Aia del 19 ottobre 1996 concernente la competenza, la legge applicabile, il riconoscimento, l'esecuzione e la cooperazione in materia di responsabilità genitoriale e di misure di protezione dei minori</w:t>
            </w:r>
            <w:r w:rsidRPr="003953AD">
              <w:rPr>
                <w:rFonts w:cs="Arial"/>
                <w:b/>
                <w:sz w:val="24"/>
                <w:szCs w:val="24"/>
                <w:lang w:val="it-CH"/>
              </w:rPr>
              <w:t xml:space="preserve"> (Convenzione dell'Aia sulla protezione dei </w:t>
            </w:r>
            <w:proofErr w:type="gramStart"/>
            <w:r w:rsidRPr="003953AD">
              <w:rPr>
                <w:rFonts w:cs="Arial"/>
                <w:b/>
                <w:sz w:val="24"/>
                <w:szCs w:val="24"/>
                <w:lang w:val="it-CH"/>
              </w:rPr>
              <w:t>minori ;</w:t>
            </w:r>
            <w:proofErr w:type="gramEnd"/>
            <w:r w:rsidRPr="003953AD">
              <w:rPr>
                <w:rFonts w:cs="Arial"/>
                <w:b/>
                <w:sz w:val="24"/>
                <w:szCs w:val="24"/>
                <w:lang w:val="it-CH"/>
              </w:rPr>
              <w:t xml:space="preserve"> RS 0.211.231.011)</w:t>
            </w:r>
          </w:p>
          <w:p w14:paraId="5CA08F83" w14:textId="77777777" w:rsidR="00293F3F" w:rsidRPr="003953AD" w:rsidRDefault="00293F3F" w:rsidP="00E3430B">
            <w:pPr>
              <w:jc w:val="center"/>
              <w:rPr>
                <w:rFonts w:cs="Arial"/>
                <w:b/>
                <w:sz w:val="10"/>
                <w:szCs w:val="10"/>
                <w:lang w:val="it-CH"/>
              </w:rPr>
            </w:pPr>
          </w:p>
          <w:p w14:paraId="16AE7613" w14:textId="77777777" w:rsidR="00293F3F" w:rsidRPr="003953AD" w:rsidRDefault="00293F3F" w:rsidP="00E3430B">
            <w:pPr>
              <w:pStyle w:val="berschrift4"/>
              <w:spacing w:before="0"/>
              <w:jc w:val="center"/>
              <w:rPr>
                <w:sz w:val="40"/>
                <w:szCs w:val="40"/>
                <w:lang w:val="it-CH"/>
              </w:rPr>
            </w:pPr>
          </w:p>
          <w:p w14:paraId="3DF47671" w14:textId="77777777" w:rsidR="00293F3F" w:rsidRPr="003953AD" w:rsidRDefault="00293F3F" w:rsidP="00E3430B">
            <w:pPr>
              <w:rPr>
                <w:lang w:val="it-CH"/>
              </w:rPr>
            </w:pPr>
          </w:p>
          <w:p w14:paraId="6670A816" w14:textId="77777777" w:rsidR="00293F3F" w:rsidRPr="003953AD" w:rsidRDefault="00293F3F" w:rsidP="00E3430B">
            <w:pPr>
              <w:pStyle w:val="berschrift4"/>
              <w:spacing w:before="0"/>
              <w:jc w:val="center"/>
              <w:rPr>
                <w:sz w:val="40"/>
                <w:szCs w:val="40"/>
                <w:lang w:val="it-CH"/>
              </w:rPr>
            </w:pPr>
            <w:r w:rsidRPr="003953AD">
              <w:rPr>
                <w:sz w:val="40"/>
                <w:szCs w:val="40"/>
                <w:lang w:val="it-CH"/>
              </w:rPr>
              <w:t>D</w:t>
            </w:r>
            <w:r>
              <w:rPr>
                <w:sz w:val="40"/>
                <w:szCs w:val="40"/>
                <w:lang w:val="it-CH"/>
              </w:rPr>
              <w:t>omanda</w:t>
            </w:r>
            <w:r w:rsidRPr="003953AD">
              <w:rPr>
                <w:sz w:val="40"/>
                <w:szCs w:val="40"/>
                <w:lang w:val="it-CH"/>
              </w:rPr>
              <w:t xml:space="preserve"> d</w:t>
            </w:r>
            <w:r>
              <w:rPr>
                <w:sz w:val="40"/>
                <w:szCs w:val="40"/>
                <w:lang w:val="it-CH"/>
              </w:rPr>
              <w:t>i autorizzazione</w:t>
            </w:r>
          </w:p>
          <w:p w14:paraId="0AED486F" w14:textId="77777777" w:rsidR="00293F3F" w:rsidRPr="003953AD" w:rsidRDefault="00293F3F" w:rsidP="00E3430B">
            <w:pPr>
              <w:pStyle w:val="berschrift4"/>
              <w:jc w:val="center"/>
              <w:rPr>
                <w:szCs w:val="28"/>
                <w:lang w:val="it-CH"/>
              </w:rPr>
            </w:pPr>
            <w:r>
              <w:rPr>
                <w:rFonts w:cs="Arial"/>
                <w:color w:val="000000"/>
                <w:szCs w:val="28"/>
                <w:lang w:val="it-CH"/>
              </w:rPr>
              <w:t>giusta</w:t>
            </w:r>
            <w:r w:rsidRPr="003953AD">
              <w:rPr>
                <w:rFonts w:cs="Arial"/>
                <w:color w:val="000000"/>
                <w:szCs w:val="28"/>
                <w:lang w:val="it-CH"/>
              </w:rPr>
              <w:t xml:space="preserve"> l’</w:t>
            </w:r>
            <w:r>
              <w:rPr>
                <w:rFonts w:cs="Arial"/>
                <w:color w:val="000000"/>
                <w:szCs w:val="28"/>
                <w:lang w:val="it-CH"/>
              </w:rPr>
              <w:t>articolo</w:t>
            </w:r>
            <w:r w:rsidRPr="003953AD">
              <w:rPr>
                <w:rFonts w:cs="Arial"/>
                <w:color w:val="000000"/>
                <w:szCs w:val="28"/>
                <w:lang w:val="it-CH"/>
              </w:rPr>
              <w:t xml:space="preserve"> 33 </w:t>
            </w:r>
            <w:r>
              <w:rPr>
                <w:rFonts w:cs="Arial"/>
                <w:color w:val="000000"/>
                <w:szCs w:val="28"/>
                <w:lang w:val="it-CH"/>
              </w:rPr>
              <w:t>della Convenzione</w:t>
            </w:r>
          </w:p>
          <w:p w14:paraId="4C008824" w14:textId="77777777" w:rsidR="00293F3F" w:rsidRPr="003953AD" w:rsidRDefault="00293F3F" w:rsidP="00E3430B">
            <w:pPr>
              <w:pStyle w:val="berschrift4"/>
              <w:jc w:val="center"/>
              <w:rPr>
                <w:rFonts w:cs="Arial"/>
                <w:color w:val="000000"/>
                <w:szCs w:val="28"/>
                <w:lang w:val="it-CH"/>
              </w:rPr>
            </w:pPr>
            <w:r w:rsidRPr="003953AD">
              <w:rPr>
                <w:rFonts w:cs="Arial"/>
                <w:color w:val="000000"/>
                <w:szCs w:val="28"/>
                <w:lang w:val="it-CH"/>
              </w:rPr>
              <w:t>concernente il collocamento di uno o pi</w:t>
            </w:r>
            <w:r>
              <w:rPr>
                <w:rFonts w:cs="Arial"/>
                <w:color w:val="000000"/>
                <w:szCs w:val="28"/>
                <w:lang w:val="it-CH"/>
              </w:rPr>
              <w:t>ù minori dalla Svizzera verso un altro Stato contraente</w:t>
            </w:r>
          </w:p>
          <w:p w14:paraId="4B73A14C" w14:textId="77777777" w:rsidR="00293F3F" w:rsidRPr="003953AD" w:rsidRDefault="00293F3F" w:rsidP="00E3430B">
            <w:pPr>
              <w:pStyle w:val="berschrift4"/>
              <w:jc w:val="center"/>
              <w:rPr>
                <w:szCs w:val="28"/>
                <w:lang w:val="it-CH"/>
              </w:rPr>
            </w:pPr>
          </w:p>
        </w:tc>
      </w:tr>
    </w:tbl>
    <w:p w14:paraId="47921496" w14:textId="77777777" w:rsidR="00293F3F" w:rsidRPr="003953AD" w:rsidRDefault="00293F3F" w:rsidP="00293F3F">
      <w:pPr>
        <w:spacing w:line="360" w:lineRule="auto"/>
        <w:jc w:val="center"/>
        <w:rPr>
          <w:szCs w:val="22"/>
          <w:lang w:val="it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293F3F" w:rsidRPr="00B807F2" w14:paraId="0C3D5300" w14:textId="77777777" w:rsidTr="00E3430B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C96FB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  <w:r>
              <w:rPr>
                <w:caps/>
                <w:szCs w:val="22"/>
                <w:lang w:val="fr-CH"/>
              </w:rPr>
              <w:t>AUTORITÀ</w:t>
            </w:r>
            <w:r w:rsidRPr="00B807F2">
              <w:rPr>
                <w:caps/>
                <w:szCs w:val="22"/>
                <w:lang w:val="fr-CH"/>
              </w:rPr>
              <w:t xml:space="preserve"> R</w:t>
            </w:r>
            <w:r>
              <w:rPr>
                <w:caps/>
                <w:szCs w:val="22"/>
                <w:lang w:val="fr-CH"/>
              </w:rPr>
              <w:t>ICHIEDENTE</w:t>
            </w:r>
          </w:p>
          <w:p w14:paraId="2BA908E1" w14:textId="77777777" w:rsidR="00293F3F" w:rsidRPr="00B807F2" w:rsidRDefault="00293F3F" w:rsidP="00E3430B">
            <w:pPr>
              <w:rPr>
                <w:szCs w:val="22"/>
                <w:lang w:val="fr-CH"/>
              </w:rPr>
            </w:pPr>
          </w:p>
          <w:p w14:paraId="0EC67695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</w:p>
          <w:p w14:paraId="6EBFF99C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5D7BA73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</w:p>
          <w:p w14:paraId="5018B374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</w:p>
          <w:p w14:paraId="5EA955A3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</w:p>
          <w:p w14:paraId="214728A8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EF71B9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EAA4FE" w14:textId="77777777" w:rsidR="00293F3F" w:rsidRPr="00355394" w:rsidRDefault="00293F3F" w:rsidP="00E3430B">
            <w:pPr>
              <w:spacing w:before="60"/>
              <w:rPr>
                <w:caps/>
                <w:szCs w:val="22"/>
                <w:lang w:val="fr-CH"/>
              </w:rPr>
            </w:pPr>
            <w:r>
              <w:rPr>
                <w:caps/>
                <w:szCs w:val="22"/>
                <w:lang w:val="fr-CH"/>
              </w:rPr>
              <w:t>sTATO RICHIESTO</w:t>
            </w:r>
          </w:p>
          <w:p w14:paraId="59C8757F" w14:textId="77777777" w:rsidR="00293F3F" w:rsidRPr="00355394" w:rsidRDefault="00293F3F" w:rsidP="00E3430B">
            <w:pPr>
              <w:rPr>
                <w:b/>
                <w:szCs w:val="22"/>
                <w:lang w:val="fr-CH"/>
              </w:rPr>
            </w:pPr>
          </w:p>
          <w:p w14:paraId="7A505F14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85C6937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</w:tbl>
    <w:p w14:paraId="27A5EFC2" w14:textId="77777777" w:rsidR="00293F3F" w:rsidRPr="00355394" w:rsidRDefault="00293F3F" w:rsidP="00293F3F">
      <w:pPr>
        <w:rPr>
          <w:szCs w:val="22"/>
          <w:lang w:val="fr-CH"/>
        </w:rPr>
      </w:pPr>
    </w:p>
    <w:p w14:paraId="23EBA744" w14:textId="77777777" w:rsidR="00293F3F" w:rsidRPr="00355394" w:rsidRDefault="00293F3F" w:rsidP="00293F3F">
      <w:pPr>
        <w:rPr>
          <w:szCs w:val="22"/>
          <w:lang w:val="fr-CH"/>
        </w:rPr>
      </w:pPr>
    </w:p>
    <w:p w14:paraId="227CA19D" w14:textId="77777777" w:rsidR="00293F3F" w:rsidRPr="00355394" w:rsidRDefault="00293F3F" w:rsidP="00293F3F">
      <w:pPr>
        <w:pStyle w:val="berschrift1"/>
        <w:numPr>
          <w:ilvl w:val="0"/>
          <w:numId w:val="1"/>
        </w:numPr>
        <w:rPr>
          <w:szCs w:val="24"/>
          <w:lang w:val="fr-CH"/>
        </w:rPr>
      </w:pPr>
      <w:r w:rsidRPr="00355394">
        <w:rPr>
          <w:lang w:val="fr-CH"/>
        </w:rPr>
        <w:t>IDENTIT</w:t>
      </w:r>
      <w:r>
        <w:rPr>
          <w:lang w:val="fr-CH"/>
        </w:rPr>
        <w:t>à</w:t>
      </w:r>
      <w:r w:rsidRPr="00355394">
        <w:rPr>
          <w:lang w:val="fr-CH"/>
        </w:rPr>
        <w:t xml:space="preserve"> DE</w:t>
      </w:r>
      <w:r>
        <w:rPr>
          <w:lang w:val="fr-CH"/>
        </w:rPr>
        <w:t>l minore</w:t>
      </w:r>
    </w:p>
    <w:p w14:paraId="2250C992" w14:textId="77777777" w:rsidR="00293F3F" w:rsidRPr="00355394" w:rsidRDefault="00293F3F" w:rsidP="00293F3F">
      <w:pPr>
        <w:pStyle w:val="berschrift2"/>
        <w:rPr>
          <w:sz w:val="22"/>
          <w:szCs w:val="22"/>
          <w:lang w:val="fr-CH"/>
        </w:rPr>
      </w:pPr>
    </w:p>
    <w:p w14:paraId="1051AF19" w14:textId="77777777" w:rsidR="00293F3F" w:rsidRPr="00355394" w:rsidRDefault="00293F3F" w:rsidP="00293F3F">
      <w:pPr>
        <w:pStyle w:val="berschrift2"/>
        <w:rPr>
          <w:b/>
          <w:sz w:val="22"/>
          <w:szCs w:val="22"/>
          <w:lang w:val="fr-CH"/>
        </w:rPr>
      </w:pPr>
      <w:r w:rsidRPr="00355394">
        <w:rPr>
          <w:b/>
          <w:sz w:val="22"/>
          <w:szCs w:val="22"/>
          <w:lang w:val="fr-CH"/>
        </w:rPr>
        <w:t xml:space="preserve">1. </w:t>
      </w:r>
      <w:r>
        <w:rPr>
          <w:b/>
          <w:sz w:val="22"/>
          <w:szCs w:val="22"/>
          <w:lang w:val="fr-CH"/>
        </w:rPr>
        <w:t>Minore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3F3F" w:rsidRPr="00355394" w14:paraId="555A9593" w14:textId="77777777" w:rsidTr="00E3430B">
        <w:trPr>
          <w:trHeight w:val="397"/>
        </w:trPr>
        <w:tc>
          <w:tcPr>
            <w:tcW w:w="10135" w:type="dxa"/>
            <w:gridSpan w:val="3"/>
          </w:tcPr>
          <w:p w14:paraId="28B70962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Cognome e nome</w:t>
            </w:r>
          </w:p>
          <w:p w14:paraId="10EFAA07" w14:textId="77777777" w:rsidR="00293F3F" w:rsidRPr="00355394" w:rsidRDefault="00293F3F" w:rsidP="00E3430B">
            <w:pPr>
              <w:rPr>
                <w:b/>
                <w:szCs w:val="22"/>
                <w:lang w:val="fr-CH"/>
              </w:rPr>
            </w:pPr>
          </w:p>
        </w:tc>
      </w:tr>
      <w:tr w:rsidR="00293F3F" w:rsidRPr="00355394" w14:paraId="7972729E" w14:textId="77777777" w:rsidTr="00E3430B">
        <w:trPr>
          <w:cantSplit/>
          <w:trHeight w:val="397"/>
        </w:trPr>
        <w:tc>
          <w:tcPr>
            <w:tcW w:w="4323" w:type="dxa"/>
          </w:tcPr>
          <w:p w14:paraId="0F2909BD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Se</w:t>
            </w:r>
            <w:r>
              <w:rPr>
                <w:szCs w:val="22"/>
                <w:lang w:val="fr-CH"/>
              </w:rPr>
              <w:t>sso</w:t>
            </w:r>
          </w:p>
        </w:tc>
        <w:tc>
          <w:tcPr>
            <w:tcW w:w="5812" w:type="dxa"/>
            <w:gridSpan w:val="2"/>
          </w:tcPr>
          <w:p w14:paraId="34674944" w14:textId="77777777" w:rsidR="00293F3F" w:rsidRPr="00355394" w:rsidRDefault="00293F3F" w:rsidP="00E3430B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fr-CH"/>
              </w:rPr>
            </w:pPr>
            <w:proofErr w:type="gramStart"/>
            <w:r>
              <w:rPr>
                <w:szCs w:val="22"/>
                <w:lang w:val="fr-CH"/>
              </w:rPr>
              <w:t>femmina</w:t>
            </w:r>
            <w:proofErr w:type="gramEnd"/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t>maschio</w:t>
            </w:r>
            <w:r w:rsidRPr="00355394">
              <w:rPr>
                <w:szCs w:val="22"/>
                <w:lang w:val="fr-CH"/>
              </w:rPr>
              <w:t xml:space="preserve">     </w:t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</w:p>
        </w:tc>
      </w:tr>
      <w:tr w:rsidR="00293F3F" w:rsidRPr="00355394" w14:paraId="1F1E0ACE" w14:textId="77777777" w:rsidTr="00E3430B">
        <w:trPr>
          <w:trHeight w:val="397"/>
        </w:trPr>
        <w:tc>
          <w:tcPr>
            <w:tcW w:w="5115" w:type="dxa"/>
            <w:gridSpan w:val="2"/>
          </w:tcPr>
          <w:p w14:paraId="36A40B17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Data e luogo di nascita</w:t>
            </w:r>
          </w:p>
          <w:p w14:paraId="4E4A3637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 xml:space="preserve"> </w:t>
            </w:r>
          </w:p>
        </w:tc>
        <w:tc>
          <w:tcPr>
            <w:tcW w:w="5020" w:type="dxa"/>
          </w:tcPr>
          <w:p w14:paraId="100EB30D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Nazionalità</w:t>
            </w:r>
          </w:p>
          <w:p w14:paraId="1EF7AFC0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  <w:tr w:rsidR="00293F3F" w:rsidRPr="004E3C03" w14:paraId="7874D4E1" w14:textId="77777777" w:rsidTr="00E3430B">
        <w:trPr>
          <w:trHeight w:val="397"/>
        </w:trPr>
        <w:tc>
          <w:tcPr>
            <w:tcW w:w="10135" w:type="dxa"/>
            <w:gridSpan w:val="3"/>
          </w:tcPr>
          <w:p w14:paraId="5E914133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Residenza abituale</w:t>
            </w:r>
            <w:r w:rsidRPr="006655C4">
              <w:rPr>
                <w:szCs w:val="22"/>
                <w:lang w:val="fr-CH"/>
              </w:rPr>
              <w:t xml:space="preserve"> </w:t>
            </w:r>
          </w:p>
          <w:p w14:paraId="057F1C7F" w14:textId="77777777" w:rsidR="00293F3F" w:rsidRPr="004E3C03" w:rsidRDefault="00293F3F" w:rsidP="00E3430B">
            <w:pPr>
              <w:rPr>
                <w:b/>
                <w:szCs w:val="22"/>
                <w:lang w:val="de-CH"/>
              </w:rPr>
            </w:pPr>
            <w:r w:rsidRPr="004E3C03">
              <w:rPr>
                <w:b/>
                <w:szCs w:val="22"/>
                <w:lang w:val="de-CH"/>
              </w:rPr>
              <w:t xml:space="preserve"> </w:t>
            </w:r>
          </w:p>
        </w:tc>
      </w:tr>
      <w:tr w:rsidR="00293F3F" w:rsidRPr="00EF3318" w14:paraId="0F4916FA" w14:textId="77777777" w:rsidTr="00E3430B">
        <w:trPr>
          <w:trHeight w:val="464"/>
        </w:trPr>
        <w:tc>
          <w:tcPr>
            <w:tcW w:w="10135" w:type="dxa"/>
            <w:gridSpan w:val="3"/>
          </w:tcPr>
          <w:p w14:paraId="3517A40A" w14:textId="77777777" w:rsidR="00293F3F" w:rsidRPr="003953AD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3953AD">
              <w:rPr>
                <w:szCs w:val="22"/>
                <w:lang w:val="it-CH"/>
              </w:rPr>
              <w:t>Numero e data di scadenza del passaporto / del</w:t>
            </w:r>
            <w:r>
              <w:rPr>
                <w:szCs w:val="22"/>
                <w:lang w:val="it-CH"/>
              </w:rPr>
              <w:t>la carta</w:t>
            </w:r>
            <w:r w:rsidRPr="003953AD">
              <w:rPr>
                <w:szCs w:val="22"/>
                <w:lang w:val="it-CH"/>
              </w:rPr>
              <w:t xml:space="preserve"> d’i</w:t>
            </w:r>
            <w:r>
              <w:rPr>
                <w:szCs w:val="22"/>
                <w:lang w:val="it-CH"/>
              </w:rPr>
              <w:t xml:space="preserve">dentità </w:t>
            </w:r>
            <w:r w:rsidRPr="003953AD">
              <w:rPr>
                <w:szCs w:val="22"/>
                <w:lang w:val="it-CH"/>
              </w:rPr>
              <w:t xml:space="preserve"> </w:t>
            </w:r>
          </w:p>
          <w:p w14:paraId="66FCE77A" w14:textId="77777777" w:rsidR="00293F3F" w:rsidRPr="003953AD" w:rsidRDefault="00293F3F" w:rsidP="00E3430B">
            <w:pPr>
              <w:rPr>
                <w:szCs w:val="22"/>
                <w:lang w:val="it-CH"/>
              </w:rPr>
            </w:pPr>
          </w:p>
        </w:tc>
      </w:tr>
      <w:tr w:rsidR="00293F3F" w:rsidRPr="00EF3318" w14:paraId="29BA8FF8" w14:textId="77777777" w:rsidTr="00E3430B">
        <w:trPr>
          <w:trHeight w:val="464"/>
        </w:trPr>
        <w:tc>
          <w:tcPr>
            <w:tcW w:w="10135" w:type="dxa"/>
            <w:gridSpan w:val="3"/>
          </w:tcPr>
          <w:p w14:paraId="02033EA1" w14:textId="77777777" w:rsidR="00293F3F" w:rsidRPr="003953AD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3953AD">
              <w:rPr>
                <w:szCs w:val="22"/>
                <w:lang w:val="it-CH"/>
              </w:rPr>
              <w:t>Tipo, numero e data di scadenza del permesso di soggiorno</w:t>
            </w:r>
          </w:p>
          <w:p w14:paraId="518656BE" w14:textId="77777777" w:rsidR="00293F3F" w:rsidRPr="003953AD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</w:p>
        </w:tc>
      </w:tr>
      <w:tr w:rsidR="00293F3F" w:rsidRPr="003320D8" w14:paraId="144BF501" w14:textId="77777777" w:rsidTr="00E3430B">
        <w:trPr>
          <w:trHeight w:val="464"/>
        </w:trPr>
        <w:tc>
          <w:tcPr>
            <w:tcW w:w="10135" w:type="dxa"/>
            <w:gridSpan w:val="3"/>
          </w:tcPr>
          <w:p w14:paraId="7531D882" w14:textId="77777777" w:rsidR="00293F3F" w:rsidRPr="003953AD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>
              <w:rPr>
                <w:szCs w:val="22"/>
                <w:lang w:val="it-CH"/>
              </w:rPr>
              <w:t>Lingue parlate</w:t>
            </w:r>
          </w:p>
        </w:tc>
      </w:tr>
      <w:tr w:rsidR="00293F3F" w14:paraId="06F837EA" w14:textId="77777777" w:rsidTr="00E3430B">
        <w:trPr>
          <w:trHeight w:val="397"/>
        </w:trPr>
        <w:tc>
          <w:tcPr>
            <w:tcW w:w="10135" w:type="dxa"/>
            <w:gridSpan w:val="3"/>
          </w:tcPr>
          <w:p w14:paraId="4102F1EB" w14:textId="77777777" w:rsidR="00293F3F" w:rsidRPr="003953AD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  <w:r w:rsidRPr="003953AD">
              <w:rPr>
                <w:b/>
                <w:szCs w:val="22"/>
                <w:lang w:val="it-CH"/>
              </w:rPr>
              <w:t>Rappresentante legale</w:t>
            </w:r>
          </w:p>
          <w:p w14:paraId="290793F2" w14:textId="77777777" w:rsidR="00293F3F" w:rsidRPr="003953AD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3953AD">
              <w:rPr>
                <w:szCs w:val="22"/>
                <w:lang w:val="it-CH"/>
              </w:rPr>
              <w:t>C</w:t>
            </w:r>
            <w:r>
              <w:rPr>
                <w:szCs w:val="22"/>
                <w:lang w:val="it-CH"/>
              </w:rPr>
              <w:t>ognome e nome</w:t>
            </w:r>
          </w:p>
          <w:p w14:paraId="22C38102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138F84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Indirizzo</w:t>
            </w:r>
          </w:p>
          <w:p w14:paraId="419896E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5E0F13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Numero di telefono</w:t>
            </w:r>
          </w:p>
          <w:p w14:paraId="719346D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A10865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26FF475F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A61DA1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6A2CF8B9" w14:textId="77777777" w:rsidTr="00E3430B">
        <w:trPr>
          <w:trHeight w:val="397"/>
        </w:trPr>
        <w:tc>
          <w:tcPr>
            <w:tcW w:w="10135" w:type="dxa"/>
            <w:gridSpan w:val="3"/>
          </w:tcPr>
          <w:p w14:paraId="7B85CF24" w14:textId="77777777" w:rsidR="00293F3F" w:rsidRPr="009E6AC0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  <w:r w:rsidRPr="009E6AC0">
              <w:rPr>
                <w:b/>
                <w:szCs w:val="22"/>
                <w:lang w:val="it-CH"/>
              </w:rPr>
              <w:t>Persona di fiducia</w:t>
            </w:r>
          </w:p>
          <w:p w14:paraId="57688EB0" w14:textId="77777777" w:rsidR="00293F3F" w:rsidRPr="003953AD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3953AD">
              <w:rPr>
                <w:szCs w:val="22"/>
                <w:lang w:val="it-CH"/>
              </w:rPr>
              <w:t>C</w:t>
            </w:r>
            <w:r>
              <w:rPr>
                <w:szCs w:val="22"/>
                <w:lang w:val="it-CH"/>
              </w:rPr>
              <w:t>ognome e nome</w:t>
            </w:r>
          </w:p>
          <w:p w14:paraId="6136E47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1E7334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Indirizzo</w:t>
            </w:r>
          </w:p>
          <w:p w14:paraId="6DA6C4F1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1DE3A7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Numero di telefono</w:t>
            </w:r>
          </w:p>
          <w:p w14:paraId="35753302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C329669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6BC12D4F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CF4109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:rsidRPr="00EC6A4A" w14:paraId="08030CFF" w14:textId="77777777" w:rsidTr="00E3430B">
        <w:trPr>
          <w:trHeight w:val="397"/>
        </w:trPr>
        <w:tc>
          <w:tcPr>
            <w:tcW w:w="10135" w:type="dxa"/>
            <w:gridSpan w:val="3"/>
          </w:tcPr>
          <w:p w14:paraId="5A4EADE4" w14:textId="77777777" w:rsidR="00293F3F" w:rsidRPr="009E6AC0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  <w:r w:rsidRPr="009E6AC0">
              <w:rPr>
                <w:b/>
                <w:szCs w:val="22"/>
                <w:lang w:val="it-CH"/>
              </w:rPr>
              <w:t>Titolare del diritto di determinare il luogo di residenza del minore</w:t>
            </w:r>
          </w:p>
          <w:p w14:paraId="1771F81F" w14:textId="77777777" w:rsidR="00293F3F" w:rsidRPr="00C54D95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Cognome e nome / Autorità</w:t>
            </w:r>
          </w:p>
          <w:p w14:paraId="0A486D2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78FDA8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Indirizzo</w:t>
            </w:r>
          </w:p>
          <w:p w14:paraId="04BFBF8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B230D8F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Numero di telefono</w:t>
            </w:r>
          </w:p>
          <w:p w14:paraId="1ACC024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F809478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22CC934A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D3B539A" w14:textId="77777777" w:rsidR="00293F3F" w:rsidRPr="00EC6A4A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</w:p>
        </w:tc>
      </w:tr>
    </w:tbl>
    <w:p w14:paraId="78164223" w14:textId="77777777" w:rsidR="00293F3F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08F43F11" w14:textId="77777777" w:rsidR="00293F3F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1D241684" w14:textId="77777777" w:rsidR="00293F3F" w:rsidRPr="00355394" w:rsidRDefault="00293F3F" w:rsidP="00293F3F">
      <w:pPr>
        <w:pStyle w:val="berschrift2"/>
        <w:rPr>
          <w:b/>
          <w:sz w:val="22"/>
          <w:szCs w:val="22"/>
          <w:lang w:val="fr-CH"/>
        </w:rPr>
      </w:pPr>
      <w:r>
        <w:rPr>
          <w:b/>
          <w:sz w:val="22"/>
          <w:szCs w:val="22"/>
          <w:lang w:val="fr-CH"/>
        </w:rPr>
        <w:t>2</w:t>
      </w:r>
      <w:r w:rsidRPr="00355394">
        <w:rPr>
          <w:b/>
          <w:sz w:val="22"/>
          <w:szCs w:val="22"/>
          <w:lang w:val="fr-CH"/>
        </w:rPr>
        <w:t xml:space="preserve">. </w:t>
      </w:r>
      <w:r>
        <w:rPr>
          <w:b/>
          <w:sz w:val="22"/>
          <w:szCs w:val="22"/>
          <w:lang w:val="fr-CH"/>
        </w:rPr>
        <w:t>Minore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3F3F" w:rsidRPr="00355394" w14:paraId="704EA003" w14:textId="77777777" w:rsidTr="00E3430B">
        <w:trPr>
          <w:trHeight w:val="397"/>
        </w:trPr>
        <w:tc>
          <w:tcPr>
            <w:tcW w:w="10135" w:type="dxa"/>
            <w:gridSpan w:val="3"/>
          </w:tcPr>
          <w:p w14:paraId="0C80874B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4A557A">
              <w:rPr>
                <w:szCs w:val="22"/>
                <w:lang w:val="fr-CH"/>
              </w:rPr>
              <w:t>Cognome e nome</w:t>
            </w:r>
          </w:p>
          <w:p w14:paraId="39D30AB5" w14:textId="77777777" w:rsidR="00293F3F" w:rsidRPr="00355394" w:rsidRDefault="00293F3F" w:rsidP="00E3430B">
            <w:pPr>
              <w:rPr>
                <w:b/>
                <w:szCs w:val="22"/>
                <w:lang w:val="fr-CH"/>
              </w:rPr>
            </w:pPr>
          </w:p>
        </w:tc>
      </w:tr>
      <w:tr w:rsidR="00293F3F" w:rsidRPr="00355394" w14:paraId="12266168" w14:textId="77777777" w:rsidTr="00E3430B">
        <w:trPr>
          <w:cantSplit/>
          <w:trHeight w:val="397"/>
        </w:trPr>
        <w:tc>
          <w:tcPr>
            <w:tcW w:w="4323" w:type="dxa"/>
          </w:tcPr>
          <w:p w14:paraId="135D8043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Se</w:t>
            </w:r>
            <w:r>
              <w:rPr>
                <w:szCs w:val="22"/>
                <w:lang w:val="fr-CH"/>
              </w:rPr>
              <w:t>sso</w:t>
            </w:r>
          </w:p>
        </w:tc>
        <w:tc>
          <w:tcPr>
            <w:tcW w:w="5812" w:type="dxa"/>
            <w:gridSpan w:val="2"/>
          </w:tcPr>
          <w:p w14:paraId="050E56D8" w14:textId="77777777" w:rsidR="00293F3F" w:rsidRPr="00355394" w:rsidRDefault="00293F3F" w:rsidP="00E3430B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fr-CH"/>
              </w:rPr>
            </w:pPr>
            <w:proofErr w:type="gramStart"/>
            <w:r>
              <w:rPr>
                <w:szCs w:val="22"/>
                <w:lang w:val="fr-CH"/>
              </w:rPr>
              <w:t>femmina</w:t>
            </w:r>
            <w:proofErr w:type="gramEnd"/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t>maschio</w:t>
            </w:r>
            <w:r w:rsidRPr="00355394">
              <w:rPr>
                <w:szCs w:val="22"/>
                <w:lang w:val="fr-CH"/>
              </w:rPr>
              <w:t xml:space="preserve">     </w:t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</w:p>
        </w:tc>
      </w:tr>
      <w:tr w:rsidR="00293F3F" w:rsidRPr="00355394" w14:paraId="7B18953E" w14:textId="77777777" w:rsidTr="00E3430B">
        <w:trPr>
          <w:trHeight w:val="397"/>
        </w:trPr>
        <w:tc>
          <w:tcPr>
            <w:tcW w:w="5115" w:type="dxa"/>
            <w:gridSpan w:val="2"/>
          </w:tcPr>
          <w:p w14:paraId="65738A73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Dat</w:t>
            </w:r>
            <w:r>
              <w:rPr>
                <w:szCs w:val="22"/>
                <w:lang w:val="fr-CH"/>
              </w:rPr>
              <w:t>a e luogo di nascita</w:t>
            </w:r>
          </w:p>
          <w:p w14:paraId="1C935C69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 xml:space="preserve"> </w:t>
            </w:r>
          </w:p>
        </w:tc>
        <w:tc>
          <w:tcPr>
            <w:tcW w:w="5020" w:type="dxa"/>
          </w:tcPr>
          <w:p w14:paraId="5C4CDA92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Nazionalità</w:t>
            </w:r>
          </w:p>
          <w:p w14:paraId="0B69F63F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  <w:tr w:rsidR="00293F3F" w:rsidRPr="004E3C03" w14:paraId="714C2254" w14:textId="77777777" w:rsidTr="00E3430B">
        <w:trPr>
          <w:trHeight w:val="397"/>
        </w:trPr>
        <w:tc>
          <w:tcPr>
            <w:tcW w:w="10135" w:type="dxa"/>
            <w:gridSpan w:val="3"/>
          </w:tcPr>
          <w:p w14:paraId="79225ADD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Residenza abituale</w:t>
            </w:r>
            <w:r w:rsidRPr="006655C4">
              <w:rPr>
                <w:szCs w:val="22"/>
                <w:lang w:val="fr-CH"/>
              </w:rPr>
              <w:t xml:space="preserve"> </w:t>
            </w:r>
          </w:p>
          <w:p w14:paraId="3604CD7E" w14:textId="77777777" w:rsidR="00293F3F" w:rsidRPr="004E3C03" w:rsidRDefault="00293F3F" w:rsidP="00E3430B">
            <w:pPr>
              <w:rPr>
                <w:b/>
                <w:szCs w:val="22"/>
                <w:lang w:val="de-CH"/>
              </w:rPr>
            </w:pPr>
            <w:r w:rsidRPr="004E3C03">
              <w:rPr>
                <w:b/>
                <w:szCs w:val="22"/>
                <w:lang w:val="de-CH"/>
              </w:rPr>
              <w:t xml:space="preserve"> </w:t>
            </w:r>
          </w:p>
        </w:tc>
      </w:tr>
      <w:tr w:rsidR="00293F3F" w:rsidRPr="00EF3318" w14:paraId="2A7538EF" w14:textId="77777777" w:rsidTr="00E3430B">
        <w:trPr>
          <w:trHeight w:val="464"/>
        </w:trPr>
        <w:tc>
          <w:tcPr>
            <w:tcW w:w="10135" w:type="dxa"/>
            <w:gridSpan w:val="3"/>
          </w:tcPr>
          <w:p w14:paraId="10CDDC44" w14:textId="77777777" w:rsidR="00293F3F" w:rsidRPr="004A557A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4A557A">
              <w:rPr>
                <w:szCs w:val="22"/>
                <w:lang w:val="it-CH"/>
              </w:rPr>
              <w:t xml:space="preserve">Numero e data di scadenza del passaporto / della carta d’identità  </w:t>
            </w:r>
          </w:p>
          <w:p w14:paraId="4487D7F9" w14:textId="77777777" w:rsidR="00293F3F" w:rsidRPr="004A557A" w:rsidRDefault="00293F3F" w:rsidP="00E3430B">
            <w:pPr>
              <w:rPr>
                <w:szCs w:val="22"/>
                <w:lang w:val="it-CH"/>
              </w:rPr>
            </w:pPr>
          </w:p>
        </w:tc>
      </w:tr>
      <w:tr w:rsidR="00293F3F" w:rsidRPr="00EF3318" w14:paraId="5C62D196" w14:textId="77777777" w:rsidTr="00E3430B">
        <w:trPr>
          <w:trHeight w:val="464"/>
        </w:trPr>
        <w:tc>
          <w:tcPr>
            <w:tcW w:w="10135" w:type="dxa"/>
            <w:gridSpan w:val="3"/>
          </w:tcPr>
          <w:p w14:paraId="6E15FB9E" w14:textId="77777777" w:rsidR="00293F3F" w:rsidRPr="004A557A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3953AD">
              <w:rPr>
                <w:szCs w:val="22"/>
                <w:lang w:val="it-CH"/>
              </w:rPr>
              <w:t>Tipo, numero e data di scadenza del permesso di soggiorno</w:t>
            </w:r>
            <w:r w:rsidRPr="004A557A">
              <w:rPr>
                <w:szCs w:val="22"/>
                <w:lang w:val="it-CH"/>
              </w:rPr>
              <w:t xml:space="preserve"> </w:t>
            </w:r>
          </w:p>
        </w:tc>
      </w:tr>
      <w:tr w:rsidR="00293F3F" w:rsidRPr="003320D8" w14:paraId="22C8A5DD" w14:textId="77777777" w:rsidTr="00E3430B">
        <w:trPr>
          <w:trHeight w:val="464"/>
        </w:trPr>
        <w:tc>
          <w:tcPr>
            <w:tcW w:w="10135" w:type="dxa"/>
            <w:gridSpan w:val="3"/>
          </w:tcPr>
          <w:p w14:paraId="560F44A1" w14:textId="77777777" w:rsidR="00293F3F" w:rsidRPr="003953AD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>
              <w:rPr>
                <w:szCs w:val="22"/>
                <w:lang w:val="it-CH"/>
              </w:rPr>
              <w:t>Lingue parlate</w:t>
            </w:r>
          </w:p>
        </w:tc>
      </w:tr>
      <w:tr w:rsidR="00293F3F" w14:paraId="074B5D1A" w14:textId="77777777" w:rsidTr="00E3430B">
        <w:trPr>
          <w:trHeight w:val="397"/>
        </w:trPr>
        <w:tc>
          <w:tcPr>
            <w:tcW w:w="10135" w:type="dxa"/>
            <w:gridSpan w:val="3"/>
          </w:tcPr>
          <w:p w14:paraId="068FCCCE" w14:textId="77777777" w:rsidR="00293F3F" w:rsidRPr="003320D8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  <w:r w:rsidRPr="003320D8">
              <w:rPr>
                <w:b/>
                <w:szCs w:val="22"/>
                <w:lang w:val="it-CH"/>
              </w:rPr>
              <w:t>Rappresentante legale</w:t>
            </w:r>
          </w:p>
          <w:p w14:paraId="55B0B32E" w14:textId="77777777" w:rsidR="00293F3F" w:rsidRPr="003320D8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3320D8">
              <w:rPr>
                <w:szCs w:val="22"/>
                <w:lang w:val="it-CH"/>
              </w:rPr>
              <w:t>Cognome e nome</w:t>
            </w:r>
          </w:p>
          <w:p w14:paraId="76D6DC53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BCF5C9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Indirizzo</w:t>
            </w:r>
          </w:p>
          <w:p w14:paraId="4D1F807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C913CB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Numero di telefono</w:t>
            </w:r>
          </w:p>
          <w:p w14:paraId="7AD3E5C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E227881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7B75C0B4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6F6EC368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00E40F5C" w14:textId="77777777" w:rsidTr="00E3430B">
        <w:trPr>
          <w:trHeight w:val="397"/>
        </w:trPr>
        <w:tc>
          <w:tcPr>
            <w:tcW w:w="10135" w:type="dxa"/>
            <w:gridSpan w:val="3"/>
          </w:tcPr>
          <w:p w14:paraId="713F6CB5" w14:textId="77777777" w:rsidR="00293F3F" w:rsidRPr="00544F27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  <w:r w:rsidRPr="00544F27">
              <w:rPr>
                <w:b/>
                <w:szCs w:val="22"/>
                <w:lang w:val="it-CH"/>
              </w:rPr>
              <w:t>Persona di fiducia</w:t>
            </w:r>
          </w:p>
          <w:p w14:paraId="293A59C9" w14:textId="77777777" w:rsidR="00293F3F" w:rsidRPr="00544F27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544F27">
              <w:rPr>
                <w:szCs w:val="22"/>
                <w:lang w:val="it-CH"/>
              </w:rPr>
              <w:t>Cognome e nome</w:t>
            </w:r>
          </w:p>
          <w:p w14:paraId="3E933B9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161622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Indirizzo</w:t>
            </w:r>
          </w:p>
          <w:p w14:paraId="7FFF2D48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B792F6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Numero di telefono</w:t>
            </w:r>
          </w:p>
          <w:p w14:paraId="731D1D4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EF8D49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6B001CFC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7E64ECF9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:rsidRPr="00EC6A4A" w14:paraId="35F9C246" w14:textId="77777777" w:rsidTr="00E3430B">
        <w:trPr>
          <w:trHeight w:val="397"/>
        </w:trPr>
        <w:tc>
          <w:tcPr>
            <w:tcW w:w="10135" w:type="dxa"/>
            <w:gridSpan w:val="3"/>
          </w:tcPr>
          <w:p w14:paraId="482DFC7C" w14:textId="77777777" w:rsidR="00293F3F" w:rsidRPr="009E6AC0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  <w:r w:rsidRPr="009E6AC0">
              <w:rPr>
                <w:b/>
                <w:szCs w:val="22"/>
                <w:lang w:val="it-CH"/>
              </w:rPr>
              <w:t>Titolare del diritto di determinare il luogo di residenza del minore</w:t>
            </w:r>
          </w:p>
          <w:p w14:paraId="273C0681" w14:textId="77777777" w:rsidR="00293F3F" w:rsidRPr="00C54D95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Cognome e nome / Autorità</w:t>
            </w:r>
          </w:p>
          <w:p w14:paraId="44D23F8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0DD095F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Indirizzo</w:t>
            </w:r>
          </w:p>
          <w:p w14:paraId="4ABD52B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5C1BCC3D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Numero di telefono</w:t>
            </w:r>
          </w:p>
          <w:p w14:paraId="3177271D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3244D0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62AC59BD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8FB9117" w14:textId="77777777" w:rsidR="00293F3F" w:rsidRPr="00EC6A4A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</w:p>
        </w:tc>
      </w:tr>
    </w:tbl>
    <w:p w14:paraId="499EC3A2" w14:textId="77777777" w:rsidR="00293F3F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6AC3ED46" w14:textId="77777777" w:rsidR="00293F3F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797284F2" w14:textId="77777777" w:rsidR="00293F3F" w:rsidRPr="00355394" w:rsidRDefault="00293F3F" w:rsidP="00293F3F">
      <w:pPr>
        <w:tabs>
          <w:tab w:val="left" w:pos="426"/>
        </w:tabs>
        <w:ind w:left="426" w:hanging="426"/>
        <w:rPr>
          <w:szCs w:val="22"/>
          <w:lang w:val="fr-CH"/>
        </w:rPr>
      </w:pPr>
    </w:p>
    <w:p w14:paraId="3963350C" w14:textId="77777777" w:rsidR="00293F3F" w:rsidRPr="001356D4" w:rsidRDefault="00293F3F" w:rsidP="00293F3F">
      <w:pPr>
        <w:pStyle w:val="berschrift1"/>
        <w:numPr>
          <w:ilvl w:val="0"/>
          <w:numId w:val="1"/>
        </w:numPr>
        <w:rPr>
          <w:lang w:val="it-CH"/>
        </w:rPr>
      </w:pPr>
      <w:r w:rsidRPr="001356D4">
        <w:rPr>
          <w:szCs w:val="24"/>
          <w:lang w:val="it-CH"/>
        </w:rPr>
        <w:t xml:space="preserve">AUTORITà competente per decidere del collocamento </w:t>
      </w:r>
      <w:r>
        <w:rPr>
          <w:szCs w:val="24"/>
          <w:lang w:val="it-CH"/>
        </w:rPr>
        <w:t>richiesto</w:t>
      </w:r>
    </w:p>
    <w:p w14:paraId="2DF6CE06" w14:textId="77777777" w:rsidR="00293F3F" w:rsidRPr="001356D4" w:rsidRDefault="00293F3F" w:rsidP="00293F3F">
      <w:pPr>
        <w:rPr>
          <w:lang w:val="it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7EF1F68C" w14:textId="77777777" w:rsidTr="00E3430B">
        <w:trPr>
          <w:trHeight w:val="397"/>
        </w:trPr>
        <w:tc>
          <w:tcPr>
            <w:tcW w:w="10135" w:type="dxa"/>
          </w:tcPr>
          <w:p w14:paraId="704A8CA6" w14:textId="77777777" w:rsidR="00293F3F" w:rsidRPr="001356D4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1356D4">
              <w:rPr>
                <w:szCs w:val="22"/>
                <w:lang w:val="it-CH"/>
              </w:rPr>
              <w:t>Autorità competente per il collocamento del minore</w:t>
            </w:r>
          </w:p>
          <w:p w14:paraId="7702BFA7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F7F538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Indirizzo</w:t>
            </w:r>
          </w:p>
          <w:p w14:paraId="12B4C84D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C74EC6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Numero di telefono</w:t>
            </w:r>
          </w:p>
          <w:p w14:paraId="6C9E926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A64130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0C39B1DB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C68E3A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25A26E5A" w14:textId="77777777" w:rsidTr="00E3430B">
        <w:trPr>
          <w:trHeight w:val="397"/>
        </w:trPr>
        <w:tc>
          <w:tcPr>
            <w:tcW w:w="10135" w:type="dxa"/>
          </w:tcPr>
          <w:p w14:paraId="238C4F40" w14:textId="77777777" w:rsidR="00293F3F" w:rsidRPr="001356D4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  <w:r w:rsidRPr="001356D4">
              <w:rPr>
                <w:b/>
                <w:szCs w:val="22"/>
                <w:lang w:val="it-CH"/>
              </w:rPr>
              <w:t xml:space="preserve">Base legale </w:t>
            </w:r>
            <w:r>
              <w:rPr>
                <w:b/>
                <w:szCs w:val="22"/>
                <w:lang w:val="it-CH"/>
              </w:rPr>
              <w:t>de</w:t>
            </w:r>
            <w:r w:rsidRPr="001356D4">
              <w:rPr>
                <w:b/>
                <w:szCs w:val="22"/>
                <w:lang w:val="it-CH"/>
              </w:rPr>
              <w:t xml:space="preserve">l collocamento </w:t>
            </w:r>
            <w:r>
              <w:rPr>
                <w:b/>
                <w:szCs w:val="22"/>
                <w:lang w:val="it-CH"/>
              </w:rPr>
              <w:t>richiesto</w:t>
            </w:r>
          </w:p>
          <w:p w14:paraId="58C8FD6D" w14:textId="77777777" w:rsidR="00293F3F" w:rsidRPr="005242D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31AF1AC3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04B377D6" w14:textId="77777777" w:rsidTr="00E3430B">
        <w:trPr>
          <w:trHeight w:val="397"/>
        </w:trPr>
        <w:tc>
          <w:tcPr>
            <w:tcW w:w="10135" w:type="dxa"/>
          </w:tcPr>
          <w:p w14:paraId="63703F6C" w14:textId="77777777" w:rsidR="00293F3F" w:rsidRPr="001356D4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  <w:r w:rsidRPr="001356D4">
              <w:rPr>
                <w:b/>
                <w:szCs w:val="22"/>
                <w:lang w:val="it-CH"/>
              </w:rPr>
              <w:t>Persona competente di contatto</w:t>
            </w:r>
          </w:p>
          <w:p w14:paraId="643DEC12" w14:textId="77777777" w:rsidR="00293F3F" w:rsidRPr="001356D4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1356D4">
              <w:rPr>
                <w:szCs w:val="22"/>
                <w:lang w:val="it-CH"/>
              </w:rPr>
              <w:t>Cognome e nome della persona competente</w:t>
            </w:r>
          </w:p>
          <w:p w14:paraId="36966693" w14:textId="77777777" w:rsidR="00293F3F" w:rsidRPr="001E6437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6437">
              <w:rPr>
                <w:b/>
                <w:szCs w:val="22"/>
                <w:lang w:val="fr-FR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  <w:r w:rsidRPr="001E6437">
              <w:rPr>
                <w:szCs w:val="22"/>
                <w:lang w:val="fr-FR"/>
              </w:rPr>
              <w:t xml:space="preserve"> </w:t>
            </w:r>
          </w:p>
          <w:p w14:paraId="42E9EECB" w14:textId="77777777" w:rsidR="00293F3F" w:rsidRPr="001E6437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Funzione</w:t>
            </w:r>
          </w:p>
          <w:p w14:paraId="237AAFF9" w14:textId="77777777" w:rsidR="00293F3F" w:rsidRPr="001E6437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6437">
              <w:rPr>
                <w:b/>
                <w:szCs w:val="22"/>
                <w:lang w:val="fr-FR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  <w:r w:rsidRPr="001E6437">
              <w:rPr>
                <w:szCs w:val="22"/>
                <w:lang w:val="fr-FR"/>
              </w:rPr>
              <w:t xml:space="preserve"> </w:t>
            </w:r>
          </w:p>
          <w:p w14:paraId="34BDAF36" w14:textId="77777777" w:rsidR="00293F3F" w:rsidRPr="001E6437" w:rsidRDefault="00293F3F" w:rsidP="00E3430B">
            <w:pPr>
              <w:tabs>
                <w:tab w:val="left" w:pos="426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Numero di telefono</w:t>
            </w:r>
          </w:p>
          <w:p w14:paraId="6BF77698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166D">
              <w:rPr>
                <w:b/>
                <w:szCs w:val="22"/>
                <w:lang w:val="fr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F8D861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>
              <w:rPr>
                <w:szCs w:val="22"/>
                <w:lang w:val="de-CH"/>
              </w:rPr>
              <w:t>Email</w:t>
            </w:r>
            <w:proofErr w:type="gramEnd"/>
          </w:p>
          <w:p w14:paraId="435E680A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17CA243F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Lingue parlate</w:t>
            </w:r>
          </w:p>
          <w:p w14:paraId="40DD4BD8" w14:textId="77777777" w:rsidR="00293F3F" w:rsidRDefault="00293F3F" w:rsidP="00E3430B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74090277" w14:textId="77777777" w:rsidR="00293F3F" w:rsidRDefault="00293F3F" w:rsidP="00293F3F">
      <w:pPr>
        <w:rPr>
          <w:lang w:val="fr-CH"/>
        </w:rPr>
      </w:pPr>
    </w:p>
    <w:p w14:paraId="18B07223" w14:textId="77777777" w:rsidR="00293F3F" w:rsidRPr="001E6437" w:rsidRDefault="00293F3F" w:rsidP="00293F3F">
      <w:pPr>
        <w:rPr>
          <w:lang w:val="fr-CH"/>
        </w:rPr>
      </w:pPr>
    </w:p>
    <w:p w14:paraId="44177990" w14:textId="77777777" w:rsidR="00293F3F" w:rsidRPr="00355394" w:rsidRDefault="00293F3F" w:rsidP="00293F3F">
      <w:pPr>
        <w:rPr>
          <w:szCs w:val="22"/>
          <w:lang w:val="fr-CH"/>
        </w:rPr>
      </w:pPr>
    </w:p>
    <w:p w14:paraId="539F62C7" w14:textId="77777777" w:rsidR="00293F3F" w:rsidRPr="00355394" w:rsidRDefault="00293F3F" w:rsidP="00293F3F">
      <w:pPr>
        <w:pStyle w:val="berschrift1"/>
        <w:numPr>
          <w:ilvl w:val="0"/>
          <w:numId w:val="0"/>
        </w:numPr>
        <w:rPr>
          <w:b w:val="0"/>
          <w:sz w:val="22"/>
          <w:szCs w:val="22"/>
          <w:lang w:val="fr-CH"/>
        </w:rPr>
      </w:pPr>
    </w:p>
    <w:p w14:paraId="249D417D" w14:textId="77777777" w:rsidR="00293F3F" w:rsidRPr="00067EA0" w:rsidRDefault="00293F3F" w:rsidP="00293F3F">
      <w:pPr>
        <w:pStyle w:val="berschrift1"/>
        <w:numPr>
          <w:ilvl w:val="0"/>
          <w:numId w:val="1"/>
        </w:numPr>
        <w:rPr>
          <w:lang w:val="it-CH"/>
        </w:rPr>
      </w:pPr>
      <w:r w:rsidRPr="00067EA0">
        <w:rPr>
          <w:lang w:val="it-CH"/>
        </w:rPr>
        <w:t>LUOGO DOVE IL/I mINORE/I DOVREBBE(RO) ESSERE COLLOCAT</w:t>
      </w:r>
      <w:r>
        <w:rPr>
          <w:lang w:val="it-CH"/>
        </w:rPr>
        <w:t>o/</w:t>
      </w:r>
      <w:r w:rsidRPr="00067EA0">
        <w:rPr>
          <w:lang w:val="it-CH"/>
        </w:rPr>
        <w:t>I ALL’ES</w:t>
      </w:r>
      <w:r>
        <w:rPr>
          <w:lang w:val="it-CH"/>
        </w:rPr>
        <w:t>TERO</w:t>
      </w:r>
    </w:p>
    <w:p w14:paraId="3FE6200B" w14:textId="77777777" w:rsidR="00293F3F" w:rsidRPr="003320D8" w:rsidRDefault="00293F3F" w:rsidP="00293F3F">
      <w:pPr>
        <w:ind w:left="567"/>
        <w:rPr>
          <w:lang w:val="it-CH"/>
        </w:rPr>
      </w:pPr>
      <w:r w:rsidRPr="003320D8">
        <w:rPr>
          <w:lang w:val="it-CH"/>
        </w:rPr>
        <w:t xml:space="preserve">(p. </w:t>
      </w:r>
      <w:r>
        <w:rPr>
          <w:lang w:val="it-CH"/>
        </w:rPr>
        <w:t>es. istituto, famiglia affidataria)</w:t>
      </w:r>
    </w:p>
    <w:p w14:paraId="7A681258" w14:textId="77777777" w:rsidR="00293F3F" w:rsidRPr="003320D8" w:rsidRDefault="00293F3F" w:rsidP="00293F3F">
      <w:pPr>
        <w:ind w:left="567"/>
        <w:rPr>
          <w:lang w:val="it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:rsidRPr="003320D8" w14:paraId="06D46607" w14:textId="77777777" w:rsidTr="00E3430B">
        <w:trPr>
          <w:trHeight w:val="397"/>
        </w:trPr>
        <w:tc>
          <w:tcPr>
            <w:tcW w:w="10135" w:type="dxa"/>
          </w:tcPr>
          <w:p w14:paraId="0594BDB2" w14:textId="77777777" w:rsidR="00293F3F" w:rsidRPr="00067EA0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067EA0">
              <w:rPr>
                <w:szCs w:val="22"/>
                <w:lang w:val="it-CH"/>
              </w:rPr>
              <w:t>Nome dell’istituto / della famiglia affidataria</w:t>
            </w:r>
          </w:p>
          <w:p w14:paraId="363E15BB" w14:textId="77777777" w:rsidR="00293F3F" w:rsidRPr="00067EA0" w:rsidRDefault="00293F3F" w:rsidP="00E3430B">
            <w:pPr>
              <w:tabs>
                <w:tab w:val="left" w:pos="426"/>
              </w:tabs>
              <w:rPr>
                <w:b/>
                <w:szCs w:val="22"/>
                <w:lang w:val="it-CH"/>
              </w:rPr>
            </w:pPr>
          </w:p>
        </w:tc>
      </w:tr>
      <w:tr w:rsidR="00293F3F" w:rsidRPr="003320D8" w14:paraId="4EB49714" w14:textId="77777777" w:rsidTr="00E3430B">
        <w:trPr>
          <w:trHeight w:val="397"/>
        </w:trPr>
        <w:tc>
          <w:tcPr>
            <w:tcW w:w="10135" w:type="dxa"/>
          </w:tcPr>
          <w:p w14:paraId="1D5ACBC6" w14:textId="77777777" w:rsidR="00293F3F" w:rsidRPr="00067EA0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067EA0">
              <w:rPr>
                <w:szCs w:val="22"/>
                <w:lang w:val="it-CH"/>
              </w:rPr>
              <w:t>Indirizzo dell’istituto / della famiglia affidataria</w:t>
            </w:r>
          </w:p>
          <w:p w14:paraId="3F482B5E" w14:textId="77777777" w:rsidR="00293F3F" w:rsidRPr="00067EA0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</w:p>
        </w:tc>
      </w:tr>
      <w:tr w:rsidR="00293F3F" w:rsidRPr="00EF3318" w14:paraId="0A228472" w14:textId="77777777" w:rsidTr="00E3430B">
        <w:trPr>
          <w:trHeight w:val="397"/>
        </w:trPr>
        <w:tc>
          <w:tcPr>
            <w:tcW w:w="10135" w:type="dxa"/>
          </w:tcPr>
          <w:p w14:paraId="0114C39E" w14:textId="77777777" w:rsidR="00293F3F" w:rsidRPr="00067EA0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067EA0">
              <w:rPr>
                <w:szCs w:val="22"/>
                <w:lang w:val="it-CH"/>
              </w:rPr>
              <w:t>Numero/i di telefono dell’istituto / della famiglia affidataria</w:t>
            </w:r>
          </w:p>
          <w:p w14:paraId="14A146B7" w14:textId="77777777" w:rsidR="00293F3F" w:rsidRPr="00067EA0" w:rsidRDefault="00293F3F" w:rsidP="00E3430B">
            <w:pPr>
              <w:rPr>
                <w:szCs w:val="22"/>
                <w:lang w:val="it-CH"/>
              </w:rPr>
            </w:pPr>
          </w:p>
        </w:tc>
      </w:tr>
      <w:tr w:rsidR="00293F3F" w:rsidRPr="00EF3318" w14:paraId="010D1DD1" w14:textId="77777777" w:rsidTr="00E3430B">
        <w:trPr>
          <w:trHeight w:val="397"/>
        </w:trPr>
        <w:tc>
          <w:tcPr>
            <w:tcW w:w="10135" w:type="dxa"/>
          </w:tcPr>
          <w:p w14:paraId="693FBD99" w14:textId="77777777" w:rsidR="00293F3F" w:rsidRPr="00067EA0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067EA0">
              <w:rPr>
                <w:szCs w:val="22"/>
                <w:lang w:val="it-CH"/>
              </w:rPr>
              <w:t xml:space="preserve">Indirizzo </w:t>
            </w:r>
            <w:proofErr w:type="gramStart"/>
            <w:r w:rsidRPr="00067EA0">
              <w:rPr>
                <w:szCs w:val="22"/>
                <w:lang w:val="it-CH"/>
              </w:rPr>
              <w:t>email</w:t>
            </w:r>
            <w:proofErr w:type="gramEnd"/>
            <w:r w:rsidRPr="00067EA0">
              <w:rPr>
                <w:szCs w:val="22"/>
                <w:lang w:val="it-CH"/>
              </w:rPr>
              <w:t xml:space="preserve"> dell’istituto / della famiglia affidataria </w:t>
            </w:r>
          </w:p>
          <w:p w14:paraId="4D599745" w14:textId="77777777" w:rsidR="00293F3F" w:rsidRPr="00067EA0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</w:p>
        </w:tc>
      </w:tr>
      <w:tr w:rsidR="00293F3F" w:rsidRPr="00355394" w14:paraId="5132A321" w14:textId="77777777" w:rsidTr="00E3430B">
        <w:trPr>
          <w:trHeight w:val="397"/>
        </w:trPr>
        <w:tc>
          <w:tcPr>
            <w:tcW w:w="10135" w:type="dxa"/>
          </w:tcPr>
          <w:p w14:paraId="6F3D960B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Sito internet dell’istituto</w:t>
            </w:r>
          </w:p>
          <w:p w14:paraId="28B209E7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</w:p>
        </w:tc>
      </w:tr>
      <w:tr w:rsidR="00293F3F" w:rsidRPr="00095B59" w14:paraId="5395560B" w14:textId="77777777" w:rsidTr="00E3430B">
        <w:trPr>
          <w:trHeight w:val="397"/>
        </w:trPr>
        <w:tc>
          <w:tcPr>
            <w:tcW w:w="10135" w:type="dxa"/>
          </w:tcPr>
          <w:p w14:paraId="1EA91C61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Scopo dell’istituto</w:t>
            </w:r>
          </w:p>
          <w:p w14:paraId="58B28496" w14:textId="77777777" w:rsidR="00293F3F" w:rsidRPr="00985F29" w:rsidRDefault="00293F3F" w:rsidP="00E3430B">
            <w:pPr>
              <w:tabs>
                <w:tab w:val="left" w:pos="426"/>
              </w:tabs>
              <w:rPr>
                <w:b/>
                <w:szCs w:val="22"/>
                <w:lang w:val="fr-CH"/>
              </w:rPr>
            </w:pPr>
          </w:p>
        </w:tc>
      </w:tr>
      <w:tr w:rsidR="00293F3F" w:rsidRPr="00355394" w14:paraId="0E36625F" w14:textId="77777777" w:rsidTr="00E3430B">
        <w:trPr>
          <w:trHeight w:val="397"/>
        </w:trPr>
        <w:tc>
          <w:tcPr>
            <w:tcW w:w="10135" w:type="dxa"/>
          </w:tcPr>
          <w:p w14:paraId="2312BEE3" w14:textId="77777777" w:rsidR="00293F3F" w:rsidRPr="00742A0B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742A0B">
              <w:rPr>
                <w:szCs w:val="22"/>
                <w:lang w:val="it-CH"/>
              </w:rPr>
              <w:t xml:space="preserve">L’autorizzazione dell’istituto / della famiglia affidataria è disponibile </w:t>
            </w:r>
          </w:p>
          <w:p w14:paraId="2131CA9B" w14:textId="77777777" w:rsidR="00293F3F" w:rsidRPr="00355394" w:rsidRDefault="00293F3F" w:rsidP="00E3430B">
            <w:pPr>
              <w:tabs>
                <w:tab w:val="left" w:pos="709"/>
              </w:tabs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Sì</w:t>
            </w:r>
            <w:r w:rsidRPr="00355394"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val="fr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  <w:r w:rsidRPr="00355394">
              <w:rPr>
                <w:szCs w:val="22"/>
                <w:lang w:val="fr-CH"/>
              </w:rPr>
              <w:tab/>
              <w:t>No</w:t>
            </w:r>
            <w:r w:rsidRPr="00355394">
              <w:rPr>
                <w:szCs w:val="22"/>
                <w:lang w:val="fr-CH"/>
              </w:rPr>
              <w:tab/>
            </w:r>
            <w:r w:rsidRPr="00355394"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394">
              <w:rPr>
                <w:szCs w:val="22"/>
                <w:lang w:val="fr-CH"/>
              </w:rPr>
              <w:instrText xml:space="preserve"> FORMCHECKBOX </w:instrText>
            </w:r>
            <w:r w:rsidRPr="00355394">
              <w:rPr>
                <w:szCs w:val="22"/>
                <w:lang w:val="fr-CH"/>
              </w:rPr>
            </w:r>
            <w:r w:rsidRPr="00355394">
              <w:rPr>
                <w:szCs w:val="22"/>
                <w:lang w:val="fr-CH"/>
              </w:rPr>
              <w:fldChar w:fldCharType="separate"/>
            </w:r>
            <w:r w:rsidRPr="00355394">
              <w:rPr>
                <w:szCs w:val="22"/>
                <w:lang w:val="fr-CH"/>
              </w:rPr>
              <w:fldChar w:fldCharType="end"/>
            </w:r>
          </w:p>
        </w:tc>
      </w:tr>
      <w:tr w:rsidR="00293F3F" w:rsidRPr="003953AD" w14:paraId="3635F44F" w14:textId="77777777" w:rsidTr="00E3430B">
        <w:trPr>
          <w:trHeight w:val="397"/>
        </w:trPr>
        <w:tc>
          <w:tcPr>
            <w:tcW w:w="10135" w:type="dxa"/>
          </w:tcPr>
          <w:p w14:paraId="5768839E" w14:textId="77777777" w:rsidR="00293F3F" w:rsidRPr="0054361D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54361D">
              <w:rPr>
                <w:szCs w:val="22"/>
                <w:lang w:val="it-CH"/>
              </w:rPr>
              <w:t>Il concetto dell’istituto è disponibile</w:t>
            </w:r>
          </w:p>
          <w:p w14:paraId="5F8E2B93" w14:textId="77777777" w:rsidR="00293F3F" w:rsidRPr="0054361D" w:rsidRDefault="00293F3F" w:rsidP="00E3430B">
            <w:pPr>
              <w:tabs>
                <w:tab w:val="left" w:pos="709"/>
              </w:tabs>
              <w:rPr>
                <w:szCs w:val="22"/>
                <w:lang w:val="it-CH"/>
              </w:rPr>
            </w:pPr>
            <w:r w:rsidRPr="0054361D">
              <w:rPr>
                <w:szCs w:val="22"/>
                <w:lang w:val="it-CH"/>
              </w:rPr>
              <w:t>S</w:t>
            </w:r>
            <w:r>
              <w:rPr>
                <w:szCs w:val="22"/>
                <w:lang w:val="it-CH"/>
              </w:rPr>
              <w:t>ì</w:t>
            </w:r>
            <w:r w:rsidRPr="0054361D">
              <w:rPr>
                <w:szCs w:val="22"/>
                <w:lang w:val="it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61D">
              <w:rPr>
                <w:szCs w:val="22"/>
                <w:lang w:val="it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  <w:r w:rsidRPr="0054361D">
              <w:rPr>
                <w:szCs w:val="22"/>
                <w:lang w:val="it-CH"/>
              </w:rPr>
              <w:tab/>
              <w:t>No</w:t>
            </w:r>
            <w:r w:rsidRPr="0054361D">
              <w:rPr>
                <w:szCs w:val="22"/>
                <w:lang w:val="it-CH"/>
              </w:rPr>
              <w:tab/>
            </w:r>
            <w:r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61D">
              <w:rPr>
                <w:szCs w:val="22"/>
                <w:lang w:val="it-CH"/>
              </w:rPr>
              <w:instrText xml:space="preserve"> FORMCHECKBOX </w:instrText>
            </w:r>
            <w:r>
              <w:rPr>
                <w:szCs w:val="22"/>
                <w:lang w:val="fr-CH"/>
              </w:rPr>
            </w:r>
            <w:r>
              <w:rPr>
                <w:szCs w:val="22"/>
                <w:lang w:val="fr-CH"/>
              </w:rPr>
              <w:fldChar w:fldCharType="separate"/>
            </w:r>
            <w:r>
              <w:rPr>
                <w:szCs w:val="22"/>
                <w:lang w:val="fr-CH"/>
              </w:rPr>
              <w:fldChar w:fldCharType="end"/>
            </w:r>
          </w:p>
          <w:p w14:paraId="6C2A84CF" w14:textId="77777777" w:rsidR="00293F3F" w:rsidRPr="00355394" w:rsidRDefault="00293F3F" w:rsidP="00E3430B">
            <w:pPr>
              <w:tabs>
                <w:tab w:val="left" w:pos="709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 xml:space="preserve">Dans la langue suivante : </w:t>
            </w:r>
            <w:r w:rsidRPr="005242DF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953AD">
              <w:rPr>
                <w:b/>
                <w:szCs w:val="22"/>
                <w:lang w:val="fr-CH"/>
              </w:rPr>
              <w:instrText xml:space="preserve"> FORMTEXT </w:instrText>
            </w:r>
            <w:r w:rsidRPr="005242DF">
              <w:rPr>
                <w:b/>
                <w:szCs w:val="22"/>
                <w:lang w:val="de-CH"/>
              </w:rPr>
            </w:r>
            <w:r w:rsidRPr="005242DF">
              <w:rPr>
                <w:b/>
                <w:szCs w:val="22"/>
                <w:lang w:val="de-CH"/>
              </w:rPr>
              <w:fldChar w:fldCharType="separate"/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noProof/>
                <w:szCs w:val="22"/>
                <w:lang w:val="de-CH"/>
              </w:rPr>
              <w:t> </w:t>
            </w:r>
            <w:r w:rsidRPr="005242DF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93F3F" w:rsidRPr="00355394" w14:paraId="01F9AEB8" w14:textId="77777777" w:rsidTr="00E3430B">
        <w:trPr>
          <w:trHeight w:val="397"/>
        </w:trPr>
        <w:tc>
          <w:tcPr>
            <w:tcW w:w="10135" w:type="dxa"/>
          </w:tcPr>
          <w:p w14:paraId="4EEA3EF5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 w:rsidRPr="00355394">
              <w:rPr>
                <w:szCs w:val="22"/>
                <w:lang w:val="fr-CH"/>
              </w:rPr>
              <w:t>Person</w:t>
            </w:r>
            <w:r>
              <w:rPr>
                <w:szCs w:val="22"/>
                <w:lang w:val="fr-CH"/>
              </w:rPr>
              <w:t xml:space="preserve">a di riferimento </w:t>
            </w:r>
          </w:p>
          <w:p w14:paraId="0B7E290E" w14:textId="77777777" w:rsidR="00293F3F" w:rsidRPr="00355394" w:rsidRDefault="00293F3F" w:rsidP="00E3430B">
            <w:pPr>
              <w:pStyle w:val="Paragraphedeliste1"/>
              <w:tabs>
                <w:tab w:val="left" w:pos="426"/>
              </w:tabs>
              <w:ind w:left="0"/>
              <w:rPr>
                <w:szCs w:val="22"/>
                <w:lang w:val="fr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93F3F" w:rsidRPr="00C15B88" w14:paraId="0F2262B7" w14:textId="77777777" w:rsidTr="00E3430B">
        <w:trPr>
          <w:trHeight w:val="397"/>
        </w:trPr>
        <w:tc>
          <w:tcPr>
            <w:tcW w:w="10135" w:type="dxa"/>
          </w:tcPr>
          <w:p w14:paraId="62B077E6" w14:textId="77777777" w:rsidR="00293F3F" w:rsidRPr="003320D8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54361D">
              <w:rPr>
                <w:szCs w:val="22"/>
                <w:lang w:val="it-CH"/>
              </w:rPr>
              <w:t xml:space="preserve">Ci sono già stati contatti con l’istituto / la famiglia affidataria per quanto concerne il collocamento </w:t>
            </w:r>
            <w:r>
              <w:rPr>
                <w:szCs w:val="22"/>
                <w:lang w:val="it-CH"/>
              </w:rPr>
              <w:t>richiesto</w:t>
            </w:r>
            <w:r w:rsidRPr="0054361D">
              <w:rPr>
                <w:szCs w:val="22"/>
                <w:lang w:val="it-CH"/>
              </w:rPr>
              <w:t xml:space="preserve">? </w:t>
            </w:r>
          </w:p>
          <w:p w14:paraId="26F48F18" w14:textId="77777777" w:rsidR="00293F3F" w:rsidRPr="00355394" w:rsidRDefault="00293F3F" w:rsidP="00E3430B">
            <w:pPr>
              <w:tabs>
                <w:tab w:val="left" w:pos="426"/>
              </w:tabs>
              <w:rPr>
                <w:szCs w:val="22"/>
                <w:lang w:val="fr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531B589" w14:textId="77777777" w:rsidR="00293F3F" w:rsidRDefault="00293F3F" w:rsidP="00293F3F">
      <w:pPr>
        <w:numPr>
          <w:ilvl w:val="12"/>
          <w:numId w:val="0"/>
        </w:numPr>
        <w:rPr>
          <w:szCs w:val="22"/>
          <w:lang w:val="fr-CH"/>
        </w:rPr>
      </w:pPr>
    </w:p>
    <w:p w14:paraId="4F0E254E" w14:textId="77777777" w:rsidR="00293F3F" w:rsidRPr="00355394" w:rsidRDefault="00293F3F" w:rsidP="00293F3F">
      <w:pPr>
        <w:numPr>
          <w:ilvl w:val="12"/>
          <w:numId w:val="0"/>
        </w:numPr>
        <w:rPr>
          <w:szCs w:val="22"/>
          <w:lang w:val="fr-CH"/>
        </w:rPr>
      </w:pPr>
    </w:p>
    <w:p w14:paraId="6CBA07B0" w14:textId="77777777" w:rsidR="00293F3F" w:rsidRPr="000F31A8" w:rsidRDefault="00293F3F" w:rsidP="00293F3F">
      <w:pPr>
        <w:pStyle w:val="berschrift1"/>
        <w:numPr>
          <w:ilvl w:val="0"/>
          <w:numId w:val="1"/>
        </w:numPr>
        <w:rPr>
          <w:lang w:val="it-CH"/>
        </w:rPr>
      </w:pPr>
      <w:r w:rsidRPr="000F31A8">
        <w:rPr>
          <w:lang w:val="it-CH"/>
        </w:rPr>
        <w:t xml:space="preserve">RAGIONI che spiegano la necessità del collocamento all’estero </w:t>
      </w:r>
    </w:p>
    <w:p w14:paraId="37C5C96C" w14:textId="77777777" w:rsidR="00293F3F" w:rsidRPr="000F31A8" w:rsidRDefault="00293F3F" w:rsidP="00293F3F">
      <w:pPr>
        <w:ind w:left="567"/>
        <w:rPr>
          <w:lang w:val="it-CH"/>
        </w:rPr>
      </w:pPr>
    </w:p>
    <w:p w14:paraId="39CD1006" w14:textId="77777777" w:rsidR="00293F3F" w:rsidRPr="005242DF" w:rsidRDefault="00293F3F" w:rsidP="00293F3F">
      <w:pPr>
        <w:pStyle w:val="berschrift2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>1. Minore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7D967F3D" w14:textId="77777777" w:rsidTr="00E3430B">
        <w:trPr>
          <w:cantSplit/>
          <w:trHeight w:val="755"/>
        </w:trPr>
        <w:tc>
          <w:tcPr>
            <w:tcW w:w="10135" w:type="dxa"/>
          </w:tcPr>
          <w:p w14:paraId="0AEC7D37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2D8C61F3" w14:textId="77777777" w:rsidR="00293F3F" w:rsidRDefault="00293F3F" w:rsidP="00E3430B">
            <w:pPr>
              <w:rPr>
                <w:szCs w:val="22"/>
                <w:lang w:val="de-CH"/>
              </w:rPr>
            </w:pPr>
          </w:p>
        </w:tc>
      </w:tr>
    </w:tbl>
    <w:p w14:paraId="119C50CE" w14:textId="77777777" w:rsidR="00293F3F" w:rsidRDefault="00293F3F" w:rsidP="00293F3F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01782BDC" w14:textId="77777777" w:rsidTr="00E3430B">
        <w:trPr>
          <w:trHeight w:val="397"/>
        </w:trPr>
        <w:tc>
          <w:tcPr>
            <w:tcW w:w="10135" w:type="dxa"/>
          </w:tcPr>
          <w:p w14:paraId="34D4BC3D" w14:textId="77777777" w:rsidR="00293F3F" w:rsidRPr="000F31A8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0F31A8">
              <w:rPr>
                <w:szCs w:val="22"/>
                <w:lang w:val="it-CH"/>
              </w:rPr>
              <w:t>Data</w:t>
            </w:r>
            <w:r>
              <w:rPr>
                <w:szCs w:val="22"/>
                <w:lang w:val="it-CH"/>
              </w:rPr>
              <w:t xml:space="preserve"> </w:t>
            </w:r>
            <w:r w:rsidRPr="000F31A8">
              <w:rPr>
                <w:szCs w:val="22"/>
                <w:lang w:val="it-CH"/>
              </w:rPr>
              <w:t>prevista per il collocamento del minore</w:t>
            </w:r>
          </w:p>
          <w:p w14:paraId="60463BFC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93F3F" w:rsidRPr="003953AD" w14:paraId="69FF724F" w14:textId="77777777" w:rsidTr="00E3430B">
        <w:trPr>
          <w:trHeight w:val="397"/>
        </w:trPr>
        <w:tc>
          <w:tcPr>
            <w:tcW w:w="10135" w:type="dxa"/>
          </w:tcPr>
          <w:p w14:paraId="7A374D51" w14:textId="77777777" w:rsidR="00293F3F" w:rsidRPr="003320D8" w:rsidRDefault="00293F3F" w:rsidP="00E3430B">
            <w:pPr>
              <w:rPr>
                <w:szCs w:val="22"/>
                <w:lang w:val="it-CH"/>
              </w:rPr>
            </w:pPr>
            <w:r w:rsidRPr="003320D8">
              <w:rPr>
                <w:szCs w:val="22"/>
                <w:lang w:val="it-CH"/>
              </w:rPr>
              <w:t>Durata approssimativa del collocamento r</w:t>
            </w:r>
            <w:r>
              <w:rPr>
                <w:szCs w:val="22"/>
                <w:lang w:val="it-CH"/>
              </w:rPr>
              <w:t>ichiesto</w:t>
            </w:r>
          </w:p>
          <w:p w14:paraId="369E17AF" w14:textId="77777777" w:rsidR="00293F3F" w:rsidRPr="001E6437" w:rsidRDefault="00293F3F" w:rsidP="00E3430B">
            <w:pPr>
              <w:rPr>
                <w:szCs w:val="22"/>
                <w:lang w:val="fr-FR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6437">
              <w:rPr>
                <w:b/>
                <w:szCs w:val="22"/>
                <w:lang w:val="fr-FR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07D12375" w14:textId="77777777" w:rsidR="00293F3F" w:rsidRPr="001E6437" w:rsidRDefault="00293F3F" w:rsidP="00293F3F">
      <w:pPr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3A35D86D" w14:textId="77777777" w:rsidTr="00E3430B">
        <w:trPr>
          <w:cantSplit/>
          <w:trHeight w:val="737"/>
        </w:trPr>
        <w:tc>
          <w:tcPr>
            <w:tcW w:w="10135" w:type="dxa"/>
          </w:tcPr>
          <w:p w14:paraId="7D4A0269" w14:textId="77777777" w:rsidR="00293F3F" w:rsidRPr="000F31A8" w:rsidRDefault="00293F3F" w:rsidP="00E3430B">
            <w:pPr>
              <w:rPr>
                <w:szCs w:val="22"/>
                <w:lang w:val="it-CH"/>
              </w:rPr>
            </w:pPr>
            <w:r w:rsidRPr="000F31A8">
              <w:rPr>
                <w:szCs w:val="22"/>
                <w:lang w:val="it-CH"/>
              </w:rPr>
              <w:t xml:space="preserve">Informazioni circa l’ascolto del minore nella procedura </w:t>
            </w:r>
          </w:p>
          <w:p w14:paraId="1B4B7E38" w14:textId="77777777" w:rsidR="00293F3F" w:rsidRPr="00C15B88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EBC9C46" w14:textId="77777777" w:rsidR="00293F3F" w:rsidRDefault="00293F3F" w:rsidP="00293F3F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64C3F8A1" w14:textId="77777777" w:rsidR="00293F3F" w:rsidRPr="005242DF" w:rsidRDefault="00293F3F" w:rsidP="00293F3F">
      <w:pPr>
        <w:rPr>
          <w:lang w:val="de-CH"/>
        </w:rPr>
      </w:pPr>
    </w:p>
    <w:p w14:paraId="4D26121A" w14:textId="77777777" w:rsidR="00293F3F" w:rsidRDefault="00293F3F" w:rsidP="00293F3F">
      <w:pPr>
        <w:pStyle w:val="berschrift2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>2. Minore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179446A3" w14:textId="77777777" w:rsidTr="00E3430B">
        <w:trPr>
          <w:cantSplit/>
          <w:trHeight w:val="765"/>
        </w:trPr>
        <w:tc>
          <w:tcPr>
            <w:tcW w:w="10135" w:type="dxa"/>
          </w:tcPr>
          <w:p w14:paraId="48915293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0A19B729" w14:textId="77777777" w:rsidR="00293F3F" w:rsidRDefault="00293F3F" w:rsidP="00E3430B">
            <w:pPr>
              <w:rPr>
                <w:szCs w:val="22"/>
                <w:lang w:val="de-CH"/>
              </w:rPr>
            </w:pPr>
          </w:p>
        </w:tc>
      </w:tr>
    </w:tbl>
    <w:p w14:paraId="2E668B2C" w14:textId="77777777" w:rsidR="00293F3F" w:rsidRDefault="00293F3F" w:rsidP="00293F3F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2A889387" w14:textId="77777777" w:rsidTr="00E3430B">
        <w:trPr>
          <w:trHeight w:val="397"/>
        </w:trPr>
        <w:tc>
          <w:tcPr>
            <w:tcW w:w="10135" w:type="dxa"/>
          </w:tcPr>
          <w:p w14:paraId="2EF5D40D" w14:textId="77777777" w:rsidR="00293F3F" w:rsidRPr="000F31A8" w:rsidRDefault="00293F3F" w:rsidP="00E3430B">
            <w:pPr>
              <w:tabs>
                <w:tab w:val="left" w:pos="426"/>
              </w:tabs>
              <w:rPr>
                <w:szCs w:val="22"/>
                <w:lang w:val="it-CH"/>
              </w:rPr>
            </w:pPr>
            <w:r w:rsidRPr="000F31A8">
              <w:rPr>
                <w:szCs w:val="22"/>
                <w:lang w:val="it-CH"/>
              </w:rPr>
              <w:t>Data</w:t>
            </w:r>
            <w:r>
              <w:rPr>
                <w:szCs w:val="22"/>
                <w:lang w:val="it-CH"/>
              </w:rPr>
              <w:t xml:space="preserve"> </w:t>
            </w:r>
            <w:r w:rsidRPr="000F31A8">
              <w:rPr>
                <w:szCs w:val="22"/>
                <w:lang w:val="it-CH"/>
              </w:rPr>
              <w:t>prevista per il collocamento del minore</w:t>
            </w:r>
          </w:p>
          <w:p w14:paraId="27D4D1FD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93F3F" w:rsidRPr="003953AD" w14:paraId="1CEC8046" w14:textId="77777777" w:rsidTr="00E3430B">
        <w:trPr>
          <w:trHeight w:val="397"/>
        </w:trPr>
        <w:tc>
          <w:tcPr>
            <w:tcW w:w="10135" w:type="dxa"/>
          </w:tcPr>
          <w:p w14:paraId="549079DC" w14:textId="77777777" w:rsidR="00293F3F" w:rsidRPr="003320D8" w:rsidRDefault="00293F3F" w:rsidP="00E3430B">
            <w:pPr>
              <w:rPr>
                <w:szCs w:val="22"/>
                <w:lang w:val="it-CH"/>
              </w:rPr>
            </w:pPr>
            <w:r w:rsidRPr="003320D8">
              <w:rPr>
                <w:szCs w:val="22"/>
                <w:lang w:val="it-CH"/>
              </w:rPr>
              <w:t>Durata approssimativa del collocamento r</w:t>
            </w:r>
            <w:r>
              <w:rPr>
                <w:szCs w:val="22"/>
                <w:lang w:val="it-CH"/>
              </w:rPr>
              <w:t>ichiesto</w:t>
            </w:r>
          </w:p>
          <w:p w14:paraId="459FC244" w14:textId="77777777" w:rsidR="00293F3F" w:rsidRPr="001E6437" w:rsidRDefault="00293F3F" w:rsidP="00E3430B">
            <w:pPr>
              <w:rPr>
                <w:szCs w:val="22"/>
                <w:lang w:val="fr-FR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6437">
              <w:rPr>
                <w:b/>
                <w:szCs w:val="22"/>
                <w:lang w:val="fr-FR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801C18A" w14:textId="77777777" w:rsidR="00293F3F" w:rsidRPr="001E6437" w:rsidRDefault="00293F3F" w:rsidP="00293F3F">
      <w:pPr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14:paraId="185DD806" w14:textId="77777777" w:rsidTr="00E3430B">
        <w:trPr>
          <w:cantSplit/>
          <w:trHeight w:val="827"/>
        </w:trPr>
        <w:tc>
          <w:tcPr>
            <w:tcW w:w="10135" w:type="dxa"/>
          </w:tcPr>
          <w:p w14:paraId="366AA93E" w14:textId="77777777" w:rsidR="00293F3F" w:rsidRPr="000F31A8" w:rsidRDefault="00293F3F" w:rsidP="00E3430B">
            <w:pPr>
              <w:rPr>
                <w:szCs w:val="22"/>
                <w:lang w:val="it-CH"/>
              </w:rPr>
            </w:pPr>
            <w:r w:rsidRPr="000F31A8">
              <w:rPr>
                <w:szCs w:val="22"/>
                <w:lang w:val="it-CH"/>
              </w:rPr>
              <w:t xml:space="preserve">Informazioni circa l’ascolto del minore nella procedura </w:t>
            </w:r>
          </w:p>
          <w:p w14:paraId="34EB8EC2" w14:textId="77777777" w:rsidR="00293F3F" w:rsidRDefault="00293F3F" w:rsidP="00E3430B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  <w:p w14:paraId="4BD07D25" w14:textId="77777777" w:rsidR="00293F3F" w:rsidRDefault="00293F3F" w:rsidP="00E3430B">
            <w:pPr>
              <w:rPr>
                <w:szCs w:val="22"/>
                <w:lang w:val="de-CH"/>
              </w:rPr>
            </w:pPr>
          </w:p>
        </w:tc>
      </w:tr>
    </w:tbl>
    <w:p w14:paraId="63352104" w14:textId="77777777" w:rsidR="00293F3F" w:rsidRDefault="00293F3F" w:rsidP="00293F3F">
      <w:pPr>
        <w:ind w:left="567"/>
        <w:rPr>
          <w:lang w:val="fr-CH"/>
        </w:rPr>
      </w:pPr>
    </w:p>
    <w:p w14:paraId="08407132" w14:textId="77777777" w:rsidR="00293F3F" w:rsidRDefault="00293F3F" w:rsidP="00293F3F">
      <w:pPr>
        <w:ind w:left="567"/>
        <w:rPr>
          <w:lang w:val="fr-CH"/>
        </w:rPr>
      </w:pPr>
    </w:p>
    <w:p w14:paraId="2B433D5E" w14:textId="77777777" w:rsidR="00293F3F" w:rsidRDefault="00293F3F" w:rsidP="00293F3F">
      <w:pPr>
        <w:ind w:left="567"/>
        <w:rPr>
          <w:lang w:val="fr-CH"/>
        </w:rPr>
      </w:pPr>
    </w:p>
    <w:p w14:paraId="4D960D73" w14:textId="77777777" w:rsidR="00293F3F" w:rsidRDefault="00293F3F" w:rsidP="00293F3F">
      <w:pPr>
        <w:pStyle w:val="berschrift1"/>
        <w:numPr>
          <w:ilvl w:val="0"/>
          <w:numId w:val="1"/>
        </w:numPr>
        <w:rPr>
          <w:lang w:val="fr-CH"/>
        </w:rPr>
      </w:pPr>
      <w:r>
        <w:rPr>
          <w:lang w:val="fr-CH"/>
        </w:rPr>
        <w:t>Costi</w:t>
      </w:r>
    </w:p>
    <w:p w14:paraId="108EC780" w14:textId="77777777" w:rsidR="00293F3F" w:rsidRPr="003E2529" w:rsidRDefault="00293F3F" w:rsidP="00293F3F">
      <w:pPr>
        <w:ind w:left="567"/>
        <w:rPr>
          <w:lang w:val="it-CH"/>
        </w:rPr>
      </w:pPr>
      <w:r w:rsidRPr="003E2529">
        <w:rPr>
          <w:lang w:val="it-CH"/>
        </w:rPr>
        <w:t xml:space="preserve">Informazioni circa l’assunzione dei costi legati al collocamento </w:t>
      </w:r>
      <w:r>
        <w:rPr>
          <w:lang w:val="it-CH"/>
        </w:rPr>
        <w:t>richiesto</w:t>
      </w:r>
      <w:r w:rsidRPr="003E2529">
        <w:rPr>
          <w:lang w:val="it-CH"/>
        </w:rPr>
        <w:t xml:space="preserve"> </w:t>
      </w:r>
    </w:p>
    <w:p w14:paraId="5088415B" w14:textId="77777777" w:rsidR="00293F3F" w:rsidRPr="003E2529" w:rsidRDefault="00293F3F" w:rsidP="00293F3F">
      <w:pPr>
        <w:rPr>
          <w:lang w:val="it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:rsidRPr="00355394" w14:paraId="354AF16D" w14:textId="77777777" w:rsidTr="00E3430B">
        <w:trPr>
          <w:cantSplit/>
          <w:trHeight w:val="1242"/>
        </w:trPr>
        <w:tc>
          <w:tcPr>
            <w:tcW w:w="10135" w:type="dxa"/>
          </w:tcPr>
          <w:p w14:paraId="16402152" w14:textId="77777777" w:rsidR="00293F3F" w:rsidRPr="00355394" w:rsidRDefault="00293F3F" w:rsidP="00E3430B">
            <w:pPr>
              <w:pStyle w:val="Paragraphedeliste1"/>
              <w:ind w:left="0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171CA3A3" w14:textId="77777777" w:rsidR="00293F3F" w:rsidRPr="00355394" w:rsidRDefault="00293F3F" w:rsidP="00293F3F">
      <w:pPr>
        <w:rPr>
          <w:rFonts w:cs="Arial"/>
          <w:szCs w:val="22"/>
          <w:lang w:val="fr-CH"/>
        </w:rPr>
      </w:pPr>
    </w:p>
    <w:p w14:paraId="40BE712B" w14:textId="77777777" w:rsidR="00293F3F" w:rsidRPr="00355394" w:rsidRDefault="00293F3F" w:rsidP="00293F3F">
      <w:pPr>
        <w:rPr>
          <w:lang w:val="fr-CH"/>
        </w:rPr>
      </w:pPr>
    </w:p>
    <w:p w14:paraId="65084700" w14:textId="77777777" w:rsidR="00293F3F" w:rsidRPr="00355394" w:rsidRDefault="00293F3F" w:rsidP="00293F3F">
      <w:pPr>
        <w:pStyle w:val="berschrift1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Altre osservazioni </w:t>
      </w:r>
    </w:p>
    <w:p w14:paraId="0998B6AD" w14:textId="77777777" w:rsidR="00293F3F" w:rsidRPr="00355394" w:rsidRDefault="00293F3F" w:rsidP="00293F3F">
      <w:pPr>
        <w:rPr>
          <w:lang w:val="fr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:rsidRPr="00355394" w14:paraId="454026A9" w14:textId="77777777" w:rsidTr="00E3430B">
        <w:trPr>
          <w:cantSplit/>
          <w:trHeight w:val="1242"/>
        </w:trPr>
        <w:tc>
          <w:tcPr>
            <w:tcW w:w="10135" w:type="dxa"/>
          </w:tcPr>
          <w:p w14:paraId="42A4BEFF" w14:textId="77777777" w:rsidR="00293F3F" w:rsidRPr="00355394" w:rsidRDefault="00293F3F" w:rsidP="00E3430B">
            <w:pPr>
              <w:pStyle w:val="Paragraphedeliste1"/>
              <w:ind w:left="0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  <w:lang w:val="de-CH"/>
              </w:rPr>
              <w:instrText xml:space="preserve"> FORMTEXT </w:instrText>
            </w:r>
            <w:r>
              <w:rPr>
                <w:b/>
                <w:szCs w:val="22"/>
                <w:lang w:val="de-CH"/>
              </w:rPr>
            </w:r>
            <w:r>
              <w:rPr>
                <w:b/>
                <w:szCs w:val="22"/>
                <w:lang w:val="de-CH"/>
              </w:rPr>
              <w:fldChar w:fldCharType="separate"/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noProof/>
                <w:szCs w:val="22"/>
                <w:lang w:val="de-CH"/>
              </w:rPr>
              <w:t> </w:t>
            </w:r>
            <w:r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4917FC0F" w14:textId="77777777" w:rsidR="00293F3F" w:rsidRDefault="00293F3F" w:rsidP="00293F3F">
      <w:pPr>
        <w:rPr>
          <w:lang w:val="fr-CH"/>
        </w:rPr>
      </w:pPr>
    </w:p>
    <w:p w14:paraId="382D9D0C" w14:textId="77777777" w:rsidR="00293F3F" w:rsidRPr="00355394" w:rsidRDefault="00293F3F" w:rsidP="00293F3F">
      <w:pPr>
        <w:rPr>
          <w:lang w:val="fr-CH"/>
        </w:rPr>
      </w:pPr>
    </w:p>
    <w:p w14:paraId="48EEA7C8" w14:textId="77777777" w:rsidR="00293F3F" w:rsidRPr="00355394" w:rsidRDefault="00293F3F" w:rsidP="00293F3F">
      <w:pPr>
        <w:pStyle w:val="berschrift1"/>
        <w:numPr>
          <w:ilvl w:val="0"/>
          <w:numId w:val="1"/>
        </w:numPr>
        <w:rPr>
          <w:szCs w:val="24"/>
          <w:lang w:val="fr-CH"/>
        </w:rPr>
      </w:pPr>
      <w:r w:rsidRPr="00355394">
        <w:rPr>
          <w:lang w:val="fr-CH"/>
        </w:rPr>
        <w:t>LIST</w:t>
      </w:r>
      <w:r>
        <w:rPr>
          <w:lang w:val="fr-CH"/>
        </w:rPr>
        <w:t xml:space="preserve">a dei documenti allegati </w:t>
      </w:r>
    </w:p>
    <w:p w14:paraId="06A77602" w14:textId="77777777" w:rsidR="00293F3F" w:rsidRPr="00355394" w:rsidRDefault="00293F3F" w:rsidP="00293F3F">
      <w:pPr>
        <w:ind w:left="567"/>
        <w:rPr>
          <w:lang w:val="fr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93F3F" w:rsidRPr="00355394" w14:paraId="55C4A92F" w14:textId="77777777" w:rsidTr="00E3430B">
        <w:trPr>
          <w:cantSplit/>
          <w:trHeight w:val="1226"/>
        </w:trPr>
        <w:tc>
          <w:tcPr>
            <w:tcW w:w="10135" w:type="dxa"/>
          </w:tcPr>
          <w:p w14:paraId="6166CFBD" w14:textId="77777777" w:rsidR="00293F3F" w:rsidRPr="00F87E81" w:rsidRDefault="00293F3F" w:rsidP="00E3430B">
            <w:pPr>
              <w:rPr>
                <w:szCs w:val="22"/>
                <w:lang w:val="it-CH"/>
              </w:rPr>
            </w:pPr>
            <w:r w:rsidRPr="00355394">
              <w:rPr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1">
              <w:rPr>
                <w:szCs w:val="22"/>
                <w:lang w:val="it-CH"/>
              </w:rPr>
              <w:instrText xml:space="preserve"> FORMCHECKBOX </w:instrText>
            </w:r>
            <w:r w:rsidRPr="00355394">
              <w:rPr>
                <w:szCs w:val="22"/>
                <w:lang w:val="fr-CH"/>
              </w:rPr>
            </w:r>
            <w:r w:rsidRPr="00355394">
              <w:rPr>
                <w:szCs w:val="22"/>
                <w:lang w:val="fr-CH"/>
              </w:rPr>
              <w:fldChar w:fldCharType="separate"/>
            </w:r>
            <w:r w:rsidRPr="00355394">
              <w:rPr>
                <w:szCs w:val="22"/>
                <w:lang w:val="fr-CH"/>
              </w:rPr>
              <w:fldChar w:fldCharType="end"/>
            </w:r>
            <w:r w:rsidRPr="00F87E81">
              <w:rPr>
                <w:szCs w:val="22"/>
                <w:lang w:val="it-CH"/>
              </w:rPr>
              <w:t xml:space="preserve"> Copia della corrispondenza pertinente in questo dossier</w:t>
            </w:r>
          </w:p>
          <w:p w14:paraId="403C7B86" w14:textId="77777777" w:rsidR="00293F3F" w:rsidRPr="00F87E81" w:rsidRDefault="00293F3F" w:rsidP="00E3430B">
            <w:pPr>
              <w:rPr>
                <w:szCs w:val="22"/>
                <w:lang w:val="it-CH"/>
              </w:rPr>
            </w:pPr>
            <w:r w:rsidRPr="00355394">
              <w:rPr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1">
              <w:rPr>
                <w:szCs w:val="22"/>
                <w:lang w:val="it-CH"/>
              </w:rPr>
              <w:instrText xml:space="preserve"> FORMCHECKBOX </w:instrText>
            </w:r>
            <w:r w:rsidRPr="00355394">
              <w:rPr>
                <w:szCs w:val="22"/>
                <w:lang w:val="fr-CH"/>
              </w:rPr>
            </w:r>
            <w:r w:rsidRPr="00355394">
              <w:rPr>
                <w:szCs w:val="22"/>
                <w:lang w:val="fr-CH"/>
              </w:rPr>
              <w:fldChar w:fldCharType="separate"/>
            </w:r>
            <w:r w:rsidRPr="00355394">
              <w:rPr>
                <w:szCs w:val="22"/>
                <w:lang w:val="fr-CH"/>
              </w:rPr>
              <w:fldChar w:fldCharType="end"/>
            </w:r>
            <w:r w:rsidRPr="00F87E81">
              <w:rPr>
                <w:szCs w:val="22"/>
                <w:lang w:val="it-CH"/>
              </w:rPr>
              <w:t xml:space="preserve"> Copi</w:t>
            </w:r>
            <w:r>
              <w:rPr>
                <w:szCs w:val="22"/>
                <w:lang w:val="it-CH"/>
              </w:rPr>
              <w:t>a delle</w:t>
            </w:r>
            <w:r w:rsidRPr="00F87E81">
              <w:rPr>
                <w:szCs w:val="22"/>
                <w:lang w:val="it-CH"/>
              </w:rPr>
              <w:t xml:space="preserve"> decisioni pertinenti </w:t>
            </w:r>
          </w:p>
          <w:p w14:paraId="6B5B92CD" w14:textId="77777777" w:rsidR="00293F3F" w:rsidRPr="00F87E81" w:rsidRDefault="00293F3F" w:rsidP="00E3430B">
            <w:pPr>
              <w:rPr>
                <w:szCs w:val="22"/>
                <w:lang w:val="it-CH"/>
              </w:rPr>
            </w:pPr>
            <w:r w:rsidRPr="00355394">
              <w:rPr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1">
              <w:rPr>
                <w:szCs w:val="22"/>
                <w:lang w:val="it-CH"/>
              </w:rPr>
              <w:instrText xml:space="preserve"> FORMCHECKBOX </w:instrText>
            </w:r>
            <w:r w:rsidRPr="00355394">
              <w:rPr>
                <w:szCs w:val="22"/>
                <w:lang w:val="fr-CH"/>
              </w:rPr>
            </w:r>
            <w:r w:rsidRPr="00355394">
              <w:rPr>
                <w:szCs w:val="22"/>
                <w:lang w:val="fr-CH"/>
              </w:rPr>
              <w:fldChar w:fldCharType="separate"/>
            </w:r>
            <w:r w:rsidRPr="00355394">
              <w:rPr>
                <w:szCs w:val="22"/>
                <w:lang w:val="fr-CH"/>
              </w:rPr>
              <w:fldChar w:fldCharType="end"/>
            </w:r>
            <w:r w:rsidRPr="00F87E81">
              <w:rPr>
                <w:szCs w:val="22"/>
                <w:lang w:val="it-CH"/>
              </w:rPr>
              <w:t xml:space="preserve"> Copia delle </w:t>
            </w:r>
            <w:r>
              <w:rPr>
                <w:szCs w:val="22"/>
                <w:lang w:val="it-CH"/>
              </w:rPr>
              <w:t>basi legali del collocamento richiesto</w:t>
            </w:r>
          </w:p>
          <w:p w14:paraId="331BBB7C" w14:textId="77777777" w:rsidR="00293F3F" w:rsidRPr="00F87E81" w:rsidRDefault="00293F3F" w:rsidP="00E3430B">
            <w:pPr>
              <w:rPr>
                <w:szCs w:val="22"/>
                <w:lang w:val="it-CH"/>
              </w:rPr>
            </w:pPr>
            <w:r w:rsidRPr="00857884">
              <w:rPr>
                <w:szCs w:val="22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1">
              <w:rPr>
                <w:szCs w:val="22"/>
                <w:lang w:val="it-CH"/>
              </w:rPr>
              <w:instrText xml:space="preserve"> FORMCHECKBOX </w:instrText>
            </w:r>
            <w:r w:rsidRPr="00857884">
              <w:rPr>
                <w:szCs w:val="22"/>
                <w:lang w:val="fr-CH"/>
              </w:rPr>
            </w:r>
            <w:r w:rsidRPr="00857884">
              <w:rPr>
                <w:szCs w:val="22"/>
                <w:lang w:val="fr-CH"/>
              </w:rPr>
              <w:fldChar w:fldCharType="separate"/>
            </w:r>
            <w:r w:rsidRPr="00857884">
              <w:rPr>
                <w:szCs w:val="22"/>
                <w:lang w:val="fr-CH"/>
              </w:rPr>
              <w:fldChar w:fldCharType="end"/>
            </w:r>
            <w:r w:rsidRPr="00F87E81">
              <w:rPr>
                <w:szCs w:val="22"/>
                <w:lang w:val="it-CH"/>
              </w:rPr>
              <w:t xml:space="preserve"> Copia dell’atto di nascita </w:t>
            </w:r>
          </w:p>
          <w:p w14:paraId="49F44502" w14:textId="77777777" w:rsidR="00293F3F" w:rsidRPr="00F87E81" w:rsidRDefault="00293F3F" w:rsidP="00E3430B">
            <w:pPr>
              <w:rPr>
                <w:szCs w:val="22"/>
                <w:lang w:val="it-CH"/>
              </w:rPr>
            </w:pPr>
            <w:r w:rsidRPr="00857884"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1">
              <w:rPr>
                <w:szCs w:val="22"/>
                <w:lang w:val="it-CH"/>
              </w:rPr>
              <w:instrText xml:space="preserve"> FORMCHECKBOX </w:instrText>
            </w:r>
            <w:r w:rsidRPr="00857884">
              <w:rPr>
                <w:szCs w:val="22"/>
                <w:lang w:val="fr-CH"/>
              </w:rPr>
            </w:r>
            <w:r w:rsidRPr="00857884">
              <w:rPr>
                <w:szCs w:val="22"/>
                <w:lang w:val="fr-CH"/>
              </w:rPr>
              <w:fldChar w:fldCharType="separate"/>
            </w:r>
            <w:r w:rsidRPr="00857884">
              <w:rPr>
                <w:szCs w:val="22"/>
                <w:lang w:val="fr-CH"/>
              </w:rPr>
              <w:fldChar w:fldCharType="end"/>
            </w:r>
            <w:r w:rsidRPr="00F87E81">
              <w:rPr>
                <w:szCs w:val="22"/>
                <w:lang w:val="it-CH"/>
              </w:rPr>
              <w:t xml:space="preserve"> Copia della carta d’identit</w:t>
            </w:r>
            <w:r>
              <w:rPr>
                <w:szCs w:val="22"/>
                <w:lang w:val="it-CH"/>
              </w:rPr>
              <w:t>à e/o del passaporto</w:t>
            </w:r>
            <w:r w:rsidRPr="00F87E81">
              <w:rPr>
                <w:szCs w:val="22"/>
                <w:lang w:val="it-CH"/>
              </w:rPr>
              <w:t xml:space="preserve"> </w:t>
            </w:r>
          </w:p>
          <w:p w14:paraId="3B084A13" w14:textId="77777777" w:rsidR="00293F3F" w:rsidRPr="00F87E81" w:rsidRDefault="00293F3F" w:rsidP="00E3430B">
            <w:pPr>
              <w:rPr>
                <w:szCs w:val="22"/>
                <w:lang w:val="it-CH"/>
              </w:rPr>
            </w:pPr>
            <w:r w:rsidRPr="00857884"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1">
              <w:rPr>
                <w:szCs w:val="22"/>
                <w:lang w:val="it-CH"/>
              </w:rPr>
              <w:instrText xml:space="preserve"> FORMCHECKBOX </w:instrText>
            </w:r>
            <w:r w:rsidRPr="00857884">
              <w:rPr>
                <w:szCs w:val="22"/>
                <w:lang w:val="fr-CH"/>
              </w:rPr>
            </w:r>
            <w:r w:rsidRPr="00857884">
              <w:rPr>
                <w:szCs w:val="22"/>
                <w:lang w:val="fr-CH"/>
              </w:rPr>
              <w:fldChar w:fldCharType="separate"/>
            </w:r>
            <w:r w:rsidRPr="00857884">
              <w:rPr>
                <w:szCs w:val="22"/>
                <w:lang w:val="fr-CH"/>
              </w:rPr>
              <w:fldChar w:fldCharType="end"/>
            </w:r>
            <w:r w:rsidRPr="00F87E81">
              <w:rPr>
                <w:szCs w:val="22"/>
                <w:lang w:val="it-CH"/>
              </w:rPr>
              <w:t xml:space="preserve"> Copia del permesso di soggiorno</w:t>
            </w:r>
          </w:p>
          <w:p w14:paraId="480E8767" w14:textId="77777777" w:rsidR="00293F3F" w:rsidRPr="00F87E81" w:rsidRDefault="00293F3F" w:rsidP="00E3430B">
            <w:pPr>
              <w:rPr>
                <w:szCs w:val="22"/>
                <w:lang w:val="it-CH"/>
              </w:rPr>
            </w:pPr>
            <w:r w:rsidRPr="00C15B88">
              <w:rPr>
                <w:b/>
                <w:szCs w:val="22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1">
              <w:rPr>
                <w:b/>
                <w:szCs w:val="22"/>
                <w:lang w:val="it-CH"/>
              </w:rPr>
              <w:instrText xml:space="preserve"> FORMCHECKBOX </w:instrText>
            </w:r>
            <w:r w:rsidRPr="00C15B88">
              <w:rPr>
                <w:b/>
                <w:szCs w:val="22"/>
                <w:lang w:val="fr-CH"/>
              </w:rPr>
            </w:r>
            <w:r w:rsidRPr="00C15B88">
              <w:rPr>
                <w:b/>
                <w:szCs w:val="22"/>
                <w:lang w:val="fr-CH"/>
              </w:rPr>
              <w:fldChar w:fldCharType="separate"/>
            </w:r>
            <w:r w:rsidRPr="00C15B88">
              <w:rPr>
                <w:b/>
                <w:szCs w:val="22"/>
                <w:lang w:val="fr-CH"/>
              </w:rPr>
              <w:fldChar w:fldCharType="end"/>
            </w:r>
            <w:r w:rsidRPr="00F87E81">
              <w:rPr>
                <w:b/>
                <w:szCs w:val="22"/>
                <w:lang w:val="it-CH"/>
              </w:rPr>
              <w:t xml:space="preserve"> </w:t>
            </w:r>
            <w:r w:rsidRPr="00F87E81">
              <w:rPr>
                <w:szCs w:val="22"/>
                <w:lang w:val="it-CH"/>
              </w:rPr>
              <w:t xml:space="preserve">Documenti (concetto) dell’istituto scelto </w:t>
            </w:r>
          </w:p>
          <w:p w14:paraId="706D65B6" w14:textId="77777777" w:rsidR="00293F3F" w:rsidRPr="00F87E81" w:rsidRDefault="00293F3F" w:rsidP="00E3430B">
            <w:pPr>
              <w:rPr>
                <w:szCs w:val="22"/>
                <w:lang w:val="it-CH"/>
              </w:rPr>
            </w:pPr>
            <w:r w:rsidRPr="00857884">
              <w:rPr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1">
              <w:rPr>
                <w:szCs w:val="22"/>
                <w:lang w:val="it-CH"/>
              </w:rPr>
              <w:instrText xml:space="preserve"> FORMCHECKBOX </w:instrText>
            </w:r>
            <w:r w:rsidRPr="00857884">
              <w:rPr>
                <w:szCs w:val="22"/>
                <w:lang w:val="fr-CH"/>
              </w:rPr>
            </w:r>
            <w:r w:rsidRPr="00857884">
              <w:rPr>
                <w:szCs w:val="22"/>
                <w:lang w:val="fr-CH"/>
              </w:rPr>
              <w:fldChar w:fldCharType="separate"/>
            </w:r>
            <w:r w:rsidRPr="00857884">
              <w:rPr>
                <w:szCs w:val="22"/>
                <w:lang w:val="fr-CH"/>
              </w:rPr>
              <w:fldChar w:fldCharType="end"/>
            </w:r>
            <w:r w:rsidRPr="00F87E81">
              <w:rPr>
                <w:szCs w:val="22"/>
                <w:lang w:val="it-CH"/>
              </w:rPr>
              <w:t xml:space="preserve"> Copia dell’autorizzazione dell’istituto scelto / della famiglia affidataria </w:t>
            </w:r>
            <w:r w:rsidRPr="00F87E81">
              <w:rPr>
                <w:szCs w:val="22"/>
                <w:lang w:val="it-CH"/>
              </w:rPr>
              <w:tab/>
            </w:r>
          </w:p>
          <w:p w14:paraId="2FE3FB84" w14:textId="77777777" w:rsidR="00293F3F" w:rsidRPr="001E513F" w:rsidRDefault="00293F3F" w:rsidP="00E3430B">
            <w:pPr>
              <w:rPr>
                <w:szCs w:val="22"/>
                <w:lang w:val="de-CH"/>
              </w:rPr>
            </w:pPr>
            <w:r w:rsidRPr="001E513F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FORMCHECKBOX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szCs w:val="22"/>
                <w:lang w:val="de-CH"/>
              </w:rPr>
              <w:fldChar w:fldCharType="end"/>
            </w:r>
            <w:r w:rsidRPr="001E513F">
              <w:rPr>
                <w:szCs w:val="22"/>
                <w:lang w:val="de-CH"/>
              </w:rPr>
              <w:t xml:space="preserve"> </w:t>
            </w:r>
            <w:r>
              <w:rPr>
                <w:szCs w:val="22"/>
                <w:lang w:val="de-CH"/>
              </w:rPr>
              <w:t>Traduzioni certificate di:</w:t>
            </w:r>
          </w:p>
          <w:p w14:paraId="5834CF4B" w14:textId="77777777" w:rsidR="00293F3F" w:rsidRPr="001E513F" w:rsidRDefault="00293F3F" w:rsidP="00E3430B">
            <w:pPr>
              <w:rPr>
                <w:szCs w:val="22"/>
                <w:lang w:val="de-CH"/>
              </w:rPr>
            </w:pPr>
            <w:r w:rsidRPr="001E513F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FORMCHECKBOX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szCs w:val="22"/>
                <w:lang w:val="de-CH"/>
              </w:rPr>
              <w:fldChar w:fldCharType="end"/>
            </w:r>
            <w:r w:rsidRPr="001E513F">
              <w:rPr>
                <w:szCs w:val="22"/>
                <w:lang w:val="de-CH"/>
              </w:rPr>
              <w:t xml:space="preserve"> </w:t>
            </w:r>
            <w:r w:rsidRPr="001E513F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FORMTEXT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szCs w:val="22"/>
                <w:lang w:val="de-CH"/>
              </w:rPr>
              <w:fldChar w:fldCharType="end"/>
            </w:r>
          </w:p>
          <w:p w14:paraId="7D015000" w14:textId="77777777" w:rsidR="00293F3F" w:rsidRPr="001E513F" w:rsidRDefault="00293F3F" w:rsidP="00E3430B">
            <w:pPr>
              <w:rPr>
                <w:szCs w:val="22"/>
                <w:lang w:val="de-CH"/>
              </w:rPr>
            </w:pPr>
            <w:r w:rsidRPr="001E513F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FORMCHECKBOX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szCs w:val="22"/>
                <w:lang w:val="de-CH"/>
              </w:rPr>
              <w:fldChar w:fldCharType="end"/>
            </w:r>
            <w:r w:rsidRPr="001E513F">
              <w:rPr>
                <w:szCs w:val="22"/>
                <w:lang w:val="de-CH"/>
              </w:rPr>
              <w:t xml:space="preserve"> </w:t>
            </w:r>
            <w:r w:rsidRPr="001E513F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E513F">
              <w:rPr>
                <w:szCs w:val="22"/>
                <w:lang w:val="de-CH"/>
              </w:rPr>
              <w:instrText xml:space="preserve"> FORMTEXT </w:instrText>
            </w:r>
            <w:r w:rsidRPr="001E513F">
              <w:rPr>
                <w:szCs w:val="22"/>
                <w:lang w:val="de-CH"/>
              </w:rPr>
            </w:r>
            <w:r w:rsidRPr="001E513F">
              <w:rPr>
                <w:szCs w:val="22"/>
                <w:lang w:val="de-CH"/>
              </w:rPr>
              <w:fldChar w:fldCharType="separate"/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noProof/>
                <w:szCs w:val="22"/>
                <w:lang w:val="de-CH"/>
              </w:rPr>
              <w:t> </w:t>
            </w:r>
            <w:r w:rsidRPr="001E513F">
              <w:rPr>
                <w:szCs w:val="22"/>
                <w:lang w:val="de-CH"/>
              </w:rPr>
              <w:fldChar w:fldCharType="end"/>
            </w:r>
          </w:p>
          <w:p w14:paraId="36671573" w14:textId="77777777" w:rsidR="00293F3F" w:rsidRPr="00857884" w:rsidRDefault="00293F3F" w:rsidP="00E3430B">
            <w:pPr>
              <w:tabs>
                <w:tab w:val="left" w:pos="7065"/>
              </w:tabs>
              <w:rPr>
                <w:szCs w:val="22"/>
                <w:lang w:val="fr-CH"/>
              </w:rPr>
            </w:pPr>
          </w:p>
          <w:p w14:paraId="2BAEA396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  <w:p w14:paraId="65C67DEB" w14:textId="77777777" w:rsidR="00293F3F" w:rsidRPr="00355394" w:rsidRDefault="00293F3F" w:rsidP="00E3430B">
            <w:pPr>
              <w:rPr>
                <w:b/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Osservazioni :</w:t>
            </w:r>
            <w:r w:rsidRPr="00355394">
              <w:rPr>
                <w:szCs w:val="22"/>
                <w:lang w:val="fr-CH"/>
              </w:rPr>
              <w:t xml:space="preserve"> </w:t>
            </w:r>
            <w:r w:rsidRPr="001B246F">
              <w:rPr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B246F">
              <w:rPr>
                <w:szCs w:val="22"/>
                <w:lang w:val="de-CH"/>
              </w:rPr>
              <w:instrText xml:space="preserve"> FORMTEXT </w:instrText>
            </w:r>
            <w:r w:rsidRPr="001B246F">
              <w:rPr>
                <w:szCs w:val="22"/>
                <w:lang w:val="de-CH"/>
              </w:rPr>
            </w:r>
            <w:r w:rsidRPr="001B246F">
              <w:rPr>
                <w:szCs w:val="22"/>
                <w:lang w:val="de-CH"/>
              </w:rPr>
              <w:fldChar w:fldCharType="separate"/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noProof/>
                <w:szCs w:val="22"/>
                <w:lang w:val="de-CH"/>
              </w:rPr>
              <w:t> </w:t>
            </w:r>
            <w:r w:rsidRPr="001B246F">
              <w:rPr>
                <w:szCs w:val="22"/>
                <w:lang w:val="de-CH"/>
              </w:rPr>
              <w:fldChar w:fldCharType="end"/>
            </w:r>
            <w:r w:rsidRPr="00355394">
              <w:rPr>
                <w:b/>
                <w:szCs w:val="22"/>
                <w:lang w:val="fr-CH"/>
              </w:rPr>
              <w:t xml:space="preserve"> </w:t>
            </w:r>
          </w:p>
          <w:p w14:paraId="0AD984B4" w14:textId="77777777" w:rsidR="00293F3F" w:rsidRPr="00355394" w:rsidRDefault="00293F3F" w:rsidP="00E3430B">
            <w:pPr>
              <w:rPr>
                <w:szCs w:val="22"/>
                <w:lang w:val="fr-CH"/>
              </w:rPr>
            </w:pPr>
          </w:p>
        </w:tc>
      </w:tr>
    </w:tbl>
    <w:p w14:paraId="749B47F6" w14:textId="77777777" w:rsidR="00293F3F" w:rsidRDefault="00293F3F" w:rsidP="00293F3F">
      <w:pPr>
        <w:rPr>
          <w:szCs w:val="22"/>
          <w:lang w:val="fr-CH"/>
        </w:rPr>
      </w:pPr>
    </w:p>
    <w:p w14:paraId="0424AB0C" w14:textId="77777777" w:rsidR="00293F3F" w:rsidRDefault="00293F3F" w:rsidP="00293F3F">
      <w:pPr>
        <w:rPr>
          <w:szCs w:val="22"/>
          <w:lang w:val="fr-CH"/>
        </w:rPr>
      </w:pPr>
    </w:p>
    <w:p w14:paraId="0DC29672" w14:textId="77777777" w:rsidR="00293F3F" w:rsidRPr="00355394" w:rsidRDefault="00293F3F" w:rsidP="00293F3F">
      <w:pPr>
        <w:rPr>
          <w:szCs w:val="22"/>
          <w:lang w:val="fr-CH"/>
        </w:rPr>
      </w:pPr>
    </w:p>
    <w:tbl>
      <w:tblPr>
        <w:tblpPr w:leftFromText="180" w:rightFromText="180" w:vertAnchor="text" w:horzAnchor="margin" w:tblpY="166"/>
        <w:tblW w:w="10231" w:type="dxa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409"/>
        <w:gridCol w:w="709"/>
        <w:gridCol w:w="6050"/>
      </w:tblGrid>
      <w:tr w:rsidR="00293F3F" w14:paraId="142B4D7E" w14:textId="77777777" w:rsidTr="00E3430B">
        <w:tc>
          <w:tcPr>
            <w:tcW w:w="1063" w:type="dxa"/>
            <w:tcBorders>
              <w:top w:val="nil"/>
            </w:tcBorders>
          </w:tcPr>
          <w:p w14:paraId="7D1257E5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Luogo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3C2ED25" w14:textId="77777777" w:rsidR="00293F3F" w:rsidRDefault="00293F3F" w:rsidP="00E3430B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8106F2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1984BBF4" w14:textId="77777777" w:rsidR="00293F3F" w:rsidRDefault="00293F3F" w:rsidP="00E3430B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68CF65CC" w14:textId="77777777" w:rsidTr="00E3430B">
        <w:tc>
          <w:tcPr>
            <w:tcW w:w="1063" w:type="dxa"/>
          </w:tcPr>
          <w:p w14:paraId="5C48AA0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6AB06EF1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FA7299">
              <w:rPr>
                <w:szCs w:val="22"/>
                <w:lang w:val="de-CH"/>
              </w:rPr>
              <w:t>Dat</w:t>
            </w:r>
            <w:r>
              <w:rPr>
                <w:szCs w:val="22"/>
                <w:lang w:val="de-CH"/>
              </w:rPr>
              <w:t>a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14:paraId="0D9CF29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59123E13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2BE44ED9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70B19C8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5BBFD91F" w14:textId="77777777" w:rsidTr="00E3430B">
        <w:trPr>
          <w:trHeight w:val="849"/>
        </w:trPr>
        <w:tc>
          <w:tcPr>
            <w:tcW w:w="1063" w:type="dxa"/>
          </w:tcPr>
          <w:p w14:paraId="77813320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29341AB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564B1E74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single" w:sz="2" w:space="0" w:color="auto"/>
              <w:bottom w:val="single" w:sz="2" w:space="0" w:color="auto"/>
            </w:tcBorders>
          </w:tcPr>
          <w:p w14:paraId="1ADC201C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FA7299">
              <w:rPr>
                <w:szCs w:val="22"/>
                <w:lang w:val="de-CH"/>
              </w:rPr>
              <w:t>Autorit</w:t>
            </w:r>
            <w:r>
              <w:rPr>
                <w:szCs w:val="22"/>
                <w:lang w:val="de-CH"/>
              </w:rPr>
              <w:t>à richiedente</w:t>
            </w:r>
            <w:r w:rsidRPr="00FA7299">
              <w:rPr>
                <w:szCs w:val="22"/>
                <w:lang w:val="de-CH"/>
              </w:rPr>
              <w:t xml:space="preserve"> </w:t>
            </w:r>
          </w:p>
          <w:p w14:paraId="09C88F18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6E2632A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4A73286F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3EE30177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25BC1596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3B94EFC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293F3F" w14:paraId="49D58C12" w14:textId="77777777" w:rsidTr="00E3430B">
        <w:tc>
          <w:tcPr>
            <w:tcW w:w="1063" w:type="dxa"/>
          </w:tcPr>
          <w:p w14:paraId="69F951B3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CC03F42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16478ACA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51A4299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Timbro / Firma</w:t>
            </w:r>
          </w:p>
          <w:p w14:paraId="21DD821E" w14:textId="77777777" w:rsidR="00293F3F" w:rsidRDefault="00293F3F" w:rsidP="00E3430B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</w:tbl>
    <w:p w14:paraId="206B59D8" w14:textId="77777777" w:rsidR="00293F3F" w:rsidRPr="00355394" w:rsidRDefault="00293F3F" w:rsidP="00293F3F">
      <w:pPr>
        <w:rPr>
          <w:szCs w:val="22"/>
          <w:lang w:val="fr-CH"/>
        </w:rPr>
      </w:pPr>
    </w:p>
    <w:p w14:paraId="51627C00" w14:textId="77777777" w:rsidR="00293F3F" w:rsidRDefault="00293F3F" w:rsidP="00293F3F">
      <w:pPr>
        <w:pStyle w:val="Fuzeile"/>
        <w:tabs>
          <w:tab w:val="clear" w:pos="4536"/>
          <w:tab w:val="clear" w:pos="9072"/>
        </w:tabs>
        <w:rPr>
          <w:lang w:val="fr-CH"/>
        </w:rPr>
      </w:pPr>
    </w:p>
    <w:p w14:paraId="4A3BDF3F" w14:textId="77777777" w:rsidR="00293F3F" w:rsidRDefault="00293F3F" w:rsidP="00293F3F">
      <w:pPr>
        <w:pStyle w:val="Fuzeile"/>
        <w:tabs>
          <w:tab w:val="clear" w:pos="4536"/>
          <w:tab w:val="clear" w:pos="9072"/>
        </w:tabs>
        <w:rPr>
          <w:lang w:val="fr-CH"/>
        </w:rPr>
      </w:pPr>
    </w:p>
    <w:p w14:paraId="75F04628" w14:textId="77777777" w:rsidR="00293F3F" w:rsidRDefault="00293F3F" w:rsidP="00293F3F">
      <w:pPr>
        <w:pStyle w:val="Fuzeile"/>
        <w:tabs>
          <w:tab w:val="clear" w:pos="4536"/>
          <w:tab w:val="clear" w:pos="9072"/>
        </w:tabs>
        <w:rPr>
          <w:lang w:val="fr-CH"/>
        </w:rPr>
      </w:pPr>
    </w:p>
    <w:p w14:paraId="1DC0574E" w14:textId="77777777" w:rsidR="00293F3F" w:rsidRPr="00FA7299" w:rsidRDefault="00293F3F" w:rsidP="00293F3F">
      <w:pPr>
        <w:pStyle w:val="Fuzeile"/>
        <w:tabs>
          <w:tab w:val="clear" w:pos="4536"/>
          <w:tab w:val="clear" w:pos="9072"/>
        </w:tabs>
        <w:rPr>
          <w:u w:val="single"/>
          <w:lang w:val="de-CH"/>
        </w:rPr>
      </w:pPr>
      <w:r w:rsidRPr="00FA7299">
        <w:rPr>
          <w:u w:val="single"/>
          <w:lang w:val="de-CH"/>
        </w:rPr>
        <w:t>Copi</w:t>
      </w:r>
      <w:r>
        <w:rPr>
          <w:u w:val="single"/>
          <w:lang w:val="de-CH"/>
        </w:rPr>
        <w:t>a a</w:t>
      </w:r>
      <w:r w:rsidRPr="00FA7299">
        <w:rPr>
          <w:u w:val="single"/>
          <w:lang w:val="de-CH"/>
        </w:rPr>
        <w:t>:</w:t>
      </w:r>
    </w:p>
    <w:p w14:paraId="76E21F07" w14:textId="77777777" w:rsidR="00293F3F" w:rsidRPr="00FA7299" w:rsidRDefault="00293F3F" w:rsidP="00293F3F">
      <w:pPr>
        <w:pStyle w:val="Fuzeile"/>
        <w:tabs>
          <w:tab w:val="clear" w:pos="4536"/>
          <w:tab w:val="clear" w:pos="9072"/>
        </w:tabs>
        <w:rPr>
          <w:u w:val="single"/>
          <w:lang w:val="de-CH"/>
        </w:rPr>
      </w:pPr>
    </w:p>
    <w:p w14:paraId="5BCD4B9F" w14:textId="77777777" w:rsidR="00293F3F" w:rsidRPr="00FA7299" w:rsidRDefault="00293F3F" w:rsidP="00293F3F">
      <w:pPr>
        <w:pStyle w:val="Fuzeile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rPr>
          <w:lang w:val="de-CH"/>
        </w:rPr>
      </w:pPr>
      <w:r>
        <w:rPr>
          <w:lang w:val="de-CH"/>
        </w:rPr>
        <w:t>Autorità che decide del collocamento</w:t>
      </w:r>
    </w:p>
    <w:p w14:paraId="6DDB0B2B" w14:textId="77777777" w:rsidR="00293F3F" w:rsidRPr="00F53F2E" w:rsidRDefault="00293F3F" w:rsidP="00293F3F">
      <w:pPr>
        <w:pStyle w:val="Fuzeile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rPr>
          <w:lang w:val="it-CH"/>
        </w:rPr>
      </w:pPr>
      <w:r w:rsidRPr="00F53F2E">
        <w:rPr>
          <w:szCs w:val="22"/>
          <w:lang w:val="it-CH"/>
        </w:rPr>
        <w:t>Ufficio federale di giustizia, Autorità centrale in materia di protezione internazionale dei minori, Bundesrain 20, CH-3003 Berne</w:t>
      </w:r>
    </w:p>
    <w:p w14:paraId="07486CDB" w14:textId="77777777" w:rsidR="00293F3F" w:rsidRPr="00F53F2E" w:rsidRDefault="00293F3F" w:rsidP="00293F3F">
      <w:pPr>
        <w:pStyle w:val="Fuzeile"/>
        <w:tabs>
          <w:tab w:val="clear" w:pos="4536"/>
          <w:tab w:val="clear" w:pos="9072"/>
        </w:tabs>
        <w:rPr>
          <w:lang w:val="it-CH"/>
        </w:rPr>
      </w:pPr>
    </w:p>
    <w:p w14:paraId="5DF7ABAF" w14:textId="619B93D2" w:rsidR="00293F3F" w:rsidRPr="00293F3F" w:rsidRDefault="00293F3F" w:rsidP="00293F3F">
      <w:pPr>
        <w:pStyle w:val="Fuzeile"/>
        <w:tabs>
          <w:tab w:val="clear" w:pos="4536"/>
          <w:tab w:val="clear" w:pos="9072"/>
        </w:tabs>
        <w:rPr>
          <w:lang w:val="it-CH"/>
        </w:rPr>
      </w:pPr>
    </w:p>
    <w:sectPr w:rsidR="00293F3F" w:rsidRPr="00293F3F" w:rsidSect="00293F3F">
      <w:footerReference w:type="default" r:id="rId12"/>
      <w:footnotePr>
        <w:numFmt w:val="chicago"/>
      </w:footnotePr>
      <w:type w:val="continuous"/>
      <w:pgSz w:w="11906" w:h="16838" w:code="9"/>
      <w:pgMar w:top="1980" w:right="991" w:bottom="851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A063" w14:textId="77777777" w:rsidR="003B52CB" w:rsidRDefault="003B52CB">
      <w:r>
        <w:separator/>
      </w:r>
    </w:p>
  </w:endnote>
  <w:endnote w:type="continuationSeparator" w:id="0">
    <w:p w14:paraId="6E78ECD1" w14:textId="77777777" w:rsidR="003B52CB" w:rsidRDefault="003B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5AEA" w14:textId="0A4824DF" w:rsidR="0089493A" w:rsidRDefault="0089493A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E80BAA">
      <w:rPr>
        <w:rStyle w:val="Seitenzahl"/>
        <w:noProof/>
        <w:sz w:val="14"/>
      </w:rPr>
      <w:t>1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E80BAA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C654" w14:textId="03B212CF" w:rsidR="0089493A" w:rsidRDefault="0089493A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E80BAA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E80BAA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E952" w14:textId="77777777" w:rsidR="003B52CB" w:rsidRDefault="003B52CB">
      <w:r>
        <w:separator/>
      </w:r>
    </w:p>
  </w:footnote>
  <w:footnote w:type="continuationSeparator" w:id="0">
    <w:p w14:paraId="3DFCDA41" w14:textId="77777777" w:rsidR="003B52CB" w:rsidRDefault="003B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30987CF1"/>
    <w:multiLevelType w:val="hybridMultilevel"/>
    <w:tmpl w:val="9BDCB46C"/>
    <w:lvl w:ilvl="0" w:tplc="0A3012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8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num w:numId="1" w16cid:durableId="1576478443">
    <w:abstractNumId w:val="0"/>
  </w:num>
  <w:num w:numId="2" w16cid:durableId="770468125">
    <w:abstractNumId w:val="7"/>
  </w:num>
  <w:num w:numId="3" w16cid:durableId="741215753">
    <w:abstractNumId w:val="11"/>
  </w:num>
  <w:num w:numId="4" w16cid:durableId="1952009304">
    <w:abstractNumId w:val="5"/>
  </w:num>
  <w:num w:numId="5" w16cid:durableId="893540406">
    <w:abstractNumId w:val="1"/>
  </w:num>
  <w:num w:numId="6" w16cid:durableId="229266159">
    <w:abstractNumId w:val="9"/>
  </w:num>
  <w:num w:numId="7" w16cid:durableId="1031413960">
    <w:abstractNumId w:val="6"/>
  </w:num>
  <w:num w:numId="8" w16cid:durableId="28461184">
    <w:abstractNumId w:val="3"/>
  </w:num>
  <w:num w:numId="9" w16cid:durableId="2133132371">
    <w:abstractNumId w:val="10"/>
  </w:num>
  <w:num w:numId="10" w16cid:durableId="1920401424">
    <w:abstractNumId w:val="2"/>
  </w:num>
  <w:num w:numId="11" w16cid:durableId="1072847963">
    <w:abstractNumId w:val="8"/>
  </w:num>
  <w:num w:numId="12" w16cid:durableId="1637223096">
    <w:abstractNumId w:val="0"/>
  </w:num>
  <w:num w:numId="13" w16cid:durableId="1782915903">
    <w:abstractNumId w:val="0"/>
  </w:num>
  <w:num w:numId="14" w16cid:durableId="696545648">
    <w:abstractNumId w:val="0"/>
  </w:num>
  <w:num w:numId="15" w16cid:durableId="1109349814">
    <w:abstractNumId w:val="0"/>
  </w:num>
  <w:num w:numId="16" w16cid:durableId="420373793">
    <w:abstractNumId w:val="0"/>
  </w:num>
  <w:num w:numId="17" w16cid:durableId="716509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C0"/>
    <w:rsid w:val="00017F15"/>
    <w:rsid w:val="000433BF"/>
    <w:rsid w:val="000578E5"/>
    <w:rsid w:val="00087915"/>
    <w:rsid w:val="000E3D78"/>
    <w:rsid w:val="00111D30"/>
    <w:rsid w:val="001133CB"/>
    <w:rsid w:val="00134D1A"/>
    <w:rsid w:val="00183C17"/>
    <w:rsid w:val="001B246F"/>
    <w:rsid w:val="001E3FF9"/>
    <w:rsid w:val="001E513F"/>
    <w:rsid w:val="0020581A"/>
    <w:rsid w:val="00256C7B"/>
    <w:rsid w:val="00293F3F"/>
    <w:rsid w:val="002D2449"/>
    <w:rsid w:val="002D4603"/>
    <w:rsid w:val="002E0DA0"/>
    <w:rsid w:val="003B52CB"/>
    <w:rsid w:val="003E4A90"/>
    <w:rsid w:val="003F5F70"/>
    <w:rsid w:val="004461EA"/>
    <w:rsid w:val="00472E8B"/>
    <w:rsid w:val="004814DE"/>
    <w:rsid w:val="00485B17"/>
    <w:rsid w:val="004A4325"/>
    <w:rsid w:val="004C4D80"/>
    <w:rsid w:val="00500D56"/>
    <w:rsid w:val="005242DF"/>
    <w:rsid w:val="00550C77"/>
    <w:rsid w:val="0062244C"/>
    <w:rsid w:val="006379A1"/>
    <w:rsid w:val="0064000D"/>
    <w:rsid w:val="00666387"/>
    <w:rsid w:val="006C0CA2"/>
    <w:rsid w:val="007072B3"/>
    <w:rsid w:val="00765048"/>
    <w:rsid w:val="00770ECA"/>
    <w:rsid w:val="0084683A"/>
    <w:rsid w:val="00877F38"/>
    <w:rsid w:val="0089493A"/>
    <w:rsid w:val="008A25A5"/>
    <w:rsid w:val="008C3CB1"/>
    <w:rsid w:val="008E2E79"/>
    <w:rsid w:val="008E7D13"/>
    <w:rsid w:val="00911A76"/>
    <w:rsid w:val="0092727E"/>
    <w:rsid w:val="00935850"/>
    <w:rsid w:val="00A37288"/>
    <w:rsid w:val="00A46F34"/>
    <w:rsid w:val="00A82326"/>
    <w:rsid w:val="00A879E4"/>
    <w:rsid w:val="00A954B3"/>
    <w:rsid w:val="00AE537B"/>
    <w:rsid w:val="00C454FD"/>
    <w:rsid w:val="00C5541D"/>
    <w:rsid w:val="00CB4C4E"/>
    <w:rsid w:val="00CD2B65"/>
    <w:rsid w:val="00D01500"/>
    <w:rsid w:val="00D44BAE"/>
    <w:rsid w:val="00D6400B"/>
    <w:rsid w:val="00D77AAA"/>
    <w:rsid w:val="00D97971"/>
    <w:rsid w:val="00DA551D"/>
    <w:rsid w:val="00DB53D5"/>
    <w:rsid w:val="00DC7473"/>
    <w:rsid w:val="00E34FCA"/>
    <w:rsid w:val="00E57104"/>
    <w:rsid w:val="00E80BAA"/>
    <w:rsid w:val="00EC6A4A"/>
    <w:rsid w:val="00EF4CC0"/>
    <w:rsid w:val="00F1592C"/>
    <w:rsid w:val="00F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A87104"/>
  <w15:docId w15:val="{C7484C56-332E-4EFC-A363-9B7C0164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absatz">
    <w:name w:val="List Paragraph"/>
    <w:basedOn w:val="Standard"/>
    <w:uiPriority w:val="34"/>
    <w:qFormat/>
    <w:rsid w:val="005242D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293F3F"/>
    <w:rPr>
      <w:rFonts w:ascii="Arial" w:hAnsi="Arial"/>
      <w:b/>
      <w:caps/>
      <w:kern w:val="28"/>
      <w:sz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293F3F"/>
    <w:rPr>
      <w:rFonts w:ascii="Arial" w:hAnsi="Arial"/>
      <w:sz w:val="18"/>
      <w:lang w:val="de-DE"/>
    </w:rPr>
  </w:style>
  <w:style w:type="character" w:customStyle="1" w:styleId="berschrift4Zchn">
    <w:name w:val="Überschrift 4 Zchn"/>
    <w:basedOn w:val="Absatz-Standardschriftart"/>
    <w:link w:val="berschrift4"/>
    <w:rsid w:val="00293F3F"/>
    <w:rPr>
      <w:rFonts w:ascii="Arial" w:hAnsi="Arial"/>
      <w:b/>
      <w:sz w:val="28"/>
      <w:lang w:val="de-DE"/>
    </w:rPr>
  </w:style>
  <w:style w:type="character" w:customStyle="1" w:styleId="FuzeileZchn">
    <w:name w:val="Fußzeile Zchn"/>
    <w:basedOn w:val="Absatz-Standardschriftart"/>
    <w:link w:val="Fuzeile"/>
    <w:rsid w:val="00293F3F"/>
    <w:rPr>
      <w:rFonts w:ascii="Arial" w:hAnsi="Arial"/>
      <w:sz w:val="22"/>
      <w:lang w:val="de-DE"/>
    </w:rPr>
  </w:style>
  <w:style w:type="paragraph" w:customStyle="1" w:styleId="Paragraphedeliste1">
    <w:name w:val="Paragraphe de liste1"/>
    <w:basedOn w:val="Standard"/>
    <w:uiPriority w:val="34"/>
    <w:qFormat/>
    <w:rsid w:val="0029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in.ch/ch/f/rs/c0_211_231_011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admin.ch/ch/d/sr/c0_211_231_011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58692\AppData\Local\Microsoft\Windows\Temporary%20Internet%20Files\Content.Outlook\B96FZ214\HKs&#220;_Antrag_Zustimmung_Unterbringung_im_Ausland_Art%203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r_Art  33 deutsch - DRAFT"/>
    <f:field ref="objsubject" par="" edit="true" text=""/>
    <f:field ref="objcreatedby" par="" text="Schickel, Joëlle, bj-kue"/>
    <f:field ref="objcreatedat" par="" text="25.07.2017 17:02:29"/>
    <f:field ref="objchangedby" par="" text="Schickel, Joëlle, bj-kue"/>
    <f:field ref="objmodifiedat" par="" text="25.07.2017 17:02:32"/>
    <f:field ref="doc_FSCFOLIO_1_1001_FieldDocumentNumber" par="" text=""/>
    <f:field ref="doc_FSCFOLIO_1_1001_FieldSubject" par="" edit="true" text=""/>
    <f:field ref="FSCFOLIO_1_1001_FieldCurrentUser" par="" text="Joëlle Schickel"/>
    <f:field ref="CCAPRECONFIG_15_1001_Objektname" par="" edit="true" text="Formular_Art  33 deutsch - DRAFT"/>
    <f:field ref="CHPRECONFIG_1_1001_Objektname" par="" edit="true" text="Formular_Art  33 deutsch - DRAF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HPRECONFIG_1_1001_Strasse" text="Rue"/>
    <f:field ref="CHPRECONFIG_1_1001_Titel" text="Titre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2C6E69-C630-4F26-BCF3-3644FDA2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HKsÜ_Antrag_Zustimmung_Unterbringung_im_Ausland_Art 33.dotx</Template>
  <TotalTime>0</TotalTime>
  <Pages>17</Pages>
  <Words>1649</Words>
  <Characters>14411</Characters>
  <Application>Microsoft Office Word</Application>
  <DocSecurity>0</DocSecurity>
  <Lines>120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Formules de requête pour la convention de La Haye: France</vt:lpstr>
      <vt:lpstr>Formules de requête pour la convention de La Haye: France</vt:lpstr>
    </vt:vector>
  </TitlesOfParts>
  <Company>Kanton Aargau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creator>Sonja Hauser</dc:creator>
  <cp:lastModifiedBy>Ludin Simone GS-EJPD</cp:lastModifiedBy>
  <cp:revision>2</cp:revision>
  <cp:lastPrinted>2013-07-02T17:24:00Z</cp:lastPrinted>
  <dcterms:created xsi:type="dcterms:W3CDTF">2025-10-20T09:02:00Z</dcterms:created>
  <dcterms:modified xsi:type="dcterms:W3CDTF">2025-10-20T09:02:00Z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COO.2180.109.7.224586</vt:lpwstr>
  </property>
  <property fmtid="{D5CDD505-2E9C-101B-9397-08002B2CF9AE}" pid="4" name="FSC#COOELAK@1.1001:Subject">
    <vt:lpwstr>Formular_Art  33 deutsch - DRAFT</vt:lpwstr>
  </property>
  <property fmtid="{D5CDD505-2E9C-101B-9397-08002B2CF9AE}" pid="5" name="FSC#COOELAK@1.1001:FileReference">
    <vt:lpwstr>346.1/2011/01662</vt:lpwstr>
  </property>
  <property fmtid="{D5CDD505-2E9C-101B-9397-08002B2CF9AE}" pid="6" name="FSC#COOELAK@1.1001:FileRefYear">
    <vt:lpwstr>2011</vt:lpwstr>
  </property>
  <property fmtid="{D5CDD505-2E9C-101B-9397-08002B2CF9AE}" pid="7" name="FSC#COOELAK@1.1001:FileRefOrdinal">
    <vt:lpwstr>1662</vt:lpwstr>
  </property>
  <property fmtid="{D5CDD505-2E9C-101B-9397-08002B2CF9AE}" pid="8" name="FSC#COOELAK@1.1001:FileRefOU">
    <vt:lpwstr>BJ-IPR</vt:lpwstr>
  </property>
  <property fmtid="{D5CDD505-2E9C-101B-9397-08002B2CF9AE}" pid="9" name="FSC#COOELAK@1.1001:Organization">
    <vt:lpwstr/>
  </property>
  <property fmtid="{D5CDD505-2E9C-101B-9397-08002B2CF9AE}" pid="10" name="FSC#COOELAK@1.1001:Owner">
    <vt:lpwstr>Schickel Joëlle</vt:lpwstr>
  </property>
  <property fmtid="{D5CDD505-2E9C-101B-9397-08002B2CF9AE}" pid="11" name="FSC#COOELAK@1.1001:OwnerExtension">
    <vt:lpwstr>+41 58 463 41 32</vt:lpwstr>
  </property>
  <property fmtid="{D5CDD505-2E9C-101B-9397-08002B2CF9AE}" pid="12" name="FSC#COOELAK@1.1001:OwnerFaxExtension">
    <vt:lpwstr>+41 58 462 78 64</vt:lpwstr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Unité Droit international privé (BJ-IPR)</vt:lpwstr>
  </property>
  <property fmtid="{D5CDD505-2E9C-101B-9397-08002B2CF9AE}" pid="18" name="FSC#COOELAK@1.1001:CreatedAt">
    <vt:lpwstr>25.07.2017</vt:lpwstr>
  </property>
  <property fmtid="{D5CDD505-2E9C-101B-9397-08002B2CF9AE}" pid="19" name="FSC#COOELAK@1.1001:OU">
    <vt:lpwstr>Unité Droit international privé (BJ-IPR)</vt:lpwstr>
  </property>
  <property fmtid="{D5CDD505-2E9C-101B-9397-08002B2CF9AE}" pid="20" name="FSC#COOELAK@1.1001:Priority">
    <vt:lpwstr> ()</vt:lpwstr>
  </property>
  <property fmtid="{D5CDD505-2E9C-101B-9397-08002B2CF9AE}" pid="21" name="FSC#COOELAK@1.1001:ObjBarCode">
    <vt:lpwstr>*COO.2180.109.7.224586*</vt:lpwstr>
  </property>
  <property fmtid="{D5CDD505-2E9C-101B-9397-08002B2CF9AE}" pid="22" name="FSC#COOELAK@1.1001:RefBarCode">
    <vt:lpwstr>*COO.2180.109.8.1187909*</vt:lpwstr>
  </property>
  <property fmtid="{D5CDD505-2E9C-101B-9397-08002B2CF9AE}" pid="23" name="FSC#COOELAK@1.1001:FileRefBarCode">
    <vt:lpwstr>*346.1/2011/01662*</vt:lpwstr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>346.1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EJPDCFG@15.1700:RecipientSalutation">
    <vt:lpwstr/>
  </property>
  <property fmtid="{D5CDD505-2E9C-101B-9397-08002B2CF9AE}" pid="43" name="FSC#EJPDCFG@15.1700:RecipientTitle">
    <vt:lpwstr/>
  </property>
  <property fmtid="{D5CDD505-2E9C-101B-9397-08002B2CF9AE}" pid="44" name="FSC#EJPDCFG@15.1700:RecipientFirstname">
    <vt:lpwstr/>
  </property>
  <property fmtid="{D5CDD505-2E9C-101B-9397-08002B2CF9AE}" pid="45" name="FSC#EJPDCFG@15.1700:RecipientSurname">
    <vt:lpwstr/>
  </property>
  <property fmtid="{D5CDD505-2E9C-101B-9397-08002B2CF9AE}" pid="46" name="FSC#EJPDCFG@15.1700:RecipientStreet">
    <vt:lpwstr/>
  </property>
  <property fmtid="{D5CDD505-2E9C-101B-9397-08002B2CF9AE}" pid="47" name="FSC#EJPDCFG@15.1700:RecipientPOBox">
    <vt:lpwstr/>
  </property>
  <property fmtid="{D5CDD505-2E9C-101B-9397-08002B2CF9AE}" pid="48" name="FSC#EJPDCFG@15.1700:RecipientZIPCode">
    <vt:lpwstr/>
  </property>
  <property fmtid="{D5CDD505-2E9C-101B-9397-08002B2CF9AE}" pid="49" name="FSC#EJPDCFG@15.1700:RecipientCity">
    <vt:lpwstr/>
  </property>
  <property fmtid="{D5CDD505-2E9C-101B-9397-08002B2CF9AE}" pid="50" name="FSC#EJPDCFG@15.1700:RecipientCountry">
    <vt:lpwstr/>
  </property>
  <property fmtid="{D5CDD505-2E9C-101B-9397-08002B2CF9AE}" pid="51" name="FSC#EJPDCFG@15.1700:RecipientOrgname">
    <vt:lpwstr/>
  </property>
  <property fmtid="{D5CDD505-2E9C-101B-9397-08002B2CF9AE}" pid="52" name="FSC#EJPDCFG@15.1700:RecipientEMail">
    <vt:lpwstr/>
  </property>
  <property fmtid="{D5CDD505-2E9C-101B-9397-08002B2CF9AE}" pid="53" name="FSC#EJPDCFG@15.1700:RecipientContactSalutation">
    <vt:lpwstr/>
  </property>
  <property fmtid="{D5CDD505-2E9C-101B-9397-08002B2CF9AE}" pid="54" name="FSC#EJPDCFG@15.1700:RecipientContactFirstname">
    <vt:lpwstr/>
  </property>
  <property fmtid="{D5CDD505-2E9C-101B-9397-08002B2CF9AE}" pid="55" name="FSC#EJPDCFG@15.1700:RecipientContactSurname">
    <vt:lpwstr/>
  </property>
  <property fmtid="{D5CDD505-2E9C-101B-9397-08002B2CF9AE}" pid="56" name="FSC#EJPDCFG@15.1700:RecipientDate">
    <vt:lpwstr/>
  </property>
  <property fmtid="{D5CDD505-2E9C-101B-9397-08002B2CF9AE}" pid="57" name="FSC#EJPDCFG@15.1700:SubfileTitle">
    <vt:lpwstr>Formular_Art  33 deutsch - DRAFT</vt:lpwstr>
  </property>
  <property fmtid="{D5CDD505-2E9C-101B-9397-08002B2CF9AE}" pid="58" name="FSC#EJPDCFG@15.1700:SubfileSubject">
    <vt:lpwstr>Formular_Art  33 deutsch - DRAFT</vt:lpwstr>
  </property>
  <property fmtid="{D5CDD505-2E9C-101B-9397-08002B2CF9AE}" pid="59" name="FSC#EJPDCFG@15.1700:SubfileDossierRef">
    <vt:lpwstr>346.1/2017/00006</vt:lpwstr>
  </property>
  <property fmtid="{D5CDD505-2E9C-101B-9397-08002B2CF9AE}" pid="60" name="FSC#EJPDCFG@15.1700:SubfileResponsibleFirstname">
    <vt:lpwstr/>
  </property>
  <property fmtid="{D5CDD505-2E9C-101B-9397-08002B2CF9AE}" pid="61" name="FSC#EJPDCFG@15.1700:SubfileResponsibleSurname">
    <vt:lpwstr/>
  </property>
  <property fmtid="{D5CDD505-2E9C-101B-9397-08002B2CF9AE}" pid="62" name="FSC#EJPDCFG@15.1700:SubfileResponsibleProfession">
    <vt:lpwstr/>
  </property>
  <property fmtid="{D5CDD505-2E9C-101B-9397-08002B2CF9AE}" pid="63" name="FSC#EJPDCFG@15.1700:SubfileResponsibleInitials">
    <vt:lpwstr/>
  </property>
  <property fmtid="{D5CDD505-2E9C-101B-9397-08002B2CF9AE}" pid="64" name="FSC#EJPDCFG@15.1700:AssignmentCommentHistory">
    <vt:lpwstr/>
  </property>
  <property fmtid="{D5CDD505-2E9C-101B-9397-08002B2CF9AE}" pid="65" name="FSC#EJPDCFG@15.1700:AssignmentDefaultComment">
    <vt:lpwstr/>
  </property>
  <property fmtid="{D5CDD505-2E9C-101B-9397-08002B2CF9AE}" pid="66" name="FSC#EJPDCFG@15.1700:AssignmentRemarks">
    <vt:lpwstr/>
  </property>
  <property fmtid="{D5CDD505-2E9C-101B-9397-08002B2CF9AE}" pid="67" name="FSC#EJPDCFG@15.1700:AssignmentExternalDate">
    <vt:lpwstr/>
  </property>
  <property fmtid="{D5CDD505-2E9C-101B-9397-08002B2CF9AE}" pid="68" name="FSC#EJPDCFG@15.1700:AssignmentProcessingDeadline">
    <vt:lpwstr/>
  </property>
  <property fmtid="{D5CDD505-2E9C-101B-9397-08002B2CF9AE}" pid="69" name="FSC#EJPDCFG@15.1700:AssignmentPlacingPosition">
    <vt:lpwstr/>
  </property>
  <property fmtid="{D5CDD505-2E9C-101B-9397-08002B2CF9AE}" pid="70" name="FSC#EJPDCFG@15.1700:AssignmentResponsible">
    <vt:lpwstr/>
  </property>
  <property fmtid="{D5CDD505-2E9C-101B-9397-08002B2CF9AE}" pid="71" name="FSC#EJPDCFG@15.1700:AssignmentUsers">
    <vt:lpwstr/>
  </property>
  <property fmtid="{D5CDD505-2E9C-101B-9397-08002B2CF9AE}" pid="72" name="FSC#EJPDCFG@15.1700:AssignmentUsersDone">
    <vt:lpwstr/>
  </property>
  <property fmtid="{D5CDD505-2E9C-101B-9397-08002B2CF9AE}" pid="73" name="FSC#EJPDCFG@15.1700:SubfileClassification">
    <vt:lpwstr>Non classifié</vt:lpwstr>
  </property>
  <property fmtid="{D5CDD505-2E9C-101B-9397-08002B2CF9AE}" pid="74" name="FSC#EJPDCFG@15.1700:Department">
    <vt:lpwstr/>
  </property>
  <property fmtid="{D5CDD505-2E9C-101B-9397-08002B2CF9AE}" pid="75" name="FSC#EJPDCFG@15.1700:DepartmentShort">
    <vt:lpwstr/>
  </property>
  <property fmtid="{D5CDD505-2E9C-101B-9397-08002B2CF9AE}" pid="76" name="FSC#EJPDCFG@15.1700:HierarchyFirstLevel">
    <vt:lpwstr/>
  </property>
  <property fmtid="{D5CDD505-2E9C-101B-9397-08002B2CF9AE}" pid="77" name="FSC#EJPDCFG@15.1700:HierarchyFirstLevelShort">
    <vt:lpwstr/>
  </property>
  <property fmtid="{D5CDD505-2E9C-101B-9397-08002B2CF9AE}" pid="78" name="FSC#EJPDCFG@15.1700:HierarchySecondLevel">
    <vt:lpwstr/>
  </property>
  <property fmtid="{D5CDD505-2E9C-101B-9397-08002B2CF9AE}" pid="79" name="FSC#EJPDCFG@15.1700:HierarchyThirdLevel">
    <vt:lpwstr/>
  </property>
  <property fmtid="{D5CDD505-2E9C-101B-9397-08002B2CF9AE}" pid="80" name="FSC#EJPDCFG@15.1700:HierarchyFourthLevel">
    <vt:lpwstr/>
  </property>
  <property fmtid="{D5CDD505-2E9C-101B-9397-08002B2CF9AE}" pid="81" name="FSC#EJPDCFG@15.1700:HierarchyFifthLevel">
    <vt:lpwstr/>
  </property>
  <property fmtid="{D5CDD505-2E9C-101B-9397-08002B2CF9AE}" pid="82" name="FSC#EJPDCFG@15.1700:ObjaddressContentObject">
    <vt:lpwstr>COO.2180.109.7.224586</vt:lpwstr>
  </property>
  <property fmtid="{D5CDD505-2E9C-101B-9397-08002B2CF9AE}" pid="83" name="FSC#EJPDCFG@15.1700:SubfileResponsibleSalutation">
    <vt:lpwstr/>
  </property>
  <property fmtid="{D5CDD505-2E9C-101B-9397-08002B2CF9AE}" pid="84" name="FSC#EJPDCFG@15.1700:SubfileResponsibleTelOffice">
    <vt:lpwstr/>
  </property>
  <property fmtid="{D5CDD505-2E9C-101B-9397-08002B2CF9AE}" pid="85" name="FSC#EJPDCFG@15.1700:SubfileResponsibleTelFax">
    <vt:lpwstr/>
  </property>
  <property fmtid="{D5CDD505-2E9C-101B-9397-08002B2CF9AE}" pid="86" name="FSC#EJPDCFG@15.1700:SubfileResponsibleEmail">
    <vt:lpwstr/>
  </property>
  <property fmtid="{D5CDD505-2E9C-101B-9397-08002B2CF9AE}" pid="87" name="FSC#EJPDCFG@15.1700:SubfileResponsibleUrl">
    <vt:lpwstr/>
  </property>
  <property fmtid="{D5CDD505-2E9C-101B-9397-08002B2CF9AE}" pid="88" name="FSC#EJPDCFG@15.1700:SubfileResponsibleAddress">
    <vt:lpwstr/>
  </property>
  <property fmtid="{D5CDD505-2E9C-101B-9397-08002B2CF9AE}" pid="89" name="FSC#EJPDCFG@15.1700:FileRefOU">
    <vt:lpwstr>Unité Droit international privé</vt:lpwstr>
  </property>
  <property fmtid="{D5CDD505-2E9C-101B-9397-08002B2CF9AE}" pid="90" name="FSC#EJPDCFG@15.1700:OU">
    <vt:lpwstr>Unité Droit international privé</vt:lpwstr>
  </property>
  <property fmtid="{D5CDD505-2E9C-101B-9397-08002B2CF9AE}" pid="91" name="FSC#EJPDCFG@15.1700:Department2">
    <vt:lpwstr>Unité Droit international privé</vt:lpwstr>
  </property>
  <property fmtid="{D5CDD505-2E9C-101B-9397-08002B2CF9AE}" pid="92" name="FSC#EJPDCFG@15.1700:Recipient">
    <vt:lpwstr/>
  </property>
  <property fmtid="{D5CDD505-2E9C-101B-9397-08002B2CF9AE}" pid="93" name="FSC#COOELAK@1.1001:CurrentUserRolePos">
    <vt:lpwstr>Chef</vt:lpwstr>
  </property>
  <property fmtid="{D5CDD505-2E9C-101B-9397-08002B2CF9AE}" pid="94" name="FSC#COOELAK@1.1001:CurrentUserEmail">
    <vt:lpwstr>joelle.schickel@bj.admin.ch</vt:lpwstr>
  </property>
  <property fmtid="{D5CDD505-2E9C-101B-9397-08002B2CF9AE}" pid="95" name="FSC#EJPDIMPORT@100.2000:Recipient">
    <vt:lpwstr/>
  </property>
  <property fmtid="{D5CDD505-2E9C-101B-9397-08002B2CF9AE}" pid="96" name="FSC#EJPDIMPORT@100.2000:PersonnelBirthday">
    <vt:lpwstr/>
  </property>
  <property fmtid="{D5CDD505-2E9C-101B-9397-08002B2CF9AE}" pid="97" name="FSC#EJPDIMPORT@100.2000:PersonnelProfession">
    <vt:lpwstr/>
  </property>
  <property fmtid="{D5CDD505-2E9C-101B-9397-08002B2CF9AE}" pid="98" name="FSC#EJPDIMPORT@100.2000:PersonnelOrgAddress">
    <vt:lpwstr/>
  </property>
  <property fmtid="{D5CDD505-2E9C-101B-9397-08002B2CF9AE}" pid="99" name="FSC#EJPDIMPORT@100.2000:PersonnelOrgname">
    <vt:lpwstr/>
  </property>
  <property fmtid="{D5CDD505-2E9C-101B-9397-08002B2CF9AE}" pid="100" name="FSC#EJPDIMPORT@100.2000:PersonnelFirstname">
    <vt:lpwstr/>
  </property>
  <property fmtid="{D5CDD505-2E9C-101B-9397-08002B2CF9AE}" pid="101" name="FSC#EJPDIMPORT@100.2000:PersonnelSurname">
    <vt:lpwstr/>
  </property>
  <property fmtid="{D5CDD505-2E9C-101B-9397-08002B2CF9AE}" pid="102" name="FSC#EJPDIMPORT@100.2000:PersonnelAddress">
    <vt:lpwstr/>
  </property>
  <property fmtid="{D5CDD505-2E9C-101B-9397-08002B2CF9AE}" pid="103" name="FSC#ATSTATECFG@1.1001:Office">
    <vt:lpwstr/>
  </property>
  <property fmtid="{D5CDD505-2E9C-101B-9397-08002B2CF9AE}" pid="104" name="FSC#ATSTATECFG@1.1001:Agent">
    <vt:lpwstr/>
  </property>
  <property fmtid="{D5CDD505-2E9C-101B-9397-08002B2CF9AE}" pid="105" name="FSC#ATSTATECFG@1.1001:AgentPhone">
    <vt:lpwstr/>
  </property>
  <property fmtid="{D5CDD505-2E9C-101B-9397-08002B2CF9AE}" pid="106" name="FSC#ATSTATECFG@1.1001:DepartmentFax">
    <vt:lpwstr/>
  </property>
  <property fmtid="{D5CDD505-2E9C-101B-9397-08002B2CF9AE}" pid="107" name="FSC#ATSTATECFG@1.1001:DepartmentEmail">
    <vt:lpwstr/>
  </property>
  <property fmtid="{D5CDD505-2E9C-101B-9397-08002B2CF9AE}" pid="108" name="FSC#ATSTATECFG@1.1001:SubfileDate">
    <vt:lpwstr/>
  </property>
  <property fmtid="{D5CDD505-2E9C-101B-9397-08002B2CF9AE}" pid="109" name="FSC#ATSTATECFG@1.1001:SubfileSubject">
    <vt:lpwstr>Formular_Art  33 deutsch - DRAFT</vt:lpwstr>
  </property>
  <property fmtid="{D5CDD505-2E9C-101B-9397-08002B2CF9AE}" pid="110" name="FSC#ATSTATECFG@1.1001:DepartmentZipCode">
    <vt:lpwstr/>
  </property>
  <property fmtid="{D5CDD505-2E9C-101B-9397-08002B2CF9AE}" pid="111" name="FSC#ATSTATECFG@1.1001:DepartmentCountry">
    <vt:lpwstr/>
  </property>
  <property fmtid="{D5CDD505-2E9C-101B-9397-08002B2CF9AE}" pid="112" name="FSC#ATSTATECFG@1.1001:DepartmentCity">
    <vt:lpwstr/>
  </property>
  <property fmtid="{D5CDD505-2E9C-101B-9397-08002B2CF9AE}" pid="113" name="FSC#ATSTATECFG@1.1001:DepartmentStreet">
    <vt:lpwstr/>
  </property>
  <property fmtid="{D5CDD505-2E9C-101B-9397-08002B2CF9AE}" pid="114" name="FSC#ATSTATECFG@1.1001:DepartmentDVR">
    <vt:lpwstr/>
  </property>
  <property fmtid="{D5CDD505-2E9C-101B-9397-08002B2CF9AE}" pid="115" name="FSC#ATSTATECFG@1.1001:DepartmentUID">
    <vt:lpwstr/>
  </property>
  <property fmtid="{D5CDD505-2E9C-101B-9397-08002B2CF9AE}" pid="116" name="FSC#ATSTATECFG@1.1001:SubfileReference">
    <vt:lpwstr>346.1/2017/00006</vt:lpwstr>
  </property>
  <property fmtid="{D5CDD505-2E9C-101B-9397-08002B2CF9AE}" pid="117" name="FSC#ATSTATECFG@1.1001:Clause">
    <vt:lpwstr/>
  </property>
  <property fmtid="{D5CDD505-2E9C-101B-9397-08002B2CF9AE}" pid="118" name="FSC#ATSTATECFG@1.1001:ApprovedSignature">
    <vt:lpwstr/>
  </property>
  <property fmtid="{D5CDD505-2E9C-101B-9397-08002B2CF9AE}" pid="119" name="FSC#ATSTATECFG@1.1001:BankAccount">
    <vt:lpwstr/>
  </property>
  <property fmtid="{D5CDD505-2E9C-101B-9397-08002B2CF9AE}" pid="120" name="FSC#ATSTATECFG@1.1001:BankAccountOwner">
    <vt:lpwstr/>
  </property>
  <property fmtid="{D5CDD505-2E9C-101B-9397-08002B2CF9AE}" pid="121" name="FSC#ATSTATECFG@1.1001:BankInstitute">
    <vt:lpwstr/>
  </property>
  <property fmtid="{D5CDD505-2E9C-101B-9397-08002B2CF9AE}" pid="122" name="FSC#ATSTATECFG@1.1001:BankAccountID">
    <vt:lpwstr/>
  </property>
  <property fmtid="{D5CDD505-2E9C-101B-9397-08002B2CF9AE}" pid="123" name="FSC#ATSTATECFG@1.1001:BankAccountIBAN">
    <vt:lpwstr/>
  </property>
  <property fmtid="{D5CDD505-2E9C-101B-9397-08002B2CF9AE}" pid="124" name="FSC#ATSTATECFG@1.1001:BankAccountBIC">
    <vt:lpwstr/>
  </property>
  <property fmtid="{D5CDD505-2E9C-101B-9397-08002B2CF9AE}" pid="125" name="FSC#ATSTATECFG@1.1001:BankName">
    <vt:lpwstr/>
  </property>
  <property fmtid="{D5CDD505-2E9C-101B-9397-08002B2CF9AE}" pid="126" name="FSC#FSCFOLIO@1.1001:docpropproject">
    <vt:lpwstr/>
  </property>
  <property fmtid="{D5CDD505-2E9C-101B-9397-08002B2CF9AE}" pid="127" name="MSIP_Label_245c3252-146d-46f3-8062-82cd8c8d7e7d_Enabled">
    <vt:lpwstr>true</vt:lpwstr>
  </property>
  <property fmtid="{D5CDD505-2E9C-101B-9397-08002B2CF9AE}" pid="128" name="MSIP_Label_245c3252-146d-46f3-8062-82cd8c8d7e7d_SetDate">
    <vt:lpwstr>2025-10-20T08:50:07Z</vt:lpwstr>
  </property>
  <property fmtid="{D5CDD505-2E9C-101B-9397-08002B2CF9AE}" pid="129" name="MSIP_Label_245c3252-146d-46f3-8062-82cd8c8d7e7d_Method">
    <vt:lpwstr>Privileged</vt:lpwstr>
  </property>
  <property fmtid="{D5CDD505-2E9C-101B-9397-08002B2CF9AE}" pid="130" name="MSIP_Label_245c3252-146d-46f3-8062-82cd8c8d7e7d_Name">
    <vt:lpwstr>L1</vt:lpwstr>
  </property>
  <property fmtid="{D5CDD505-2E9C-101B-9397-08002B2CF9AE}" pid="131" name="MSIP_Label_245c3252-146d-46f3-8062-82cd8c8d7e7d_SiteId">
    <vt:lpwstr>6ae27add-8276-4a38-88c1-3a9c1f973767</vt:lpwstr>
  </property>
  <property fmtid="{D5CDD505-2E9C-101B-9397-08002B2CF9AE}" pid="132" name="MSIP_Label_245c3252-146d-46f3-8062-82cd8c8d7e7d_ActionId">
    <vt:lpwstr>f9079452-6565-4a2a-ba61-18d57b5cc487</vt:lpwstr>
  </property>
  <property fmtid="{D5CDD505-2E9C-101B-9397-08002B2CF9AE}" pid="133" name="MSIP_Label_245c3252-146d-46f3-8062-82cd8c8d7e7d_ContentBits">
    <vt:lpwstr>0</vt:lpwstr>
  </property>
  <property fmtid="{D5CDD505-2E9C-101B-9397-08002B2CF9AE}" pid="134" name="MSIP_Label_245c3252-146d-46f3-8062-82cd8c8d7e7d_Tag">
    <vt:lpwstr>10, 0, 1, 1</vt:lpwstr>
  </property>
</Properties>
</file>